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6B21" w:rsidRDefault="00476B21" w14:paraId="07B17CBF" w14:textId="77777777"/>
    <w:p w:rsidR="00476B21" w:rsidRDefault="00476B21" w14:paraId="2FED30DC" w14:textId="77777777"/>
    <w:p w:rsidR="0050293C" w:rsidRDefault="00A13553" w14:paraId="025D7F9C" w14:textId="3F0B4F47">
      <w:r>
        <w:t xml:space="preserve">Hierbij deel ik u mede dat de Kamervragen van </w:t>
      </w:r>
      <w:r w:rsidR="00F213B7">
        <w:t>het lid</w:t>
      </w:r>
      <w:r>
        <w:t xml:space="preserve"> Van Dijk (CDA) over het bericht "’Zwaarst getroffen UWV-gedupeerden worden door Minister niet geholpen’, en dat mag volgens juristen niet" </w:t>
      </w:r>
      <w:r w:rsidR="006F15FA">
        <w:t xml:space="preserve">(kenmerk 2025Z00028) </w:t>
      </w:r>
      <w:r>
        <w:t>met het oog op een zorgvuldige beantwoording niet binnen de gestelde termijn van drie weken beantwoord kunnen worden. Ik zal u zo spoedig mogelijk de antwoorden op de Kamervragen doen toekomen.</w:t>
      </w:r>
    </w:p>
    <w:p w:rsidR="0050293C" w:rsidRDefault="0050293C" w14:paraId="57F54742" w14:textId="77777777">
      <w:pPr>
        <w:pStyle w:val="WitregelW1bodytekst"/>
      </w:pPr>
    </w:p>
    <w:p w:rsidR="0050293C" w:rsidRDefault="00F213B7" w14:paraId="77BB82AC" w14:textId="77777777">
      <w:r>
        <w:t xml:space="preserve">De Minister van Sociale Zaken </w:t>
      </w:r>
      <w:r>
        <w:br/>
        <w:t>en Werkgelegenheid,</w:t>
      </w:r>
    </w:p>
    <w:p w:rsidR="0050293C" w:rsidRDefault="0050293C" w14:paraId="6F90ED34" w14:textId="77777777"/>
    <w:p w:rsidR="0050293C" w:rsidRDefault="0050293C" w14:paraId="25E8D350" w14:textId="77777777"/>
    <w:p w:rsidR="0050293C" w:rsidRDefault="0050293C" w14:paraId="6FFF5B6F" w14:textId="77777777"/>
    <w:p w:rsidR="0050293C" w:rsidRDefault="0050293C" w14:paraId="32639415" w14:textId="77777777"/>
    <w:p w:rsidR="0050293C" w:rsidRDefault="0050293C" w14:paraId="3134ACB1" w14:textId="77777777"/>
    <w:p w:rsidR="0050293C" w:rsidRDefault="00F213B7" w14:paraId="4CD1CB95" w14:textId="77777777">
      <w:r>
        <w:t>Y.J. van Hijum</w:t>
      </w:r>
    </w:p>
    <w:sectPr w:rsidR="005029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0F595" w14:textId="77777777" w:rsidR="004A5163" w:rsidRDefault="004A5163">
      <w:pPr>
        <w:spacing w:line="240" w:lineRule="auto"/>
      </w:pPr>
      <w:r>
        <w:separator/>
      </w:r>
    </w:p>
  </w:endnote>
  <w:endnote w:type="continuationSeparator" w:id="0">
    <w:p w14:paraId="5EC245E2" w14:textId="77777777" w:rsidR="004A5163" w:rsidRDefault="004A51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1970" w14:textId="77777777" w:rsidR="00E11461" w:rsidRDefault="00E1146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967A3" w14:textId="77777777" w:rsidR="00E11461" w:rsidRDefault="00E1146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5BB57" w14:textId="77777777" w:rsidR="00E11461" w:rsidRDefault="00E1146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892C4" w14:textId="77777777" w:rsidR="004A5163" w:rsidRDefault="004A5163">
      <w:pPr>
        <w:spacing w:line="240" w:lineRule="auto"/>
      </w:pPr>
      <w:r>
        <w:separator/>
      </w:r>
    </w:p>
  </w:footnote>
  <w:footnote w:type="continuationSeparator" w:id="0">
    <w:p w14:paraId="0E011E73" w14:textId="77777777" w:rsidR="004A5163" w:rsidRDefault="004A51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8E131" w14:textId="77777777" w:rsidR="00E11461" w:rsidRDefault="00E1146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C3D4E" w14:textId="77777777" w:rsidR="0050293C" w:rsidRDefault="00F213B7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4196AEF5" wp14:editId="4CC2D1A2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B18FA0" w14:textId="77777777" w:rsidR="0050293C" w:rsidRDefault="00F213B7">
                          <w:pPr>
                            <w:pStyle w:val="Afzendgegevenskopjes"/>
                          </w:pPr>
                          <w:r>
                            <w:t>Directoraat-Generaal Sociale Zekerheid en Integratie</w:t>
                          </w:r>
                        </w:p>
                        <w:p w14:paraId="76DFC8E9" w14:textId="77777777" w:rsidR="0050293C" w:rsidRDefault="0050293C">
                          <w:pPr>
                            <w:pStyle w:val="WitregelW2"/>
                          </w:pPr>
                        </w:p>
                        <w:p w14:paraId="022B800B" w14:textId="77777777" w:rsidR="0050293C" w:rsidRDefault="00F213B7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59DBE0F7" w14:textId="7382D30E" w:rsidR="001D639C" w:rsidRDefault="00476B2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end"/>
                          </w:r>
                        </w:p>
                        <w:p w14:paraId="63523BB2" w14:textId="77777777" w:rsidR="0050293C" w:rsidRDefault="0050293C">
                          <w:pPr>
                            <w:pStyle w:val="WitregelW1"/>
                          </w:pPr>
                        </w:p>
                        <w:p w14:paraId="64C915F2" w14:textId="77777777" w:rsidR="0050293C" w:rsidRDefault="00F213B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115BCF8A" w14:textId="619AAAB2" w:rsidR="001D639C" w:rsidRDefault="00383B36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CF180C">
                            <w:t>2025-0000019443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196AEF5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40B18FA0" w14:textId="77777777" w:rsidR="0050293C" w:rsidRDefault="00F213B7">
                    <w:pPr>
                      <w:pStyle w:val="Afzendgegevenskopjes"/>
                    </w:pPr>
                    <w:r>
                      <w:t>Directoraat-Generaal Sociale Zekerheid en Integratie</w:t>
                    </w:r>
                  </w:p>
                  <w:p w14:paraId="76DFC8E9" w14:textId="77777777" w:rsidR="0050293C" w:rsidRDefault="0050293C">
                    <w:pPr>
                      <w:pStyle w:val="WitregelW2"/>
                    </w:pPr>
                  </w:p>
                  <w:p w14:paraId="022B800B" w14:textId="77777777" w:rsidR="0050293C" w:rsidRDefault="00F213B7">
                    <w:pPr>
                      <w:pStyle w:val="Referentiegegevenskopjes"/>
                    </w:pPr>
                    <w:r>
                      <w:t>Datum</w:t>
                    </w:r>
                  </w:p>
                  <w:p w14:paraId="59DBE0F7" w14:textId="7382D30E" w:rsidR="001D639C" w:rsidRDefault="00476B2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end"/>
                    </w:r>
                  </w:p>
                  <w:p w14:paraId="63523BB2" w14:textId="77777777" w:rsidR="0050293C" w:rsidRDefault="0050293C">
                    <w:pPr>
                      <w:pStyle w:val="WitregelW1"/>
                    </w:pPr>
                  </w:p>
                  <w:p w14:paraId="64C915F2" w14:textId="77777777" w:rsidR="0050293C" w:rsidRDefault="00F213B7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115BCF8A" w14:textId="619AAAB2" w:rsidR="001D639C" w:rsidRDefault="00383B36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CF180C">
                      <w:t>2025-0000019443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68F10B84" wp14:editId="0253B4BA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4D76EB" w14:textId="77777777" w:rsidR="001D639C" w:rsidRDefault="00476B21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F10B84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474D76EB" w14:textId="77777777" w:rsidR="001D639C" w:rsidRDefault="00476B21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4C27B" w14:textId="77777777" w:rsidR="0050293C" w:rsidRDefault="00F213B7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048FB04" wp14:editId="6AD2B22D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5723EB" w14:textId="77777777" w:rsidR="0050293C" w:rsidRDefault="00F213B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6A6136" wp14:editId="2D2019C7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048FB04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535723EB" w14:textId="77777777" w:rsidR="0050293C" w:rsidRDefault="00F213B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56A6136" wp14:editId="2D2019C7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00A6481" wp14:editId="19BE81F5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83A2F5" w14:textId="77777777" w:rsidR="0050293C" w:rsidRPr="00A13553" w:rsidRDefault="00F213B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13553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320F3528" w14:textId="77777777" w:rsidR="0050293C" w:rsidRPr="00A13553" w:rsidRDefault="00F213B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13553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0C771ECF" w14:textId="77777777" w:rsidR="0050293C" w:rsidRPr="00A13553" w:rsidRDefault="00F213B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13553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50E5954F" w14:textId="77777777" w:rsidR="0050293C" w:rsidRPr="00A13553" w:rsidRDefault="0050293C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129DD4B0" w14:textId="77777777" w:rsidR="0050293C" w:rsidRDefault="00F213B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46C36440" w14:textId="03701391" w:rsidR="00476B21" w:rsidRDefault="00383B36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CF180C">
                            <w:t>2025-0000019443</w:t>
                          </w:r>
                          <w:r>
                            <w:fldChar w:fldCharType="end"/>
                          </w:r>
                          <w:r w:rsidR="00476B21">
                            <w:t xml:space="preserve"> </w:t>
                          </w:r>
                        </w:p>
                        <w:p w14:paraId="35F83579" w14:textId="77777777" w:rsidR="00476B21" w:rsidRDefault="00476B21">
                          <w:pPr>
                            <w:pStyle w:val="ReferentiegegevensHL"/>
                          </w:pPr>
                        </w:p>
                        <w:p w14:paraId="37697E86" w14:textId="409E1478" w:rsidR="00476B21" w:rsidRPr="00476B21" w:rsidRDefault="00476B21">
                          <w:pPr>
                            <w:pStyle w:val="ReferentiegegevensHL"/>
                            <w:rPr>
                              <w:b/>
                              <w:bCs/>
                            </w:rPr>
                          </w:pPr>
                          <w:r w:rsidRPr="00476B21">
                            <w:rPr>
                              <w:b/>
                              <w:bCs/>
                            </w:rPr>
                            <w:t>U</w:t>
                          </w:r>
                          <w:r w:rsidRPr="00476B21">
                            <w:rPr>
                              <w:b/>
                              <w:bCs/>
                              <w:caps w:val="0"/>
                            </w:rPr>
                            <w:t xml:space="preserve">w referentie </w:t>
                          </w:r>
                        </w:p>
                        <w:p w14:paraId="4BF5275F" w14:textId="0E283442" w:rsidR="001D639C" w:rsidRDefault="00476B21">
                          <w:pPr>
                            <w:pStyle w:val="ReferentiegegevensHL"/>
                          </w:pPr>
                          <w:r w:rsidRPr="00476B21">
                            <w:t>2025Z00028</w:t>
                          </w:r>
                        </w:p>
                        <w:p w14:paraId="16F453A3" w14:textId="77777777" w:rsidR="0050293C" w:rsidRDefault="0050293C">
                          <w:pPr>
                            <w:pStyle w:val="WitregelW1"/>
                          </w:pPr>
                        </w:p>
                        <w:p w14:paraId="36394BD0" w14:textId="30F44A95" w:rsidR="001D639C" w:rsidRDefault="00476B2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4F1E3BDC" w14:textId="77777777" w:rsidR="0050293C" w:rsidRDefault="0050293C">
                          <w:pPr>
                            <w:pStyle w:val="WitregelW1"/>
                          </w:pPr>
                        </w:p>
                        <w:p w14:paraId="672544AF" w14:textId="77777777" w:rsidR="00476B21" w:rsidRDefault="00476B21">
                          <w:pPr>
                            <w:pStyle w:val="Referentiegegevens"/>
                          </w:pPr>
                        </w:p>
                        <w:p w14:paraId="55EB43D5" w14:textId="2EC9FDC5" w:rsidR="001D639C" w:rsidRDefault="00476B2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0A6481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0183A2F5" w14:textId="77777777" w:rsidR="0050293C" w:rsidRPr="00A13553" w:rsidRDefault="00F213B7">
                    <w:pPr>
                      <w:pStyle w:val="Afzendgegevens"/>
                      <w:rPr>
                        <w:lang w:val="de-DE"/>
                      </w:rPr>
                    </w:pPr>
                    <w:r w:rsidRPr="00A13553">
                      <w:rPr>
                        <w:lang w:val="de-DE"/>
                      </w:rPr>
                      <w:t>Postbus 90801</w:t>
                    </w:r>
                  </w:p>
                  <w:p w14:paraId="320F3528" w14:textId="77777777" w:rsidR="0050293C" w:rsidRPr="00A13553" w:rsidRDefault="00F213B7">
                    <w:pPr>
                      <w:pStyle w:val="Afzendgegevens"/>
                      <w:rPr>
                        <w:lang w:val="de-DE"/>
                      </w:rPr>
                    </w:pPr>
                    <w:r w:rsidRPr="00A13553">
                      <w:rPr>
                        <w:lang w:val="de-DE"/>
                      </w:rPr>
                      <w:t>2509 LV  Den Haag</w:t>
                    </w:r>
                  </w:p>
                  <w:p w14:paraId="0C771ECF" w14:textId="77777777" w:rsidR="0050293C" w:rsidRPr="00A13553" w:rsidRDefault="00F213B7">
                    <w:pPr>
                      <w:pStyle w:val="Afzendgegevens"/>
                      <w:rPr>
                        <w:lang w:val="de-DE"/>
                      </w:rPr>
                    </w:pPr>
                    <w:r w:rsidRPr="00A13553">
                      <w:rPr>
                        <w:lang w:val="de-DE"/>
                      </w:rPr>
                      <w:t>T   070 333 44 44</w:t>
                    </w:r>
                  </w:p>
                  <w:p w14:paraId="50E5954F" w14:textId="77777777" w:rsidR="0050293C" w:rsidRPr="00A13553" w:rsidRDefault="0050293C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129DD4B0" w14:textId="77777777" w:rsidR="0050293C" w:rsidRDefault="00F213B7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46C36440" w14:textId="03701391" w:rsidR="00476B21" w:rsidRDefault="00383B36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CF180C">
                      <w:t>2025-0000019443</w:t>
                    </w:r>
                    <w:r>
                      <w:fldChar w:fldCharType="end"/>
                    </w:r>
                    <w:r w:rsidR="00476B21">
                      <w:t xml:space="preserve"> </w:t>
                    </w:r>
                  </w:p>
                  <w:p w14:paraId="35F83579" w14:textId="77777777" w:rsidR="00476B21" w:rsidRDefault="00476B21">
                    <w:pPr>
                      <w:pStyle w:val="ReferentiegegevensHL"/>
                    </w:pPr>
                  </w:p>
                  <w:p w14:paraId="37697E86" w14:textId="409E1478" w:rsidR="00476B21" w:rsidRPr="00476B21" w:rsidRDefault="00476B21">
                    <w:pPr>
                      <w:pStyle w:val="ReferentiegegevensHL"/>
                      <w:rPr>
                        <w:b/>
                        <w:bCs/>
                      </w:rPr>
                    </w:pPr>
                    <w:r w:rsidRPr="00476B21">
                      <w:rPr>
                        <w:b/>
                        <w:bCs/>
                      </w:rPr>
                      <w:t>U</w:t>
                    </w:r>
                    <w:r w:rsidRPr="00476B21">
                      <w:rPr>
                        <w:b/>
                        <w:bCs/>
                        <w:caps w:val="0"/>
                      </w:rPr>
                      <w:t xml:space="preserve">w referentie </w:t>
                    </w:r>
                  </w:p>
                  <w:p w14:paraId="4BF5275F" w14:textId="0E283442" w:rsidR="001D639C" w:rsidRDefault="00476B21">
                    <w:pPr>
                      <w:pStyle w:val="ReferentiegegevensHL"/>
                    </w:pPr>
                    <w:r w:rsidRPr="00476B21">
                      <w:t>2025Z00028</w:t>
                    </w:r>
                  </w:p>
                  <w:p w14:paraId="16F453A3" w14:textId="77777777" w:rsidR="0050293C" w:rsidRDefault="0050293C">
                    <w:pPr>
                      <w:pStyle w:val="WitregelW1"/>
                    </w:pPr>
                  </w:p>
                  <w:p w14:paraId="36394BD0" w14:textId="30F44A95" w:rsidR="001D639C" w:rsidRDefault="00476B2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4F1E3BDC" w14:textId="77777777" w:rsidR="0050293C" w:rsidRDefault="0050293C">
                    <w:pPr>
                      <w:pStyle w:val="WitregelW1"/>
                    </w:pPr>
                  </w:p>
                  <w:p w14:paraId="672544AF" w14:textId="77777777" w:rsidR="00476B21" w:rsidRDefault="00476B21">
                    <w:pPr>
                      <w:pStyle w:val="Referentiegegevens"/>
                    </w:pPr>
                  </w:p>
                  <w:p w14:paraId="55EB43D5" w14:textId="2EC9FDC5" w:rsidR="001D639C" w:rsidRDefault="00476B2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C8C465B" wp14:editId="6C73ED4B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1E527F" w14:textId="77777777" w:rsidR="0050293C" w:rsidRDefault="00F213B7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8C465B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441E527F" w14:textId="77777777" w:rsidR="0050293C" w:rsidRDefault="00F213B7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6634717" wp14:editId="19AB061D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152107" w14:textId="77777777" w:rsidR="0050293C" w:rsidRDefault="00F213B7">
                          <w:r>
                            <w:t>De voorzitter van de Tweede Kamer der Staten-Generaal</w:t>
                          </w:r>
                        </w:p>
                        <w:p w14:paraId="4BA0D4B2" w14:textId="77777777" w:rsidR="0050293C" w:rsidRDefault="00F213B7">
                          <w:r>
                            <w:t>Prinses Irenestraat 6</w:t>
                          </w:r>
                        </w:p>
                        <w:p w14:paraId="740C919E" w14:textId="77777777" w:rsidR="0050293C" w:rsidRDefault="00F213B7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634717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3E152107" w14:textId="77777777" w:rsidR="0050293C" w:rsidRDefault="00F213B7">
                    <w:r>
                      <w:t>De voorzitter van de Tweede Kamer der Staten-Generaal</w:t>
                    </w:r>
                  </w:p>
                  <w:p w14:paraId="4BA0D4B2" w14:textId="77777777" w:rsidR="0050293C" w:rsidRDefault="00F213B7">
                    <w:r>
                      <w:t>Prinses Irenestraat 6</w:t>
                    </w:r>
                  </w:p>
                  <w:p w14:paraId="740C919E" w14:textId="77777777" w:rsidR="0050293C" w:rsidRDefault="00F213B7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1164852" wp14:editId="5EE15E0F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50293C" w14:paraId="76E19EF5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7D4ED4D8" w14:textId="77777777" w:rsidR="0050293C" w:rsidRDefault="0050293C"/>
                            </w:tc>
                            <w:tc>
                              <w:tcPr>
                                <w:tcW w:w="5244" w:type="dxa"/>
                              </w:tcPr>
                              <w:p w14:paraId="54485B41" w14:textId="77777777" w:rsidR="0050293C" w:rsidRDefault="0050293C"/>
                            </w:tc>
                          </w:tr>
                          <w:tr w:rsidR="0050293C" w14:paraId="4A728755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489C0EBF" w14:textId="77777777" w:rsidR="0050293C" w:rsidRDefault="00F213B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25EE850A" w14:textId="5FD0F3EC" w:rsidR="001D639C" w:rsidRDefault="00C55A6A">
                                <w:r>
                                  <w:t>29 januari 2025</w:t>
                                </w:r>
                                <w:r w:rsidR="00476B21">
                                  <w:fldChar w:fldCharType="begin"/>
                                </w:r>
                                <w:r w:rsidR="00476B21">
                                  <w:instrText xml:space="preserve"> DOCPROPERTY  "iDatum"  \* MERGEFORMAT </w:instrText>
                                </w:r>
                                <w:r w:rsidR="00476B21">
                                  <w:fldChar w:fldCharType="end"/>
                                </w:r>
                              </w:p>
                            </w:tc>
                          </w:tr>
                          <w:tr w:rsidR="0050293C" w14:paraId="028528DF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26BE9249" w14:textId="77777777" w:rsidR="0050293C" w:rsidRDefault="00F213B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77FEBC27" w14:textId="70E48C73" w:rsidR="001D639C" w:rsidRDefault="00476B21">
                                <w:r>
                                  <w:t>Uitstelbrief Kamervragen over het bericht ‘Zwaarst getroffen UWV-gedupeerden worden door Minister niet geholpen’, en dat mag volgens juristen niet’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50293C" w14:paraId="09A77685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497D9A80" w14:textId="77777777" w:rsidR="0050293C" w:rsidRDefault="0050293C"/>
                            </w:tc>
                            <w:tc>
                              <w:tcPr>
                                <w:tcW w:w="5244" w:type="dxa"/>
                              </w:tcPr>
                              <w:p w14:paraId="729CEFC6" w14:textId="77777777" w:rsidR="0050293C" w:rsidRDefault="0050293C"/>
                            </w:tc>
                          </w:tr>
                        </w:tbl>
                        <w:p w14:paraId="787A7BE5" w14:textId="77777777" w:rsidR="00AC7C79" w:rsidRDefault="00AC7C7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1164852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50293C" w14:paraId="76E19EF5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7D4ED4D8" w14:textId="77777777" w:rsidR="0050293C" w:rsidRDefault="0050293C"/>
                      </w:tc>
                      <w:tc>
                        <w:tcPr>
                          <w:tcW w:w="5244" w:type="dxa"/>
                        </w:tcPr>
                        <w:p w14:paraId="54485B41" w14:textId="77777777" w:rsidR="0050293C" w:rsidRDefault="0050293C"/>
                      </w:tc>
                    </w:tr>
                    <w:tr w:rsidR="0050293C" w14:paraId="4A728755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489C0EBF" w14:textId="77777777" w:rsidR="0050293C" w:rsidRDefault="00F213B7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25EE850A" w14:textId="5FD0F3EC" w:rsidR="001D639C" w:rsidRDefault="00C55A6A">
                          <w:r>
                            <w:t>29 januari 2025</w:t>
                          </w:r>
                          <w:r w:rsidR="00476B21">
                            <w:fldChar w:fldCharType="begin"/>
                          </w:r>
                          <w:r w:rsidR="00476B21">
                            <w:instrText xml:space="preserve"> DOCPROPERTY  "iDatum"  \* MERGEFORMAT </w:instrText>
                          </w:r>
                          <w:r w:rsidR="00476B21">
                            <w:fldChar w:fldCharType="end"/>
                          </w:r>
                        </w:p>
                      </w:tc>
                    </w:tr>
                    <w:tr w:rsidR="0050293C" w14:paraId="028528DF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26BE9249" w14:textId="77777777" w:rsidR="0050293C" w:rsidRDefault="00F213B7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77FEBC27" w14:textId="70E48C73" w:rsidR="001D639C" w:rsidRDefault="00476B21">
                          <w:r>
                            <w:t>Uitstelbrief Kamervragen over het bericht ‘Zwaarst getroffen UWV-gedupeerden worden door Minister niet geholpen’, en dat mag volgens juristen niet’</w:t>
                          </w:r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50293C" w14:paraId="09A77685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497D9A80" w14:textId="77777777" w:rsidR="0050293C" w:rsidRDefault="0050293C"/>
                      </w:tc>
                      <w:tc>
                        <w:tcPr>
                          <w:tcW w:w="5244" w:type="dxa"/>
                        </w:tcPr>
                        <w:p w14:paraId="729CEFC6" w14:textId="77777777" w:rsidR="0050293C" w:rsidRDefault="0050293C"/>
                      </w:tc>
                    </w:tr>
                  </w:tbl>
                  <w:p w14:paraId="787A7BE5" w14:textId="77777777" w:rsidR="00AC7C79" w:rsidRDefault="00AC7C7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6E2515A" wp14:editId="33578C63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834019" w14:textId="77777777" w:rsidR="001D639C" w:rsidRDefault="00476B21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E2515A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47834019" w14:textId="77777777" w:rsidR="001D639C" w:rsidRDefault="00476B21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C9ACAD"/>
    <w:multiLevelType w:val="multilevel"/>
    <w:tmpl w:val="69855523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EDEAD66"/>
    <w:multiLevelType w:val="multilevel"/>
    <w:tmpl w:val="ED5724D5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D43A2AC"/>
    <w:multiLevelType w:val="multilevel"/>
    <w:tmpl w:val="B978E66D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215E0F4"/>
    <w:multiLevelType w:val="multilevel"/>
    <w:tmpl w:val="7B44DE70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CF83E1"/>
    <w:multiLevelType w:val="multilevel"/>
    <w:tmpl w:val="81F32369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147A6F"/>
    <w:multiLevelType w:val="multilevel"/>
    <w:tmpl w:val="B36CB944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6" w15:restartNumberingAfterBreak="0">
    <w:nsid w:val="50883F6E"/>
    <w:multiLevelType w:val="multilevel"/>
    <w:tmpl w:val="41FE4D68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BE20E8"/>
    <w:multiLevelType w:val="multilevel"/>
    <w:tmpl w:val="A22ED959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854293742">
    <w:abstractNumId w:val="4"/>
  </w:num>
  <w:num w:numId="2" w16cid:durableId="1474179074">
    <w:abstractNumId w:val="1"/>
  </w:num>
  <w:num w:numId="3" w16cid:durableId="1356494681">
    <w:abstractNumId w:val="5"/>
  </w:num>
  <w:num w:numId="4" w16cid:durableId="2128116602">
    <w:abstractNumId w:val="7"/>
  </w:num>
  <w:num w:numId="5" w16cid:durableId="1148208479">
    <w:abstractNumId w:val="3"/>
  </w:num>
  <w:num w:numId="6" w16cid:durableId="1841700384">
    <w:abstractNumId w:val="6"/>
  </w:num>
  <w:num w:numId="7" w16cid:durableId="622227018">
    <w:abstractNumId w:val="2"/>
  </w:num>
  <w:num w:numId="8" w16cid:durableId="273943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53"/>
    <w:rsid w:val="001D0F93"/>
    <w:rsid w:val="001D639C"/>
    <w:rsid w:val="00281C95"/>
    <w:rsid w:val="00383B36"/>
    <w:rsid w:val="00476B21"/>
    <w:rsid w:val="004A5163"/>
    <w:rsid w:val="0050293C"/>
    <w:rsid w:val="006F15FA"/>
    <w:rsid w:val="00A13553"/>
    <w:rsid w:val="00AC7C79"/>
    <w:rsid w:val="00B146D5"/>
    <w:rsid w:val="00C23089"/>
    <w:rsid w:val="00C55A6A"/>
    <w:rsid w:val="00CF180C"/>
    <w:rsid w:val="00E11461"/>
    <w:rsid w:val="00E974C1"/>
    <w:rsid w:val="00F2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C63D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Kamer%20(1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408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 - Kamervraag/vragen van het lid Van Dijk</vt:lpstr>
    </vt:vector>
  </ap:TitlesOfParts>
  <ap:LinksUpToDate>false</ap:LinksUpToDate>
  <ap:CharactersWithSpaces>481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2025-01-29T12:23:00.0000000Z</dcterms:created>
  <dcterms:modified xsi:type="dcterms:W3CDTF">2025-01-29T12:23:00.0000000Z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Kamervraag/vragen van het lid Van Dijk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Sociale Zekerheid en Integratie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29 januari 2025</vt:lpwstr>
  </property>
  <property fmtid="{D5CDD505-2E9C-101B-9397-08002B2CF9AE}" pid="13" name="Opgesteld door, Naam">
    <vt:lpwstr>L.S. Berhane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/>
  </property>
  <property fmtid="{D5CDD505-2E9C-101B-9397-08002B2CF9AE}" pid="31" name="iCC">
    <vt:lpwstr/>
  </property>
  <property fmtid="{D5CDD505-2E9C-101B-9397-08002B2CF9AE}" pid="32" name="iDatum">
    <vt:lpwstr/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/>
  </property>
  <property fmtid="{D5CDD505-2E9C-101B-9397-08002B2CF9AE}" pid="36" name="iOnsKenmerk">
    <vt:lpwstr>2025-0000019443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