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13781" w14:paraId="092EDDE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884BA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CA265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13781" w14:paraId="3FBD96D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03ED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13781" w14:paraId="6F00E8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4F79CF" w14:textId="77777777"/>
        </w:tc>
      </w:tr>
      <w:tr w:rsidR="00997775" w:rsidTr="00A13781" w14:paraId="75202A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E9D1BE" w14:textId="77777777"/>
        </w:tc>
      </w:tr>
      <w:tr w:rsidR="00997775" w:rsidTr="00A13781" w14:paraId="2EC9C9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14376D" w14:textId="77777777"/>
        </w:tc>
        <w:tc>
          <w:tcPr>
            <w:tcW w:w="7654" w:type="dxa"/>
            <w:gridSpan w:val="2"/>
          </w:tcPr>
          <w:p w:rsidR="00997775" w:rsidRDefault="00997775" w14:paraId="189F353B" w14:textId="77777777"/>
        </w:tc>
      </w:tr>
      <w:tr w:rsidR="00A13781" w:rsidTr="00A13781" w14:paraId="081E7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781" w:rsidP="00A13781" w:rsidRDefault="00A13781" w14:paraId="0E4FFEF1" w14:textId="085612EB">
            <w:pPr>
              <w:rPr>
                <w:b/>
              </w:rPr>
            </w:pPr>
            <w:r>
              <w:rPr>
                <w:b/>
              </w:rPr>
              <w:t>36 566</w:t>
            </w:r>
          </w:p>
        </w:tc>
        <w:tc>
          <w:tcPr>
            <w:tcW w:w="7654" w:type="dxa"/>
            <w:gridSpan w:val="2"/>
          </w:tcPr>
          <w:p w:rsidR="00A13781" w:rsidP="00A13781" w:rsidRDefault="00A13781" w14:paraId="2DF416E1" w14:textId="1BB9CB52">
            <w:pPr>
              <w:rPr>
                <w:b/>
              </w:rPr>
            </w:pPr>
            <w:r w:rsidRPr="00D231FD">
              <w:rPr>
                <w:b/>
                <w:bCs/>
                <w:szCs w:val="24"/>
                <w:shd w:val="clear" w:color="auto" w:fill="FFFFFF"/>
              </w:rPr>
              <w:t>Wijziging van de Tijdelijke wet Groningen in verband met het herstel van omissies en het aanbrengen van verduidelijkingen</w:t>
            </w:r>
          </w:p>
        </w:tc>
      </w:tr>
      <w:tr w:rsidR="00A13781" w:rsidTr="00A13781" w14:paraId="58FD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781" w:rsidP="00A13781" w:rsidRDefault="00A13781" w14:paraId="1426F897" w14:textId="77777777"/>
        </w:tc>
        <w:tc>
          <w:tcPr>
            <w:tcW w:w="7654" w:type="dxa"/>
            <w:gridSpan w:val="2"/>
          </w:tcPr>
          <w:p w:rsidR="00A13781" w:rsidP="00A13781" w:rsidRDefault="00A13781" w14:paraId="361B8655" w14:textId="77777777"/>
        </w:tc>
      </w:tr>
      <w:tr w:rsidR="00A13781" w:rsidTr="00A13781" w14:paraId="7E71E0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781" w:rsidP="00A13781" w:rsidRDefault="00A13781" w14:paraId="0633E4AD" w14:textId="77777777"/>
        </w:tc>
        <w:tc>
          <w:tcPr>
            <w:tcW w:w="7654" w:type="dxa"/>
            <w:gridSpan w:val="2"/>
          </w:tcPr>
          <w:p w:rsidR="00A13781" w:rsidP="00A13781" w:rsidRDefault="00A13781" w14:paraId="0FD877A0" w14:textId="77777777"/>
        </w:tc>
      </w:tr>
      <w:tr w:rsidR="00A13781" w:rsidTr="00A13781" w14:paraId="46608F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781" w:rsidP="00A13781" w:rsidRDefault="00A13781" w14:paraId="71B05C3A" w14:textId="555D167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A13781" w:rsidP="00A13781" w:rsidRDefault="00A13781" w14:paraId="15CF2239" w14:textId="0AEBA48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BUSHOFF</w:t>
            </w:r>
          </w:p>
        </w:tc>
      </w:tr>
      <w:tr w:rsidR="00A13781" w:rsidTr="00A13781" w14:paraId="57B63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781" w:rsidP="00A13781" w:rsidRDefault="00A13781" w14:paraId="0173637E" w14:textId="77777777"/>
        </w:tc>
        <w:tc>
          <w:tcPr>
            <w:tcW w:w="7654" w:type="dxa"/>
            <w:gridSpan w:val="2"/>
          </w:tcPr>
          <w:p w:rsidR="00A13781" w:rsidP="00A13781" w:rsidRDefault="00A13781" w14:paraId="42BC953E" w14:textId="0D32EA35">
            <w:r>
              <w:t>Voorgesteld 29 januari 2025</w:t>
            </w:r>
          </w:p>
        </w:tc>
      </w:tr>
      <w:tr w:rsidR="00A13781" w:rsidTr="00A13781" w14:paraId="242ACC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781" w:rsidP="00A13781" w:rsidRDefault="00A13781" w14:paraId="042B9979" w14:textId="77777777"/>
        </w:tc>
        <w:tc>
          <w:tcPr>
            <w:tcW w:w="7654" w:type="dxa"/>
            <w:gridSpan w:val="2"/>
          </w:tcPr>
          <w:p w:rsidR="00A13781" w:rsidP="00A13781" w:rsidRDefault="00A13781" w14:paraId="17AB5D66" w14:textId="77777777"/>
        </w:tc>
      </w:tr>
      <w:tr w:rsidR="00A13781" w:rsidTr="00A13781" w14:paraId="57267A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781" w:rsidP="00A13781" w:rsidRDefault="00A13781" w14:paraId="18F4180E" w14:textId="77777777"/>
        </w:tc>
        <w:tc>
          <w:tcPr>
            <w:tcW w:w="7654" w:type="dxa"/>
            <w:gridSpan w:val="2"/>
          </w:tcPr>
          <w:p w:rsidR="00A13781" w:rsidP="00A13781" w:rsidRDefault="00A13781" w14:paraId="674B847C" w14:textId="77777777">
            <w:r>
              <w:t>De Kamer,</w:t>
            </w:r>
          </w:p>
        </w:tc>
      </w:tr>
      <w:tr w:rsidR="00A13781" w:rsidTr="00A13781" w14:paraId="2AB0A0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781" w:rsidP="00A13781" w:rsidRDefault="00A13781" w14:paraId="7A27880B" w14:textId="77777777"/>
        </w:tc>
        <w:tc>
          <w:tcPr>
            <w:tcW w:w="7654" w:type="dxa"/>
            <w:gridSpan w:val="2"/>
          </w:tcPr>
          <w:p w:rsidR="00A13781" w:rsidP="00A13781" w:rsidRDefault="00A13781" w14:paraId="599B0235" w14:textId="77777777"/>
        </w:tc>
      </w:tr>
      <w:tr w:rsidR="00A13781" w:rsidTr="00A13781" w14:paraId="314720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781" w:rsidP="00A13781" w:rsidRDefault="00A13781" w14:paraId="551C0B48" w14:textId="77777777"/>
        </w:tc>
        <w:tc>
          <w:tcPr>
            <w:tcW w:w="7654" w:type="dxa"/>
            <w:gridSpan w:val="2"/>
          </w:tcPr>
          <w:p w:rsidR="00A13781" w:rsidP="00A13781" w:rsidRDefault="00A13781" w14:paraId="2FE9A40C" w14:textId="77777777">
            <w:r>
              <w:t>gehoord de beraadslaging,</w:t>
            </w:r>
          </w:p>
        </w:tc>
      </w:tr>
      <w:tr w:rsidR="00A13781" w:rsidTr="00A13781" w14:paraId="62D2C1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781" w:rsidP="00A13781" w:rsidRDefault="00A13781" w14:paraId="10B69490" w14:textId="77777777"/>
        </w:tc>
        <w:tc>
          <w:tcPr>
            <w:tcW w:w="7654" w:type="dxa"/>
            <w:gridSpan w:val="2"/>
          </w:tcPr>
          <w:p w:rsidR="00A13781" w:rsidP="00A13781" w:rsidRDefault="00A13781" w14:paraId="476E056B" w14:textId="77777777"/>
        </w:tc>
      </w:tr>
      <w:tr w:rsidR="00A13781" w:rsidTr="00A13781" w14:paraId="52C2B2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781" w:rsidP="00A13781" w:rsidRDefault="00A13781" w14:paraId="4A44C7C5" w14:textId="77777777"/>
        </w:tc>
        <w:tc>
          <w:tcPr>
            <w:tcW w:w="7654" w:type="dxa"/>
            <w:gridSpan w:val="2"/>
          </w:tcPr>
          <w:p w:rsidRPr="00A13781" w:rsidR="00A13781" w:rsidP="00A13781" w:rsidRDefault="00A13781" w14:paraId="2BEEC22F" w14:textId="77777777">
            <w:r w:rsidRPr="00A13781">
              <w:t>constaterende dat de staatssecretaris heeft toegezegd onderzoek te doen naar de kwaliteit van de beoordelingsrapporten van de Nationaal Coördinator Groningen (NCG);</w:t>
            </w:r>
          </w:p>
          <w:p w:rsidR="00A13781" w:rsidP="00A13781" w:rsidRDefault="00A13781" w14:paraId="2E6F0A34" w14:textId="77777777"/>
          <w:p w:rsidRPr="00A13781" w:rsidR="00A13781" w:rsidP="00A13781" w:rsidRDefault="00A13781" w14:paraId="019C40DF" w14:textId="0D1309E3">
            <w:r w:rsidRPr="00A13781">
              <w:t>overwegende dat zorgvuldige en betrouwbare beoordelingsrapporten essentieel zijn voor een rechtvaardige versterkingsoperatie;</w:t>
            </w:r>
          </w:p>
          <w:p w:rsidR="00A13781" w:rsidP="00A13781" w:rsidRDefault="00A13781" w14:paraId="673549BE" w14:textId="77777777"/>
          <w:p w:rsidRPr="00A13781" w:rsidR="00A13781" w:rsidP="00A13781" w:rsidRDefault="00A13781" w14:paraId="62715C8A" w14:textId="74E74454">
            <w:r w:rsidRPr="00A13781">
              <w:t>verzoekt de regering dit onderzoek uiterlijk vóór de verdere behandeling van de Mijnbouwwet en de Tijdelijke wet Groningen naar de Kamer te sturen,</w:t>
            </w:r>
          </w:p>
          <w:p w:rsidR="00A13781" w:rsidP="00A13781" w:rsidRDefault="00A13781" w14:paraId="74906E81" w14:textId="77777777"/>
          <w:p w:rsidRPr="00A13781" w:rsidR="00A13781" w:rsidP="00A13781" w:rsidRDefault="00A13781" w14:paraId="31F7F672" w14:textId="025AE85A">
            <w:r w:rsidRPr="00A13781">
              <w:t>en gaat over tot de orde van de dag.</w:t>
            </w:r>
          </w:p>
          <w:p w:rsidR="00A13781" w:rsidP="00A13781" w:rsidRDefault="00A13781" w14:paraId="77541E86" w14:textId="77777777"/>
          <w:p w:rsidR="00A13781" w:rsidP="00A13781" w:rsidRDefault="00A13781" w14:paraId="21381A8A" w14:textId="77777777">
            <w:r w:rsidRPr="00A13781">
              <w:t xml:space="preserve">Beckerman </w:t>
            </w:r>
          </w:p>
          <w:p w:rsidR="00A13781" w:rsidP="00A13781" w:rsidRDefault="00A13781" w14:paraId="4BB0A54F" w14:textId="005ED569">
            <w:r w:rsidRPr="00A13781">
              <w:t>Bushoff</w:t>
            </w:r>
          </w:p>
        </w:tc>
      </w:tr>
    </w:tbl>
    <w:p w:rsidR="00997775" w:rsidRDefault="00997775" w14:paraId="123CFF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5795C" w14:textId="77777777" w:rsidR="00A13781" w:rsidRDefault="00A13781">
      <w:pPr>
        <w:spacing w:line="20" w:lineRule="exact"/>
      </w:pPr>
    </w:p>
  </w:endnote>
  <w:endnote w:type="continuationSeparator" w:id="0">
    <w:p w14:paraId="433AD1AF" w14:textId="77777777" w:rsidR="00A13781" w:rsidRDefault="00A137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EC308E" w14:textId="77777777" w:rsidR="00A13781" w:rsidRDefault="00A137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61082" w14:textId="77777777" w:rsidR="00A13781" w:rsidRDefault="00A137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0D220C" w14:textId="77777777" w:rsidR="00A13781" w:rsidRDefault="00A1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8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378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48085"/>
  <w15:docId w15:val="{18B9EE2A-FEF2-40C9-AF76-6287285B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2025-01-30T09:38:00.0000000Z</dcterms:created>
  <dcterms:modified xsi:type="dcterms:W3CDTF">2025-01-30T09:48:00.0000000Z</dcterms:modified>
  <dc:description>------------------------</dc:description>
  <dc:subject/>
  <keywords/>
  <version/>
  <category/>
</coreProperties>
</file>