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F25A3" w14:paraId="0B0F55DB" w14:textId="77777777">
        <w:tc>
          <w:tcPr>
            <w:tcW w:w="6733" w:type="dxa"/>
            <w:gridSpan w:val="2"/>
            <w:tcBorders>
              <w:top w:val="nil"/>
              <w:left w:val="nil"/>
              <w:bottom w:val="nil"/>
              <w:right w:val="nil"/>
            </w:tcBorders>
            <w:vAlign w:val="center"/>
          </w:tcPr>
          <w:p w:rsidR="00997775" w:rsidP="00710A7A" w:rsidRDefault="00997775" w14:paraId="47806A6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47DD98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F25A3" w14:paraId="2B2E15C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65D7A6A" w14:textId="77777777">
            <w:r w:rsidRPr="008B0CC5">
              <w:t xml:space="preserve">Vergaderjaar </w:t>
            </w:r>
            <w:r w:rsidR="00AC6B87">
              <w:t>2024-2025</w:t>
            </w:r>
          </w:p>
        </w:tc>
      </w:tr>
      <w:tr w:rsidR="00997775" w:rsidTr="00FF25A3" w14:paraId="543778ED" w14:textId="77777777">
        <w:trPr>
          <w:cantSplit/>
        </w:trPr>
        <w:tc>
          <w:tcPr>
            <w:tcW w:w="10985" w:type="dxa"/>
            <w:gridSpan w:val="3"/>
            <w:tcBorders>
              <w:top w:val="nil"/>
              <w:left w:val="nil"/>
              <w:bottom w:val="nil"/>
              <w:right w:val="nil"/>
            </w:tcBorders>
          </w:tcPr>
          <w:p w:rsidR="00997775" w:rsidRDefault="00997775" w14:paraId="2205D134" w14:textId="77777777"/>
        </w:tc>
      </w:tr>
      <w:tr w:rsidR="00997775" w:rsidTr="00FF25A3" w14:paraId="48871DE3" w14:textId="77777777">
        <w:trPr>
          <w:cantSplit/>
        </w:trPr>
        <w:tc>
          <w:tcPr>
            <w:tcW w:w="10985" w:type="dxa"/>
            <w:gridSpan w:val="3"/>
            <w:tcBorders>
              <w:top w:val="nil"/>
              <w:left w:val="nil"/>
              <w:bottom w:val="single" w:color="auto" w:sz="4" w:space="0"/>
              <w:right w:val="nil"/>
            </w:tcBorders>
          </w:tcPr>
          <w:p w:rsidR="00997775" w:rsidRDefault="00997775" w14:paraId="6F270F69" w14:textId="77777777"/>
        </w:tc>
      </w:tr>
      <w:tr w:rsidR="00997775" w:rsidTr="00FF25A3" w14:paraId="6C4184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92794A" w14:textId="77777777"/>
        </w:tc>
        <w:tc>
          <w:tcPr>
            <w:tcW w:w="7654" w:type="dxa"/>
            <w:gridSpan w:val="2"/>
          </w:tcPr>
          <w:p w:rsidR="00997775" w:rsidRDefault="00997775" w14:paraId="4843CDF8" w14:textId="77777777"/>
        </w:tc>
      </w:tr>
      <w:tr w:rsidR="00FF25A3" w:rsidTr="00FF25A3" w14:paraId="661976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25A3" w:rsidP="00FF25A3" w:rsidRDefault="00FF25A3" w14:paraId="289377CB" w14:textId="482BB02C">
            <w:pPr>
              <w:rPr>
                <w:b/>
              </w:rPr>
            </w:pPr>
            <w:r>
              <w:rPr>
                <w:b/>
              </w:rPr>
              <w:t>36 566</w:t>
            </w:r>
          </w:p>
        </w:tc>
        <w:tc>
          <w:tcPr>
            <w:tcW w:w="7654" w:type="dxa"/>
            <w:gridSpan w:val="2"/>
          </w:tcPr>
          <w:p w:rsidR="00FF25A3" w:rsidP="00FF25A3" w:rsidRDefault="00FF25A3" w14:paraId="3C67684F" w14:textId="0EE97135">
            <w:pPr>
              <w:rPr>
                <w:b/>
              </w:rPr>
            </w:pPr>
            <w:r w:rsidRPr="00D231FD">
              <w:rPr>
                <w:b/>
                <w:bCs/>
                <w:szCs w:val="24"/>
                <w:shd w:val="clear" w:color="auto" w:fill="FFFFFF"/>
              </w:rPr>
              <w:t>Wijziging van de Tijdelijke wet Groningen in verband met het herstel van omissies en het aanbrengen van verduidelijkingen</w:t>
            </w:r>
          </w:p>
        </w:tc>
      </w:tr>
      <w:tr w:rsidR="00FF25A3" w:rsidTr="00FF25A3" w14:paraId="1FC00F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25A3" w:rsidP="00FF25A3" w:rsidRDefault="00FF25A3" w14:paraId="79D33C12" w14:textId="77777777"/>
        </w:tc>
        <w:tc>
          <w:tcPr>
            <w:tcW w:w="7654" w:type="dxa"/>
            <w:gridSpan w:val="2"/>
          </w:tcPr>
          <w:p w:rsidR="00FF25A3" w:rsidP="00FF25A3" w:rsidRDefault="00FF25A3" w14:paraId="37B46CD6" w14:textId="77777777"/>
        </w:tc>
      </w:tr>
      <w:tr w:rsidR="00FF25A3" w:rsidTr="00FF25A3" w14:paraId="104528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25A3" w:rsidP="00FF25A3" w:rsidRDefault="00FF25A3" w14:paraId="26237A30" w14:textId="77777777"/>
        </w:tc>
        <w:tc>
          <w:tcPr>
            <w:tcW w:w="7654" w:type="dxa"/>
            <w:gridSpan w:val="2"/>
          </w:tcPr>
          <w:p w:rsidR="00FF25A3" w:rsidP="00FF25A3" w:rsidRDefault="00FF25A3" w14:paraId="3A1344DA" w14:textId="77777777"/>
        </w:tc>
      </w:tr>
      <w:tr w:rsidR="00FF25A3" w:rsidTr="00FF25A3" w14:paraId="5838C4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25A3" w:rsidP="00FF25A3" w:rsidRDefault="00FF25A3" w14:paraId="48345C43" w14:textId="4727424A">
            <w:pPr>
              <w:rPr>
                <w:b/>
              </w:rPr>
            </w:pPr>
            <w:r>
              <w:rPr>
                <w:b/>
              </w:rPr>
              <w:t>Nr. 16</w:t>
            </w:r>
          </w:p>
        </w:tc>
        <w:tc>
          <w:tcPr>
            <w:tcW w:w="7654" w:type="dxa"/>
            <w:gridSpan w:val="2"/>
          </w:tcPr>
          <w:p w:rsidR="00FF25A3" w:rsidP="00FF25A3" w:rsidRDefault="00FF25A3" w14:paraId="1BC463E3" w14:textId="0FD56524">
            <w:pPr>
              <w:rPr>
                <w:b/>
              </w:rPr>
            </w:pPr>
            <w:r>
              <w:rPr>
                <w:b/>
              </w:rPr>
              <w:t xml:space="preserve">MOTIE VAN HET LID BECKERMAN </w:t>
            </w:r>
          </w:p>
        </w:tc>
      </w:tr>
      <w:tr w:rsidR="00FF25A3" w:rsidTr="00FF25A3" w14:paraId="03D988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25A3" w:rsidP="00FF25A3" w:rsidRDefault="00FF25A3" w14:paraId="14D2403D" w14:textId="77777777"/>
        </w:tc>
        <w:tc>
          <w:tcPr>
            <w:tcW w:w="7654" w:type="dxa"/>
            <w:gridSpan w:val="2"/>
          </w:tcPr>
          <w:p w:rsidR="00FF25A3" w:rsidP="00FF25A3" w:rsidRDefault="00FF25A3" w14:paraId="60F721D3" w14:textId="6B4C0D05">
            <w:r>
              <w:t>Voorgesteld 29 januari 2025</w:t>
            </w:r>
          </w:p>
        </w:tc>
      </w:tr>
      <w:tr w:rsidR="00FF25A3" w:rsidTr="00FF25A3" w14:paraId="47E399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25A3" w:rsidP="00FF25A3" w:rsidRDefault="00FF25A3" w14:paraId="4B4EB3FC" w14:textId="77777777"/>
        </w:tc>
        <w:tc>
          <w:tcPr>
            <w:tcW w:w="7654" w:type="dxa"/>
            <w:gridSpan w:val="2"/>
          </w:tcPr>
          <w:p w:rsidR="00FF25A3" w:rsidP="00FF25A3" w:rsidRDefault="00FF25A3" w14:paraId="255BA55D" w14:textId="77777777"/>
        </w:tc>
      </w:tr>
      <w:tr w:rsidR="00FF25A3" w:rsidTr="00FF25A3" w14:paraId="5B5448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25A3" w:rsidP="00FF25A3" w:rsidRDefault="00FF25A3" w14:paraId="01961630" w14:textId="77777777"/>
        </w:tc>
        <w:tc>
          <w:tcPr>
            <w:tcW w:w="7654" w:type="dxa"/>
            <w:gridSpan w:val="2"/>
          </w:tcPr>
          <w:p w:rsidR="00FF25A3" w:rsidP="00FF25A3" w:rsidRDefault="00FF25A3" w14:paraId="75DDDC2B" w14:textId="77777777">
            <w:r>
              <w:t>De Kamer,</w:t>
            </w:r>
          </w:p>
        </w:tc>
      </w:tr>
      <w:tr w:rsidR="00FF25A3" w:rsidTr="00FF25A3" w14:paraId="64D6B1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25A3" w:rsidP="00FF25A3" w:rsidRDefault="00FF25A3" w14:paraId="4B6749FB" w14:textId="77777777"/>
        </w:tc>
        <w:tc>
          <w:tcPr>
            <w:tcW w:w="7654" w:type="dxa"/>
            <w:gridSpan w:val="2"/>
          </w:tcPr>
          <w:p w:rsidR="00FF25A3" w:rsidP="00FF25A3" w:rsidRDefault="00FF25A3" w14:paraId="548DF401" w14:textId="77777777"/>
        </w:tc>
      </w:tr>
      <w:tr w:rsidR="00FF25A3" w:rsidTr="00FF25A3" w14:paraId="172B75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25A3" w:rsidP="00FF25A3" w:rsidRDefault="00FF25A3" w14:paraId="1B6B9949" w14:textId="77777777"/>
        </w:tc>
        <w:tc>
          <w:tcPr>
            <w:tcW w:w="7654" w:type="dxa"/>
            <w:gridSpan w:val="2"/>
          </w:tcPr>
          <w:p w:rsidR="00FF25A3" w:rsidP="00FF25A3" w:rsidRDefault="00FF25A3" w14:paraId="09E45206" w14:textId="77777777">
            <w:r>
              <w:t>gehoord de beraadslaging,</w:t>
            </w:r>
          </w:p>
        </w:tc>
      </w:tr>
      <w:tr w:rsidR="00FF25A3" w:rsidTr="00FF25A3" w14:paraId="33CE6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25A3" w:rsidP="00FF25A3" w:rsidRDefault="00FF25A3" w14:paraId="7938B791" w14:textId="77777777"/>
        </w:tc>
        <w:tc>
          <w:tcPr>
            <w:tcW w:w="7654" w:type="dxa"/>
            <w:gridSpan w:val="2"/>
          </w:tcPr>
          <w:p w:rsidR="00FF25A3" w:rsidP="00FF25A3" w:rsidRDefault="00FF25A3" w14:paraId="0FE7344F" w14:textId="77777777"/>
        </w:tc>
      </w:tr>
      <w:tr w:rsidR="00FF25A3" w:rsidTr="00FF25A3" w14:paraId="62CBC8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F25A3" w:rsidP="00FF25A3" w:rsidRDefault="00FF25A3" w14:paraId="11430793" w14:textId="77777777"/>
        </w:tc>
        <w:tc>
          <w:tcPr>
            <w:tcW w:w="7654" w:type="dxa"/>
            <w:gridSpan w:val="2"/>
          </w:tcPr>
          <w:p w:rsidRPr="00FF25A3" w:rsidR="00FF25A3" w:rsidP="00FF25A3" w:rsidRDefault="00FF25A3" w14:paraId="4D257371" w14:textId="77777777">
            <w:r w:rsidRPr="00FF25A3">
              <w:t>constaterende dat de motie van de leden Beckerman en Bushoff over niet langer doorprocederen tegen gedupeerden die een rechtszaak tegen de Staat hebben gewonnen, door de Kamer is aangenomen maar niet uitgevoerd wordt;</w:t>
            </w:r>
          </w:p>
          <w:p w:rsidR="00FF25A3" w:rsidP="00FF25A3" w:rsidRDefault="00FF25A3" w14:paraId="4CC845E2" w14:textId="77777777"/>
          <w:p w:rsidRPr="00FF25A3" w:rsidR="00FF25A3" w:rsidP="00FF25A3" w:rsidRDefault="00FF25A3" w14:paraId="30CA9A62" w14:textId="75D6CECB">
            <w:r w:rsidRPr="00FF25A3">
              <w:t>van mening dat het onacceptabel is dat het kabinet de motie (36600-VII, nr. 97) niet uitvoert;</w:t>
            </w:r>
          </w:p>
          <w:p w:rsidR="00FF25A3" w:rsidP="00FF25A3" w:rsidRDefault="00FF25A3" w14:paraId="087FE2DE" w14:textId="77777777"/>
          <w:p w:rsidRPr="00FF25A3" w:rsidR="00FF25A3" w:rsidP="00FF25A3" w:rsidRDefault="00FF25A3" w14:paraId="67915D64" w14:textId="3A2DC233">
            <w:r w:rsidRPr="00FF25A3">
              <w:t>verzoekt de regering de motie alsnog uit te voeren,</w:t>
            </w:r>
          </w:p>
          <w:p w:rsidR="00FF25A3" w:rsidP="00FF25A3" w:rsidRDefault="00FF25A3" w14:paraId="7FDD3E0E" w14:textId="77777777"/>
          <w:p w:rsidRPr="00FF25A3" w:rsidR="00FF25A3" w:rsidP="00FF25A3" w:rsidRDefault="00FF25A3" w14:paraId="4EB8C395" w14:textId="2D2F04F0">
            <w:r w:rsidRPr="00FF25A3">
              <w:t>en gaat over tot de orde van de dag.</w:t>
            </w:r>
          </w:p>
          <w:p w:rsidR="00FF25A3" w:rsidP="00FF25A3" w:rsidRDefault="00FF25A3" w14:paraId="2A2A729D" w14:textId="77777777"/>
          <w:p w:rsidR="00FF25A3" w:rsidP="00FF25A3" w:rsidRDefault="00FF25A3" w14:paraId="53865084" w14:textId="5CF7A6FC">
            <w:r w:rsidRPr="00FF25A3">
              <w:t>Beckerman</w:t>
            </w:r>
          </w:p>
        </w:tc>
      </w:tr>
    </w:tbl>
    <w:p w:rsidR="00997775" w:rsidRDefault="00997775" w14:paraId="3EC6440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638" w14:textId="77777777" w:rsidR="00FF25A3" w:rsidRDefault="00FF25A3">
      <w:pPr>
        <w:spacing w:line="20" w:lineRule="exact"/>
      </w:pPr>
    </w:p>
  </w:endnote>
  <w:endnote w:type="continuationSeparator" w:id="0">
    <w:p w14:paraId="261DE5FF" w14:textId="77777777" w:rsidR="00FF25A3" w:rsidRDefault="00FF25A3">
      <w:pPr>
        <w:pStyle w:val="Amendement"/>
      </w:pPr>
      <w:r>
        <w:rPr>
          <w:b w:val="0"/>
        </w:rPr>
        <w:t xml:space="preserve"> </w:t>
      </w:r>
    </w:p>
  </w:endnote>
  <w:endnote w:type="continuationNotice" w:id="1">
    <w:p w14:paraId="68347DEB" w14:textId="77777777" w:rsidR="00FF25A3" w:rsidRDefault="00FF25A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858C9" w14:textId="77777777" w:rsidR="00FF25A3" w:rsidRDefault="00FF25A3">
      <w:pPr>
        <w:pStyle w:val="Amendement"/>
      </w:pPr>
      <w:r>
        <w:rPr>
          <w:b w:val="0"/>
        </w:rPr>
        <w:separator/>
      </w:r>
    </w:p>
  </w:footnote>
  <w:footnote w:type="continuationSeparator" w:id="0">
    <w:p w14:paraId="4C1E4127" w14:textId="77777777" w:rsidR="00FF25A3" w:rsidRDefault="00FF2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A3"/>
    <w:rsid w:val="00133FCE"/>
    <w:rsid w:val="001E482C"/>
    <w:rsid w:val="001E4877"/>
    <w:rsid w:val="0021105A"/>
    <w:rsid w:val="00280D6A"/>
    <w:rsid w:val="002B78E9"/>
    <w:rsid w:val="002C5406"/>
    <w:rsid w:val="00330D60"/>
    <w:rsid w:val="00345A5C"/>
    <w:rsid w:val="003618E7"/>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F3047"/>
    <w:rsid w:val="00B511EE"/>
    <w:rsid w:val="00B74E9D"/>
    <w:rsid w:val="00BF5690"/>
    <w:rsid w:val="00CC23D1"/>
    <w:rsid w:val="00CC270F"/>
    <w:rsid w:val="00D43192"/>
    <w:rsid w:val="00DE2437"/>
    <w:rsid w:val="00E27DF4"/>
    <w:rsid w:val="00E63508"/>
    <w:rsid w:val="00ED0FE5"/>
    <w:rsid w:val="00F234E2"/>
    <w:rsid w:val="00F60341"/>
    <w:rsid w:val="00FE7D3B"/>
    <w:rsid w:val="00FF1F22"/>
    <w:rsid w:val="00FF25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68044"/>
  <w15:docId w15:val="{8B890F6B-551E-4DE4-85B4-FAA2A1DA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627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2025-01-30T10:41:00.0000000Z</dcterms:created>
  <dcterms:modified xsi:type="dcterms:W3CDTF">2025-01-30T10:41:00.0000000Z</dcterms:modified>
  <dc:description>------------------------</dc:description>
  <dc:subject/>
  <keywords/>
  <version/>
  <category/>
</coreProperties>
</file>