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76107" w14:paraId="67E2066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2B14E4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715516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76107" w14:paraId="76F3F23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51BCF7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76107" w14:paraId="17DBAA0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79FC881" w14:textId="77777777"/>
        </w:tc>
      </w:tr>
      <w:tr w:rsidR="00997775" w:rsidTr="00676107" w14:paraId="57507D5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1175624" w14:textId="77777777"/>
        </w:tc>
      </w:tr>
      <w:tr w:rsidR="00997775" w:rsidTr="00676107" w14:paraId="79D225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E65444" w14:textId="77777777"/>
        </w:tc>
        <w:tc>
          <w:tcPr>
            <w:tcW w:w="7654" w:type="dxa"/>
            <w:gridSpan w:val="2"/>
          </w:tcPr>
          <w:p w:rsidR="00997775" w:rsidRDefault="00997775" w14:paraId="303B9BBB" w14:textId="77777777"/>
        </w:tc>
      </w:tr>
      <w:tr w:rsidR="00676107" w:rsidTr="00676107" w14:paraId="24C48B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6107" w:rsidP="00676107" w:rsidRDefault="00676107" w14:paraId="0DF1E3C5" w14:textId="0CB1D6DA">
            <w:pPr>
              <w:rPr>
                <w:b/>
              </w:rPr>
            </w:pPr>
            <w:r>
              <w:rPr>
                <w:b/>
              </w:rPr>
              <w:t>36 566</w:t>
            </w:r>
          </w:p>
        </w:tc>
        <w:tc>
          <w:tcPr>
            <w:tcW w:w="7654" w:type="dxa"/>
            <w:gridSpan w:val="2"/>
          </w:tcPr>
          <w:p w:rsidR="00676107" w:rsidP="00676107" w:rsidRDefault="00676107" w14:paraId="13BBC014" w14:textId="266DBF0B">
            <w:pPr>
              <w:rPr>
                <w:b/>
              </w:rPr>
            </w:pPr>
            <w:r w:rsidRPr="00D231FD">
              <w:rPr>
                <w:b/>
                <w:bCs/>
                <w:szCs w:val="24"/>
                <w:shd w:val="clear" w:color="auto" w:fill="FFFFFF"/>
              </w:rPr>
              <w:t>Wijziging van de Tijdelijke wet Groningen in verband met het herstel van omissies en het aanbrengen van verduidelijkingen</w:t>
            </w:r>
          </w:p>
        </w:tc>
      </w:tr>
      <w:tr w:rsidR="00676107" w:rsidTr="00676107" w14:paraId="59B77D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6107" w:rsidP="00676107" w:rsidRDefault="00676107" w14:paraId="233B691D" w14:textId="77777777"/>
        </w:tc>
        <w:tc>
          <w:tcPr>
            <w:tcW w:w="7654" w:type="dxa"/>
            <w:gridSpan w:val="2"/>
          </w:tcPr>
          <w:p w:rsidR="00676107" w:rsidP="00676107" w:rsidRDefault="00676107" w14:paraId="393C4F35" w14:textId="77777777"/>
        </w:tc>
      </w:tr>
      <w:tr w:rsidR="00676107" w:rsidTr="00676107" w14:paraId="6B4390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6107" w:rsidP="00676107" w:rsidRDefault="00676107" w14:paraId="6F5BF12A" w14:textId="77777777"/>
        </w:tc>
        <w:tc>
          <w:tcPr>
            <w:tcW w:w="7654" w:type="dxa"/>
            <w:gridSpan w:val="2"/>
          </w:tcPr>
          <w:p w:rsidR="00676107" w:rsidP="00676107" w:rsidRDefault="00676107" w14:paraId="353FCA60" w14:textId="77777777"/>
        </w:tc>
      </w:tr>
      <w:tr w:rsidR="00676107" w:rsidTr="00676107" w14:paraId="487F67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6107" w:rsidP="00676107" w:rsidRDefault="00676107" w14:paraId="1A1BBBF3" w14:textId="5DF8E15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17</w:t>
            </w:r>
          </w:p>
        </w:tc>
        <w:tc>
          <w:tcPr>
            <w:tcW w:w="7654" w:type="dxa"/>
            <w:gridSpan w:val="2"/>
          </w:tcPr>
          <w:p w:rsidR="00676107" w:rsidP="00676107" w:rsidRDefault="00676107" w14:paraId="350629D4" w14:textId="077A36F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BUSHOFF EN BECKERMAN</w:t>
            </w:r>
          </w:p>
        </w:tc>
      </w:tr>
      <w:tr w:rsidR="00676107" w:rsidTr="00676107" w14:paraId="75CCCA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6107" w:rsidP="00676107" w:rsidRDefault="00676107" w14:paraId="5AB68AFC" w14:textId="77777777"/>
        </w:tc>
        <w:tc>
          <w:tcPr>
            <w:tcW w:w="7654" w:type="dxa"/>
            <w:gridSpan w:val="2"/>
          </w:tcPr>
          <w:p w:rsidR="00676107" w:rsidP="00676107" w:rsidRDefault="00676107" w14:paraId="27FED20B" w14:textId="0BDA7873">
            <w:r>
              <w:t>Voorgesteld 29 januari 2025</w:t>
            </w:r>
          </w:p>
        </w:tc>
      </w:tr>
      <w:tr w:rsidR="00676107" w:rsidTr="00676107" w14:paraId="1EA69E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6107" w:rsidP="00676107" w:rsidRDefault="00676107" w14:paraId="4C7EE761" w14:textId="77777777"/>
        </w:tc>
        <w:tc>
          <w:tcPr>
            <w:tcW w:w="7654" w:type="dxa"/>
            <w:gridSpan w:val="2"/>
          </w:tcPr>
          <w:p w:rsidR="00676107" w:rsidP="00676107" w:rsidRDefault="00676107" w14:paraId="3B7F532C" w14:textId="77777777"/>
        </w:tc>
      </w:tr>
      <w:tr w:rsidR="00676107" w:rsidTr="00676107" w14:paraId="5AE64E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6107" w:rsidP="00676107" w:rsidRDefault="00676107" w14:paraId="790DBF24" w14:textId="77777777"/>
        </w:tc>
        <w:tc>
          <w:tcPr>
            <w:tcW w:w="7654" w:type="dxa"/>
            <w:gridSpan w:val="2"/>
          </w:tcPr>
          <w:p w:rsidR="00676107" w:rsidP="00676107" w:rsidRDefault="00676107" w14:paraId="1F6AAFC8" w14:textId="77777777">
            <w:r>
              <w:t>De Kamer,</w:t>
            </w:r>
          </w:p>
        </w:tc>
      </w:tr>
      <w:tr w:rsidR="00676107" w:rsidTr="00676107" w14:paraId="32A3AF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6107" w:rsidP="00676107" w:rsidRDefault="00676107" w14:paraId="504FB328" w14:textId="77777777"/>
        </w:tc>
        <w:tc>
          <w:tcPr>
            <w:tcW w:w="7654" w:type="dxa"/>
            <w:gridSpan w:val="2"/>
          </w:tcPr>
          <w:p w:rsidR="00676107" w:rsidP="00676107" w:rsidRDefault="00676107" w14:paraId="1C98F2B4" w14:textId="77777777"/>
        </w:tc>
      </w:tr>
      <w:tr w:rsidR="00676107" w:rsidTr="00676107" w14:paraId="2C7AF1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6107" w:rsidP="00676107" w:rsidRDefault="00676107" w14:paraId="4C9CC941" w14:textId="77777777"/>
        </w:tc>
        <w:tc>
          <w:tcPr>
            <w:tcW w:w="7654" w:type="dxa"/>
            <w:gridSpan w:val="2"/>
          </w:tcPr>
          <w:p w:rsidR="00676107" w:rsidP="00676107" w:rsidRDefault="00676107" w14:paraId="35E1A4C5" w14:textId="77777777">
            <w:r>
              <w:t>gehoord de beraadslaging,</w:t>
            </w:r>
          </w:p>
        </w:tc>
      </w:tr>
      <w:tr w:rsidR="00676107" w:rsidTr="00676107" w14:paraId="6BB517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6107" w:rsidP="00676107" w:rsidRDefault="00676107" w14:paraId="038DF1D2" w14:textId="77777777"/>
        </w:tc>
        <w:tc>
          <w:tcPr>
            <w:tcW w:w="7654" w:type="dxa"/>
            <w:gridSpan w:val="2"/>
          </w:tcPr>
          <w:p w:rsidR="00676107" w:rsidP="00676107" w:rsidRDefault="00676107" w14:paraId="7782B05F" w14:textId="77777777"/>
        </w:tc>
      </w:tr>
      <w:tr w:rsidR="00676107" w:rsidTr="00676107" w14:paraId="1B157D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6107" w:rsidP="00676107" w:rsidRDefault="00676107" w14:paraId="1D4DFF2A" w14:textId="77777777"/>
        </w:tc>
        <w:tc>
          <w:tcPr>
            <w:tcW w:w="7654" w:type="dxa"/>
            <w:gridSpan w:val="2"/>
          </w:tcPr>
          <w:p w:rsidRPr="00676107" w:rsidR="00676107" w:rsidP="00676107" w:rsidRDefault="00676107" w14:paraId="6F835306" w14:textId="77777777">
            <w:r w:rsidRPr="00676107">
              <w:t>constaterende dat Shell en Exxon miljarden hebben verdiend aan Groningen, maar niet hun verantwoordelijkheid nemen voor de aangerichte schade en onder hun verplichtingen aan Groningers proberen uit te komen;</w:t>
            </w:r>
          </w:p>
          <w:p w:rsidR="00676107" w:rsidP="00676107" w:rsidRDefault="00676107" w14:paraId="2DADD869" w14:textId="77777777"/>
          <w:p w:rsidRPr="00676107" w:rsidR="00676107" w:rsidP="00676107" w:rsidRDefault="00676107" w14:paraId="1C15115B" w14:textId="769ADA19">
            <w:r w:rsidRPr="00676107">
              <w:t>overwegende dat artikel 15, lid 4 van de Tijdelijke wet Groningen de mogelijkheid biedt om een tussentijdse heffing op te leggen aan Shell en Exxon;</w:t>
            </w:r>
          </w:p>
          <w:p w:rsidR="00676107" w:rsidP="00676107" w:rsidRDefault="00676107" w14:paraId="0DB2705D" w14:textId="77777777"/>
          <w:p w:rsidRPr="00676107" w:rsidR="00676107" w:rsidP="00676107" w:rsidRDefault="00676107" w14:paraId="6F47936B" w14:textId="0153FA35">
            <w:r w:rsidRPr="00676107">
              <w:t>verzoekt de regering zo snel mogelijk een -- bij de Tijdelijke wet Groningen maximaal toegestane -- heffing op te leggen aan Shell en Exxon om ze te dwingen recht te doen aan Groningen,</w:t>
            </w:r>
          </w:p>
          <w:p w:rsidR="00676107" w:rsidP="00676107" w:rsidRDefault="00676107" w14:paraId="77BFB77D" w14:textId="77777777"/>
          <w:p w:rsidRPr="00676107" w:rsidR="00676107" w:rsidP="00676107" w:rsidRDefault="00676107" w14:paraId="27EF5507" w14:textId="118D609A">
            <w:r w:rsidRPr="00676107">
              <w:t>en gaat over tot de orde van de dag.</w:t>
            </w:r>
          </w:p>
          <w:p w:rsidR="00676107" w:rsidP="00676107" w:rsidRDefault="00676107" w14:paraId="457D7655" w14:textId="77777777"/>
          <w:p w:rsidR="00676107" w:rsidP="00676107" w:rsidRDefault="00676107" w14:paraId="4F6A954E" w14:textId="77777777">
            <w:r w:rsidRPr="00676107">
              <w:t xml:space="preserve">Bushoff </w:t>
            </w:r>
          </w:p>
          <w:p w:rsidR="00676107" w:rsidP="00676107" w:rsidRDefault="00676107" w14:paraId="5442A089" w14:textId="46EEB358">
            <w:r w:rsidRPr="00676107">
              <w:t>Beckerman</w:t>
            </w:r>
          </w:p>
        </w:tc>
      </w:tr>
    </w:tbl>
    <w:p w:rsidR="00997775" w:rsidRDefault="00997775" w14:paraId="226AB73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8CED7" w14:textId="77777777" w:rsidR="00676107" w:rsidRDefault="00676107">
      <w:pPr>
        <w:spacing w:line="20" w:lineRule="exact"/>
      </w:pPr>
    </w:p>
  </w:endnote>
  <w:endnote w:type="continuationSeparator" w:id="0">
    <w:p w14:paraId="72E66828" w14:textId="77777777" w:rsidR="00676107" w:rsidRDefault="0067610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BA3F55B" w14:textId="77777777" w:rsidR="00676107" w:rsidRDefault="0067610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F8748" w14:textId="77777777" w:rsidR="00676107" w:rsidRDefault="0067610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F207101" w14:textId="77777777" w:rsidR="00676107" w:rsidRDefault="00676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0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618E7"/>
    <w:rsid w:val="003F71A1"/>
    <w:rsid w:val="00476415"/>
    <w:rsid w:val="00546F8D"/>
    <w:rsid w:val="00560113"/>
    <w:rsid w:val="00621F64"/>
    <w:rsid w:val="00644DED"/>
    <w:rsid w:val="00676107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A0728"/>
  <w15:docId w15:val="{8298258A-D4F1-4648-9DA7-9C5E9F61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143</ap:Words>
  <ap:Characters>793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2025-01-30T09:38:00.0000000Z</dcterms:created>
  <dcterms:modified xsi:type="dcterms:W3CDTF">2025-01-30T09:48:00.0000000Z</dcterms:modified>
  <dc:description>------------------------</dc:description>
  <dc:subject/>
  <keywords/>
  <version/>
  <category/>
</coreProperties>
</file>