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71F92" w14:paraId="3A153087" w14:textId="77777777">
        <w:tc>
          <w:tcPr>
            <w:tcW w:w="6733" w:type="dxa"/>
            <w:gridSpan w:val="2"/>
            <w:tcBorders>
              <w:top w:val="nil"/>
              <w:left w:val="nil"/>
              <w:bottom w:val="nil"/>
              <w:right w:val="nil"/>
            </w:tcBorders>
            <w:vAlign w:val="center"/>
          </w:tcPr>
          <w:p w:rsidR="00997775" w:rsidP="00710A7A" w:rsidRDefault="00997775" w14:paraId="09D2587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9903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71F92" w14:paraId="6F48F7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F38BD9" w14:textId="77777777">
            <w:r w:rsidRPr="008B0CC5">
              <w:t xml:space="preserve">Vergaderjaar </w:t>
            </w:r>
            <w:r w:rsidR="00AC6B87">
              <w:t>2024-2025</w:t>
            </w:r>
          </w:p>
        </w:tc>
      </w:tr>
      <w:tr w:rsidR="00997775" w:rsidTr="00F71F92" w14:paraId="28BE8706" w14:textId="77777777">
        <w:trPr>
          <w:cantSplit/>
        </w:trPr>
        <w:tc>
          <w:tcPr>
            <w:tcW w:w="10985" w:type="dxa"/>
            <w:gridSpan w:val="3"/>
            <w:tcBorders>
              <w:top w:val="nil"/>
              <w:left w:val="nil"/>
              <w:bottom w:val="nil"/>
              <w:right w:val="nil"/>
            </w:tcBorders>
          </w:tcPr>
          <w:p w:rsidR="00997775" w:rsidRDefault="00997775" w14:paraId="5D553426" w14:textId="77777777"/>
        </w:tc>
      </w:tr>
      <w:tr w:rsidR="00997775" w:rsidTr="00F71F92" w14:paraId="56B3144F" w14:textId="77777777">
        <w:trPr>
          <w:cantSplit/>
        </w:trPr>
        <w:tc>
          <w:tcPr>
            <w:tcW w:w="10985" w:type="dxa"/>
            <w:gridSpan w:val="3"/>
            <w:tcBorders>
              <w:top w:val="nil"/>
              <w:left w:val="nil"/>
              <w:bottom w:val="single" w:color="auto" w:sz="4" w:space="0"/>
              <w:right w:val="nil"/>
            </w:tcBorders>
          </w:tcPr>
          <w:p w:rsidR="00997775" w:rsidRDefault="00997775" w14:paraId="304EB644" w14:textId="77777777"/>
        </w:tc>
      </w:tr>
      <w:tr w:rsidR="00997775" w:rsidTr="00F71F92" w14:paraId="736E0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1F1116" w14:textId="77777777"/>
        </w:tc>
        <w:tc>
          <w:tcPr>
            <w:tcW w:w="7654" w:type="dxa"/>
            <w:gridSpan w:val="2"/>
          </w:tcPr>
          <w:p w:rsidR="00997775" w:rsidRDefault="00997775" w14:paraId="55DF5288" w14:textId="77777777"/>
        </w:tc>
      </w:tr>
      <w:tr w:rsidR="00F71F92" w:rsidTr="00F71F92" w14:paraId="389A23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5F252F8C" w14:textId="37FBC38E">
            <w:pPr>
              <w:rPr>
                <w:b/>
              </w:rPr>
            </w:pPr>
            <w:r>
              <w:rPr>
                <w:b/>
              </w:rPr>
              <w:t>36 566</w:t>
            </w:r>
          </w:p>
        </w:tc>
        <w:tc>
          <w:tcPr>
            <w:tcW w:w="7654" w:type="dxa"/>
            <w:gridSpan w:val="2"/>
          </w:tcPr>
          <w:p w:rsidR="00F71F92" w:rsidP="00F71F92" w:rsidRDefault="00F71F92" w14:paraId="309E0107" w14:textId="5959B044">
            <w:pPr>
              <w:rPr>
                <w:b/>
              </w:rPr>
            </w:pPr>
            <w:r w:rsidRPr="00D231FD">
              <w:rPr>
                <w:b/>
                <w:bCs/>
                <w:szCs w:val="24"/>
                <w:shd w:val="clear" w:color="auto" w:fill="FFFFFF"/>
              </w:rPr>
              <w:t>Wijziging van de Tijdelijke wet Groningen in verband met het herstel van omissies en het aanbrengen van verduidelijkingen</w:t>
            </w:r>
          </w:p>
        </w:tc>
      </w:tr>
      <w:tr w:rsidR="00F71F92" w:rsidTr="00F71F92" w14:paraId="31B3D7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0C636E77" w14:textId="77777777"/>
        </w:tc>
        <w:tc>
          <w:tcPr>
            <w:tcW w:w="7654" w:type="dxa"/>
            <w:gridSpan w:val="2"/>
          </w:tcPr>
          <w:p w:rsidR="00F71F92" w:rsidP="00F71F92" w:rsidRDefault="00F71F92" w14:paraId="5D917EA1" w14:textId="77777777"/>
        </w:tc>
      </w:tr>
      <w:tr w:rsidR="00F71F92" w:rsidTr="00F71F92" w14:paraId="3096B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5B614018" w14:textId="77777777"/>
        </w:tc>
        <w:tc>
          <w:tcPr>
            <w:tcW w:w="7654" w:type="dxa"/>
            <w:gridSpan w:val="2"/>
          </w:tcPr>
          <w:p w:rsidR="00F71F92" w:rsidP="00F71F92" w:rsidRDefault="00F71F92" w14:paraId="3CE4CCEF" w14:textId="77777777"/>
        </w:tc>
      </w:tr>
      <w:tr w:rsidR="00F71F92" w:rsidTr="00F71F92" w14:paraId="7969C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21BAEBAB" w14:textId="4DEA732A">
            <w:pPr>
              <w:rPr>
                <w:b/>
              </w:rPr>
            </w:pPr>
            <w:r>
              <w:rPr>
                <w:b/>
              </w:rPr>
              <w:t xml:space="preserve">Nr. </w:t>
            </w:r>
            <w:r>
              <w:rPr>
                <w:b/>
              </w:rPr>
              <w:t>19</w:t>
            </w:r>
          </w:p>
        </w:tc>
        <w:tc>
          <w:tcPr>
            <w:tcW w:w="7654" w:type="dxa"/>
            <w:gridSpan w:val="2"/>
          </w:tcPr>
          <w:p w:rsidR="00F71F92" w:rsidP="00F71F92" w:rsidRDefault="00F71F92" w14:paraId="1AEFB7C5" w14:textId="1FDC24E8">
            <w:pPr>
              <w:rPr>
                <w:b/>
              </w:rPr>
            </w:pPr>
            <w:r>
              <w:rPr>
                <w:b/>
              </w:rPr>
              <w:t xml:space="preserve">MOTIE VAN </w:t>
            </w:r>
            <w:r>
              <w:rPr>
                <w:b/>
              </w:rPr>
              <w:t>DE LEDEN BUSHOFF EN BECKERMAN</w:t>
            </w:r>
          </w:p>
        </w:tc>
      </w:tr>
      <w:tr w:rsidR="00F71F92" w:rsidTr="00F71F92" w14:paraId="4FE078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69044675" w14:textId="77777777"/>
        </w:tc>
        <w:tc>
          <w:tcPr>
            <w:tcW w:w="7654" w:type="dxa"/>
            <w:gridSpan w:val="2"/>
          </w:tcPr>
          <w:p w:rsidR="00F71F92" w:rsidP="00F71F92" w:rsidRDefault="00F71F92" w14:paraId="640FDEBA" w14:textId="37858C6E">
            <w:r>
              <w:t>Voorgesteld 29 januari 2025</w:t>
            </w:r>
          </w:p>
        </w:tc>
      </w:tr>
      <w:tr w:rsidR="00F71F92" w:rsidTr="00F71F92" w14:paraId="1DB255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718784F9" w14:textId="77777777"/>
        </w:tc>
        <w:tc>
          <w:tcPr>
            <w:tcW w:w="7654" w:type="dxa"/>
            <w:gridSpan w:val="2"/>
          </w:tcPr>
          <w:p w:rsidR="00F71F92" w:rsidP="00F71F92" w:rsidRDefault="00F71F92" w14:paraId="7705343F" w14:textId="77777777"/>
        </w:tc>
      </w:tr>
      <w:tr w:rsidR="00F71F92" w:rsidTr="00F71F92" w14:paraId="6E8F87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5D82A495" w14:textId="77777777"/>
        </w:tc>
        <w:tc>
          <w:tcPr>
            <w:tcW w:w="7654" w:type="dxa"/>
            <w:gridSpan w:val="2"/>
          </w:tcPr>
          <w:p w:rsidR="00F71F92" w:rsidP="00F71F92" w:rsidRDefault="00F71F92" w14:paraId="77F0DE5D" w14:textId="77777777">
            <w:r>
              <w:t>De Kamer,</w:t>
            </w:r>
          </w:p>
        </w:tc>
      </w:tr>
      <w:tr w:rsidR="00F71F92" w:rsidTr="00F71F92" w14:paraId="235594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1357B53B" w14:textId="77777777"/>
        </w:tc>
        <w:tc>
          <w:tcPr>
            <w:tcW w:w="7654" w:type="dxa"/>
            <w:gridSpan w:val="2"/>
          </w:tcPr>
          <w:p w:rsidR="00F71F92" w:rsidP="00F71F92" w:rsidRDefault="00F71F92" w14:paraId="26D0623D" w14:textId="77777777"/>
        </w:tc>
      </w:tr>
      <w:tr w:rsidR="00F71F92" w:rsidTr="00F71F92" w14:paraId="1FC7BA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25396F3C" w14:textId="77777777"/>
        </w:tc>
        <w:tc>
          <w:tcPr>
            <w:tcW w:w="7654" w:type="dxa"/>
            <w:gridSpan w:val="2"/>
          </w:tcPr>
          <w:p w:rsidR="00F71F92" w:rsidP="00F71F92" w:rsidRDefault="00F71F92" w14:paraId="276D1B94" w14:textId="77777777">
            <w:r>
              <w:t>gehoord de beraadslaging,</w:t>
            </w:r>
          </w:p>
        </w:tc>
      </w:tr>
      <w:tr w:rsidR="00F71F92" w:rsidTr="00F71F92" w14:paraId="763299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4C5939D5" w14:textId="77777777"/>
        </w:tc>
        <w:tc>
          <w:tcPr>
            <w:tcW w:w="7654" w:type="dxa"/>
            <w:gridSpan w:val="2"/>
          </w:tcPr>
          <w:p w:rsidR="00F71F92" w:rsidP="00F71F92" w:rsidRDefault="00F71F92" w14:paraId="160C7008" w14:textId="77777777"/>
        </w:tc>
      </w:tr>
      <w:tr w:rsidR="00F71F92" w:rsidTr="00F71F92" w14:paraId="434114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1F92" w:rsidP="00F71F92" w:rsidRDefault="00F71F92" w14:paraId="0E3B99B7" w14:textId="77777777"/>
        </w:tc>
        <w:tc>
          <w:tcPr>
            <w:tcW w:w="7654" w:type="dxa"/>
            <w:gridSpan w:val="2"/>
          </w:tcPr>
          <w:p w:rsidRPr="00F71F92" w:rsidR="00F71F92" w:rsidP="00F71F92" w:rsidRDefault="00F71F92" w14:paraId="6A30FD3A" w14:textId="77777777">
            <w:r w:rsidRPr="00F71F92">
              <w:t>constaterende dat ondernemers in het aardbevingsgebied al jarenlang in de knel zitten en te vaak over het hoofd worden gezien;</w:t>
            </w:r>
          </w:p>
          <w:p w:rsidR="00F71F92" w:rsidP="00F71F92" w:rsidRDefault="00F71F92" w14:paraId="6E10FC8D" w14:textId="77777777"/>
          <w:p w:rsidRPr="00F71F92" w:rsidR="00F71F92" w:rsidP="00F71F92" w:rsidRDefault="00F71F92" w14:paraId="746F87C4" w14:textId="5B808F94">
            <w:r w:rsidRPr="00F71F92">
              <w:t>overwegende dat een van de aanbevelingen uit de recent verschenen onderzoeken naar ondernemers in het aardbevingsgebied is dat er "een duidelijk contactpersoon moet komen voor ondernemers voor schadeafhandeling, versterking, toekomstperspectief en in sommige gevallen het overnemen van regie";</w:t>
            </w:r>
          </w:p>
          <w:p w:rsidR="00F71F92" w:rsidP="00F71F92" w:rsidRDefault="00F71F92" w14:paraId="7DF980BA" w14:textId="77777777"/>
          <w:p w:rsidRPr="00F71F92" w:rsidR="00F71F92" w:rsidP="00F71F92" w:rsidRDefault="00F71F92" w14:paraId="75B8580C" w14:textId="1CB59A9F">
            <w:r w:rsidRPr="00F71F92">
              <w:t>verzoekt de regering om voor ondernemersbegeleiders te zorgen, zoals je ook bewonersbegeleiders hebt,</w:t>
            </w:r>
          </w:p>
          <w:p w:rsidR="00F71F92" w:rsidP="00F71F92" w:rsidRDefault="00F71F92" w14:paraId="263B23FD" w14:textId="77777777"/>
          <w:p w:rsidRPr="00F71F92" w:rsidR="00F71F92" w:rsidP="00F71F92" w:rsidRDefault="00F71F92" w14:paraId="3C16A94A" w14:textId="67CC5DE6">
            <w:r w:rsidRPr="00F71F92">
              <w:t>en gaat over tot de orde van de dag.</w:t>
            </w:r>
          </w:p>
          <w:p w:rsidR="00F71F92" w:rsidP="00F71F92" w:rsidRDefault="00F71F92" w14:paraId="4A48C92E" w14:textId="77777777"/>
          <w:p w:rsidR="00F71F92" w:rsidP="00F71F92" w:rsidRDefault="00F71F92" w14:paraId="73D8A47B" w14:textId="77777777">
            <w:r w:rsidRPr="00F71F92">
              <w:t xml:space="preserve">Bushoff </w:t>
            </w:r>
          </w:p>
          <w:p w:rsidR="00F71F92" w:rsidP="00F71F92" w:rsidRDefault="00F71F92" w14:paraId="1F84C332" w14:textId="592B03DC">
            <w:r w:rsidRPr="00F71F92">
              <w:t>Beckerman</w:t>
            </w:r>
          </w:p>
        </w:tc>
      </w:tr>
    </w:tbl>
    <w:p w:rsidR="00997775" w:rsidRDefault="00997775" w14:paraId="32AD197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1B7F6" w14:textId="77777777" w:rsidR="00F71F92" w:rsidRDefault="00F71F92">
      <w:pPr>
        <w:spacing w:line="20" w:lineRule="exact"/>
      </w:pPr>
    </w:p>
  </w:endnote>
  <w:endnote w:type="continuationSeparator" w:id="0">
    <w:p w14:paraId="71B671B1" w14:textId="77777777" w:rsidR="00F71F92" w:rsidRDefault="00F71F92">
      <w:pPr>
        <w:pStyle w:val="Amendement"/>
      </w:pPr>
      <w:r>
        <w:rPr>
          <w:b w:val="0"/>
        </w:rPr>
        <w:t xml:space="preserve"> </w:t>
      </w:r>
    </w:p>
  </w:endnote>
  <w:endnote w:type="continuationNotice" w:id="1">
    <w:p w14:paraId="1DD51B94" w14:textId="77777777" w:rsidR="00F71F92" w:rsidRDefault="00F71F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A75D4" w14:textId="77777777" w:rsidR="00F71F92" w:rsidRDefault="00F71F92">
      <w:pPr>
        <w:pStyle w:val="Amendement"/>
      </w:pPr>
      <w:r>
        <w:rPr>
          <w:b w:val="0"/>
        </w:rPr>
        <w:separator/>
      </w:r>
    </w:p>
  </w:footnote>
  <w:footnote w:type="continuationSeparator" w:id="0">
    <w:p w14:paraId="2B7F6185" w14:textId="77777777" w:rsidR="00F71F92" w:rsidRDefault="00F7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92"/>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1F92"/>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2D1B"/>
  <w15:docId w15:val="{78CCDA8D-CD2F-4BA7-A254-46E70515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789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2025-01-30T09:38:00.0000000Z</dcterms:created>
  <dcterms:modified xsi:type="dcterms:W3CDTF">2025-01-30T09:47:00.0000000Z</dcterms:modified>
  <dc:description>------------------------</dc:description>
  <dc:subject/>
  <keywords/>
  <version/>
  <category/>
</coreProperties>
</file>