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C755B" w14:paraId="35EEBA15" w14:textId="77777777">
        <w:tc>
          <w:tcPr>
            <w:tcW w:w="6733" w:type="dxa"/>
            <w:gridSpan w:val="2"/>
            <w:tcBorders>
              <w:top w:val="nil"/>
              <w:left w:val="nil"/>
              <w:bottom w:val="nil"/>
              <w:right w:val="nil"/>
            </w:tcBorders>
            <w:vAlign w:val="center"/>
          </w:tcPr>
          <w:p w:rsidR="00997775" w:rsidP="00710A7A" w:rsidRDefault="00997775" w14:paraId="725137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D6A7C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C755B" w14:paraId="2DEF15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659418" w14:textId="77777777">
            <w:r w:rsidRPr="008B0CC5">
              <w:t xml:space="preserve">Vergaderjaar </w:t>
            </w:r>
            <w:r w:rsidR="00AC6B87">
              <w:t>2024-2025</w:t>
            </w:r>
          </w:p>
        </w:tc>
      </w:tr>
      <w:tr w:rsidR="00997775" w:rsidTr="005C755B" w14:paraId="5525CA0A" w14:textId="77777777">
        <w:trPr>
          <w:cantSplit/>
        </w:trPr>
        <w:tc>
          <w:tcPr>
            <w:tcW w:w="10985" w:type="dxa"/>
            <w:gridSpan w:val="3"/>
            <w:tcBorders>
              <w:top w:val="nil"/>
              <w:left w:val="nil"/>
              <w:bottom w:val="nil"/>
              <w:right w:val="nil"/>
            </w:tcBorders>
          </w:tcPr>
          <w:p w:rsidR="00997775" w:rsidRDefault="00997775" w14:paraId="4821D644" w14:textId="77777777"/>
        </w:tc>
      </w:tr>
      <w:tr w:rsidR="00997775" w:rsidTr="005C755B" w14:paraId="09C2E6D4" w14:textId="77777777">
        <w:trPr>
          <w:cantSplit/>
        </w:trPr>
        <w:tc>
          <w:tcPr>
            <w:tcW w:w="10985" w:type="dxa"/>
            <w:gridSpan w:val="3"/>
            <w:tcBorders>
              <w:top w:val="nil"/>
              <w:left w:val="nil"/>
              <w:bottom w:val="single" w:color="auto" w:sz="4" w:space="0"/>
              <w:right w:val="nil"/>
            </w:tcBorders>
          </w:tcPr>
          <w:p w:rsidR="00997775" w:rsidRDefault="00997775" w14:paraId="25C4CB95" w14:textId="77777777"/>
        </w:tc>
      </w:tr>
      <w:tr w:rsidR="00997775" w:rsidTr="005C755B" w14:paraId="3213E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1E0260" w14:textId="77777777"/>
        </w:tc>
        <w:tc>
          <w:tcPr>
            <w:tcW w:w="7654" w:type="dxa"/>
            <w:gridSpan w:val="2"/>
          </w:tcPr>
          <w:p w:rsidR="00997775" w:rsidRDefault="00997775" w14:paraId="3B4DC88F" w14:textId="77777777"/>
        </w:tc>
      </w:tr>
      <w:tr w:rsidR="005C755B" w:rsidTr="005C755B" w14:paraId="50981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414A90E9" w14:textId="78DECAB9">
            <w:pPr>
              <w:rPr>
                <w:b/>
              </w:rPr>
            </w:pPr>
            <w:r>
              <w:rPr>
                <w:b/>
              </w:rPr>
              <w:t>36 566</w:t>
            </w:r>
          </w:p>
        </w:tc>
        <w:tc>
          <w:tcPr>
            <w:tcW w:w="7654" w:type="dxa"/>
            <w:gridSpan w:val="2"/>
          </w:tcPr>
          <w:p w:rsidR="005C755B" w:rsidP="005C755B" w:rsidRDefault="005C755B" w14:paraId="64A60845" w14:textId="1B416A58">
            <w:pPr>
              <w:rPr>
                <w:b/>
              </w:rPr>
            </w:pPr>
            <w:r w:rsidRPr="00D231FD">
              <w:rPr>
                <w:b/>
                <w:bCs/>
                <w:szCs w:val="24"/>
                <w:shd w:val="clear" w:color="auto" w:fill="FFFFFF"/>
              </w:rPr>
              <w:t>Wijziging van de Tijdelijke wet Groningen in verband met het herstel van omissies en het aanbrengen van verduidelijkingen</w:t>
            </w:r>
          </w:p>
        </w:tc>
      </w:tr>
      <w:tr w:rsidR="005C755B" w:rsidTr="005C755B" w14:paraId="533FC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7708C20D" w14:textId="77777777"/>
        </w:tc>
        <w:tc>
          <w:tcPr>
            <w:tcW w:w="7654" w:type="dxa"/>
            <w:gridSpan w:val="2"/>
          </w:tcPr>
          <w:p w:rsidR="005C755B" w:rsidP="005C755B" w:rsidRDefault="005C755B" w14:paraId="260970F9" w14:textId="77777777"/>
        </w:tc>
      </w:tr>
      <w:tr w:rsidR="005C755B" w:rsidTr="005C755B" w14:paraId="2E3355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515641EC" w14:textId="77777777"/>
        </w:tc>
        <w:tc>
          <w:tcPr>
            <w:tcW w:w="7654" w:type="dxa"/>
            <w:gridSpan w:val="2"/>
          </w:tcPr>
          <w:p w:rsidR="005C755B" w:rsidP="005C755B" w:rsidRDefault="005C755B" w14:paraId="752BD911" w14:textId="77777777"/>
        </w:tc>
      </w:tr>
      <w:tr w:rsidR="005C755B" w:rsidTr="005C755B" w14:paraId="79C34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025CCCE3" w14:textId="1B2C63B4">
            <w:pPr>
              <w:rPr>
                <w:b/>
              </w:rPr>
            </w:pPr>
            <w:r>
              <w:rPr>
                <w:b/>
              </w:rPr>
              <w:t xml:space="preserve">Nr. </w:t>
            </w:r>
            <w:r>
              <w:rPr>
                <w:b/>
              </w:rPr>
              <w:t>20</w:t>
            </w:r>
          </w:p>
        </w:tc>
        <w:tc>
          <w:tcPr>
            <w:tcW w:w="7654" w:type="dxa"/>
            <w:gridSpan w:val="2"/>
          </w:tcPr>
          <w:p w:rsidR="005C755B" w:rsidP="005C755B" w:rsidRDefault="005C755B" w14:paraId="3D2CC661" w14:textId="2922FF2D">
            <w:pPr>
              <w:rPr>
                <w:b/>
              </w:rPr>
            </w:pPr>
            <w:r>
              <w:rPr>
                <w:b/>
              </w:rPr>
              <w:t xml:space="preserve">MOTIE VAN </w:t>
            </w:r>
            <w:r>
              <w:rPr>
                <w:b/>
              </w:rPr>
              <w:t>DE LEDEN BUSHOFF EN BECKERMAN</w:t>
            </w:r>
          </w:p>
        </w:tc>
      </w:tr>
      <w:tr w:rsidR="005C755B" w:rsidTr="005C755B" w14:paraId="388EE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54861AE3" w14:textId="77777777"/>
        </w:tc>
        <w:tc>
          <w:tcPr>
            <w:tcW w:w="7654" w:type="dxa"/>
            <w:gridSpan w:val="2"/>
          </w:tcPr>
          <w:p w:rsidR="005C755B" w:rsidP="005C755B" w:rsidRDefault="005C755B" w14:paraId="37C26AFB" w14:textId="60425452">
            <w:r>
              <w:t>Voorgesteld 29 januari 2025</w:t>
            </w:r>
          </w:p>
        </w:tc>
      </w:tr>
      <w:tr w:rsidR="005C755B" w:rsidTr="005C755B" w14:paraId="0CB2B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5CCC7131" w14:textId="77777777"/>
        </w:tc>
        <w:tc>
          <w:tcPr>
            <w:tcW w:w="7654" w:type="dxa"/>
            <w:gridSpan w:val="2"/>
          </w:tcPr>
          <w:p w:rsidR="005C755B" w:rsidP="005C755B" w:rsidRDefault="005C755B" w14:paraId="2A1F454F" w14:textId="77777777"/>
        </w:tc>
      </w:tr>
      <w:tr w:rsidR="005C755B" w:rsidTr="005C755B" w14:paraId="6A754E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40729FE9" w14:textId="77777777"/>
        </w:tc>
        <w:tc>
          <w:tcPr>
            <w:tcW w:w="7654" w:type="dxa"/>
            <w:gridSpan w:val="2"/>
          </w:tcPr>
          <w:p w:rsidR="005C755B" w:rsidP="005C755B" w:rsidRDefault="005C755B" w14:paraId="086D76DA" w14:textId="77777777">
            <w:r>
              <w:t>De Kamer,</w:t>
            </w:r>
          </w:p>
        </w:tc>
      </w:tr>
      <w:tr w:rsidR="005C755B" w:rsidTr="005C755B" w14:paraId="21480B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314EA582" w14:textId="77777777"/>
        </w:tc>
        <w:tc>
          <w:tcPr>
            <w:tcW w:w="7654" w:type="dxa"/>
            <w:gridSpan w:val="2"/>
          </w:tcPr>
          <w:p w:rsidR="005C755B" w:rsidP="005C755B" w:rsidRDefault="005C755B" w14:paraId="31303402" w14:textId="77777777"/>
        </w:tc>
      </w:tr>
      <w:tr w:rsidR="005C755B" w:rsidTr="005C755B" w14:paraId="5A239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63DB6D92" w14:textId="77777777"/>
        </w:tc>
        <w:tc>
          <w:tcPr>
            <w:tcW w:w="7654" w:type="dxa"/>
            <w:gridSpan w:val="2"/>
          </w:tcPr>
          <w:p w:rsidR="005C755B" w:rsidP="005C755B" w:rsidRDefault="005C755B" w14:paraId="74076110" w14:textId="77777777">
            <w:r>
              <w:t>gehoord de beraadslaging,</w:t>
            </w:r>
          </w:p>
        </w:tc>
      </w:tr>
      <w:tr w:rsidR="005C755B" w:rsidTr="005C755B" w14:paraId="3CD03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22CA5271" w14:textId="77777777"/>
        </w:tc>
        <w:tc>
          <w:tcPr>
            <w:tcW w:w="7654" w:type="dxa"/>
            <w:gridSpan w:val="2"/>
          </w:tcPr>
          <w:p w:rsidR="005C755B" w:rsidP="005C755B" w:rsidRDefault="005C755B" w14:paraId="46C98A6C" w14:textId="77777777"/>
        </w:tc>
      </w:tr>
      <w:tr w:rsidR="005C755B" w:rsidTr="005C755B" w14:paraId="467FE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C755B" w:rsidP="005C755B" w:rsidRDefault="005C755B" w14:paraId="1A92783F" w14:textId="77777777"/>
        </w:tc>
        <w:tc>
          <w:tcPr>
            <w:tcW w:w="7654" w:type="dxa"/>
            <w:gridSpan w:val="2"/>
          </w:tcPr>
          <w:p w:rsidRPr="005C755B" w:rsidR="005C755B" w:rsidP="005C755B" w:rsidRDefault="005C755B" w14:paraId="1A2F9AF6" w14:textId="77777777">
            <w:r w:rsidRPr="005C755B">
              <w:t>constaterende dat uit recent onderzoek blijkt dat veel ondernemers vermogensschade (waardedaling van de bedrijfsinvulling) ervaren in het aardbevingsgebied;</w:t>
            </w:r>
          </w:p>
          <w:p w:rsidR="005C755B" w:rsidP="005C755B" w:rsidRDefault="005C755B" w14:paraId="3D00F7CD" w14:textId="77777777"/>
          <w:p w:rsidRPr="005C755B" w:rsidR="005C755B" w:rsidP="005C755B" w:rsidRDefault="005C755B" w14:paraId="2F589D98" w14:textId="3EA437E4">
            <w:r w:rsidRPr="005C755B">
              <w:t>overwegende dat er nog geen regeling hiervoor is en überhaupt ondernemers van veel regelingen zijn uitgesloten onder het mom van voorkomen van staatssteun terwijl een uitzondering hierop voor ondernemers in het aardbevingsgebied zeer rechtvaardig zou zijn zodat zij op hetzelfde niveau kunnen ondernemen als in andere gebieden;</w:t>
            </w:r>
          </w:p>
          <w:p w:rsidR="005C755B" w:rsidP="005C755B" w:rsidRDefault="005C755B" w14:paraId="55121A9D" w14:textId="77777777"/>
          <w:p w:rsidRPr="005C755B" w:rsidR="005C755B" w:rsidP="005C755B" w:rsidRDefault="005C755B" w14:paraId="75A29BF8" w14:textId="692F425F">
            <w:r w:rsidRPr="005C755B">
              <w:t>verzoekt de regering om te onderzoeken of er een compensatieregeling voor vermogensschade voor ondernemers mogelijk is en een staatssteunanalyse op te zetten met het oog op een uitzondering voor ondernemers in het aardbevingsgebied,</w:t>
            </w:r>
          </w:p>
          <w:p w:rsidR="005C755B" w:rsidP="005C755B" w:rsidRDefault="005C755B" w14:paraId="6FEA808E" w14:textId="77777777"/>
          <w:p w:rsidRPr="005C755B" w:rsidR="005C755B" w:rsidP="005C755B" w:rsidRDefault="005C755B" w14:paraId="7A466B6E" w14:textId="3293ECA7">
            <w:r w:rsidRPr="005C755B">
              <w:t>en gaat over tot de orde van de dag.</w:t>
            </w:r>
          </w:p>
          <w:p w:rsidR="005C755B" w:rsidP="005C755B" w:rsidRDefault="005C755B" w14:paraId="0CFB1FCE" w14:textId="77777777"/>
          <w:p w:rsidR="005C755B" w:rsidP="005C755B" w:rsidRDefault="005C755B" w14:paraId="6790CFBF" w14:textId="77777777">
            <w:r w:rsidRPr="005C755B">
              <w:t xml:space="preserve">Bushoff </w:t>
            </w:r>
          </w:p>
          <w:p w:rsidR="005C755B" w:rsidP="005C755B" w:rsidRDefault="005C755B" w14:paraId="001BD325" w14:textId="397EAFD3">
            <w:r w:rsidRPr="005C755B">
              <w:t>Beckerman</w:t>
            </w:r>
          </w:p>
        </w:tc>
      </w:tr>
    </w:tbl>
    <w:p w:rsidR="00997775" w:rsidRDefault="00997775" w14:paraId="33ACD9A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2C37D" w14:textId="77777777" w:rsidR="005C755B" w:rsidRDefault="005C755B">
      <w:pPr>
        <w:spacing w:line="20" w:lineRule="exact"/>
      </w:pPr>
    </w:p>
  </w:endnote>
  <w:endnote w:type="continuationSeparator" w:id="0">
    <w:p w14:paraId="66C33715" w14:textId="77777777" w:rsidR="005C755B" w:rsidRDefault="005C755B">
      <w:pPr>
        <w:pStyle w:val="Amendement"/>
      </w:pPr>
      <w:r>
        <w:rPr>
          <w:b w:val="0"/>
        </w:rPr>
        <w:t xml:space="preserve"> </w:t>
      </w:r>
    </w:p>
  </w:endnote>
  <w:endnote w:type="continuationNotice" w:id="1">
    <w:p w14:paraId="2A80DE8C" w14:textId="77777777" w:rsidR="005C755B" w:rsidRDefault="005C75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A28F8" w14:textId="77777777" w:rsidR="005C755B" w:rsidRDefault="005C755B">
      <w:pPr>
        <w:pStyle w:val="Amendement"/>
      </w:pPr>
      <w:r>
        <w:rPr>
          <w:b w:val="0"/>
        </w:rPr>
        <w:separator/>
      </w:r>
    </w:p>
  </w:footnote>
  <w:footnote w:type="continuationSeparator" w:id="0">
    <w:p w14:paraId="51C55337" w14:textId="77777777" w:rsidR="005C755B" w:rsidRDefault="005C7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5B"/>
    <w:rsid w:val="00133FCE"/>
    <w:rsid w:val="001E482C"/>
    <w:rsid w:val="001E4877"/>
    <w:rsid w:val="0021105A"/>
    <w:rsid w:val="00280D6A"/>
    <w:rsid w:val="002B78E9"/>
    <w:rsid w:val="002C5406"/>
    <w:rsid w:val="00330D60"/>
    <w:rsid w:val="00345A5C"/>
    <w:rsid w:val="003618E7"/>
    <w:rsid w:val="003F71A1"/>
    <w:rsid w:val="00476415"/>
    <w:rsid w:val="00546F8D"/>
    <w:rsid w:val="00560113"/>
    <w:rsid w:val="005C755B"/>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8156E"/>
  <w15:docId w15:val="{254D03BC-B68B-42BB-B7D1-9039AA8F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957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2025-01-30T09:38:00.0000000Z</dcterms:created>
  <dcterms:modified xsi:type="dcterms:W3CDTF">2025-01-30T09:48:00.0000000Z</dcterms:modified>
  <dc:description>------------------------</dc:description>
  <dc:subject/>
  <keywords/>
  <version/>
  <category/>
</coreProperties>
</file>