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01369" w14:paraId="0B109D7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35FEB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DBDF4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01369" w14:paraId="0372019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7520A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01369" w14:paraId="48A8BA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B367FA" w14:textId="77777777"/>
        </w:tc>
      </w:tr>
      <w:tr w:rsidR="00997775" w:rsidTr="00D01369" w14:paraId="277263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FA96A8" w14:textId="77777777"/>
        </w:tc>
      </w:tr>
      <w:tr w:rsidR="00997775" w:rsidTr="00D01369" w14:paraId="594292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69A9D8" w14:textId="77777777"/>
        </w:tc>
        <w:tc>
          <w:tcPr>
            <w:tcW w:w="7654" w:type="dxa"/>
            <w:gridSpan w:val="2"/>
          </w:tcPr>
          <w:p w:rsidR="00997775" w:rsidRDefault="00997775" w14:paraId="72A5AF4A" w14:textId="77777777"/>
        </w:tc>
      </w:tr>
      <w:tr w:rsidR="00D01369" w:rsidTr="00D01369" w14:paraId="288B41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369" w:rsidP="00D01369" w:rsidRDefault="00D01369" w14:paraId="69F4A8CF" w14:textId="34541C7F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D01369" w:rsidP="00D01369" w:rsidRDefault="00D01369" w14:paraId="69FCF68C" w14:textId="43EBA11B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D01369" w:rsidTr="00D01369" w14:paraId="1B1019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369" w:rsidP="00D01369" w:rsidRDefault="00D01369" w14:paraId="015DF519" w14:textId="77777777"/>
        </w:tc>
        <w:tc>
          <w:tcPr>
            <w:tcW w:w="7654" w:type="dxa"/>
            <w:gridSpan w:val="2"/>
          </w:tcPr>
          <w:p w:rsidR="00D01369" w:rsidP="00D01369" w:rsidRDefault="00D01369" w14:paraId="0C9068C6" w14:textId="77777777"/>
        </w:tc>
      </w:tr>
      <w:tr w:rsidR="00D01369" w:rsidTr="00D01369" w14:paraId="06E08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369" w:rsidP="00D01369" w:rsidRDefault="00D01369" w14:paraId="53A55665" w14:textId="77777777"/>
        </w:tc>
        <w:tc>
          <w:tcPr>
            <w:tcW w:w="7654" w:type="dxa"/>
            <w:gridSpan w:val="2"/>
          </w:tcPr>
          <w:p w:rsidR="00D01369" w:rsidP="00D01369" w:rsidRDefault="00D01369" w14:paraId="08F05459" w14:textId="77777777"/>
        </w:tc>
      </w:tr>
      <w:tr w:rsidR="00D01369" w:rsidTr="00D01369" w14:paraId="12CC7A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369" w:rsidP="00D01369" w:rsidRDefault="00D01369" w14:paraId="6EE0F90D" w14:textId="7443F5B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2170</w:t>
            </w:r>
          </w:p>
        </w:tc>
        <w:tc>
          <w:tcPr>
            <w:tcW w:w="7654" w:type="dxa"/>
            <w:gridSpan w:val="2"/>
          </w:tcPr>
          <w:p w:rsidR="00D01369" w:rsidP="00D01369" w:rsidRDefault="00D01369" w14:paraId="47BF592A" w14:textId="4DD51CE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KLAVER C.S.</w:t>
            </w:r>
          </w:p>
        </w:tc>
      </w:tr>
      <w:tr w:rsidR="00D01369" w:rsidTr="00D01369" w14:paraId="4F5B66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369" w:rsidP="00D01369" w:rsidRDefault="00D01369" w14:paraId="4980623C" w14:textId="77777777"/>
        </w:tc>
        <w:tc>
          <w:tcPr>
            <w:tcW w:w="7654" w:type="dxa"/>
            <w:gridSpan w:val="2"/>
          </w:tcPr>
          <w:p w:rsidR="00D01369" w:rsidP="00D01369" w:rsidRDefault="00D01369" w14:paraId="5D458710" w14:textId="6EFE7FAE">
            <w:r>
              <w:t>Voorgesteld 29 januari 2025</w:t>
            </w:r>
          </w:p>
        </w:tc>
      </w:tr>
      <w:tr w:rsidR="00D01369" w:rsidTr="00D01369" w14:paraId="6C4F45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369" w:rsidP="00D01369" w:rsidRDefault="00D01369" w14:paraId="00876997" w14:textId="77777777"/>
        </w:tc>
        <w:tc>
          <w:tcPr>
            <w:tcW w:w="7654" w:type="dxa"/>
            <w:gridSpan w:val="2"/>
          </w:tcPr>
          <w:p w:rsidR="00D01369" w:rsidP="00D01369" w:rsidRDefault="00D01369" w14:paraId="65EA65C6" w14:textId="77777777"/>
        </w:tc>
      </w:tr>
      <w:tr w:rsidR="00D01369" w:rsidTr="00D01369" w14:paraId="1ECF25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369" w:rsidP="00D01369" w:rsidRDefault="00D01369" w14:paraId="3822A79D" w14:textId="77777777"/>
        </w:tc>
        <w:tc>
          <w:tcPr>
            <w:tcW w:w="7654" w:type="dxa"/>
            <w:gridSpan w:val="2"/>
          </w:tcPr>
          <w:p w:rsidR="00D01369" w:rsidP="00D01369" w:rsidRDefault="00D01369" w14:paraId="248509A1" w14:textId="77777777">
            <w:r>
              <w:t>De Kamer,</w:t>
            </w:r>
          </w:p>
        </w:tc>
      </w:tr>
      <w:tr w:rsidR="00D01369" w:rsidTr="00D01369" w14:paraId="1DE0E3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369" w:rsidP="00D01369" w:rsidRDefault="00D01369" w14:paraId="0BEED708" w14:textId="77777777"/>
        </w:tc>
        <w:tc>
          <w:tcPr>
            <w:tcW w:w="7654" w:type="dxa"/>
            <w:gridSpan w:val="2"/>
          </w:tcPr>
          <w:p w:rsidR="00D01369" w:rsidP="00D01369" w:rsidRDefault="00D01369" w14:paraId="64BC10E4" w14:textId="77777777"/>
        </w:tc>
      </w:tr>
      <w:tr w:rsidR="00D01369" w:rsidTr="00D01369" w14:paraId="6BAE03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369" w:rsidP="00D01369" w:rsidRDefault="00D01369" w14:paraId="57849C2F" w14:textId="77777777"/>
        </w:tc>
        <w:tc>
          <w:tcPr>
            <w:tcW w:w="7654" w:type="dxa"/>
            <w:gridSpan w:val="2"/>
          </w:tcPr>
          <w:p w:rsidR="00D01369" w:rsidP="00D01369" w:rsidRDefault="00D01369" w14:paraId="1568AC7D" w14:textId="77777777">
            <w:r>
              <w:t>gehoord de beraadslaging,</w:t>
            </w:r>
          </w:p>
        </w:tc>
      </w:tr>
      <w:tr w:rsidR="00D01369" w:rsidTr="00D01369" w14:paraId="36793B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369" w:rsidP="00D01369" w:rsidRDefault="00D01369" w14:paraId="0DB94E5E" w14:textId="77777777"/>
        </w:tc>
        <w:tc>
          <w:tcPr>
            <w:tcW w:w="7654" w:type="dxa"/>
            <w:gridSpan w:val="2"/>
          </w:tcPr>
          <w:p w:rsidR="00D01369" w:rsidP="00D01369" w:rsidRDefault="00D01369" w14:paraId="19002ADE" w14:textId="77777777"/>
        </w:tc>
      </w:tr>
      <w:tr w:rsidR="00D01369" w:rsidTr="00D01369" w14:paraId="3C65B1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369" w:rsidP="00D01369" w:rsidRDefault="00D01369" w14:paraId="63E88D19" w14:textId="77777777"/>
        </w:tc>
        <w:tc>
          <w:tcPr>
            <w:tcW w:w="7654" w:type="dxa"/>
            <w:gridSpan w:val="2"/>
          </w:tcPr>
          <w:p w:rsidRPr="00D01369" w:rsidR="00D01369" w:rsidP="00D01369" w:rsidRDefault="00D01369" w14:paraId="596C6DEB" w14:textId="77777777">
            <w:r w:rsidRPr="00D01369">
              <w:t>constaterende dat de financiering voor militaire steun aan Oekraïne in 2027 afloopt;</w:t>
            </w:r>
          </w:p>
          <w:p w:rsidR="00D01369" w:rsidP="00D01369" w:rsidRDefault="00D01369" w14:paraId="37624D2B" w14:textId="77777777"/>
          <w:p w:rsidRPr="00D01369" w:rsidR="00D01369" w:rsidP="00D01369" w:rsidRDefault="00D01369" w14:paraId="2FC1BE84" w14:textId="03C1A84D">
            <w:r w:rsidRPr="00D01369">
              <w:t xml:space="preserve">overwegende dat het verzekeren van </w:t>
            </w:r>
            <w:proofErr w:type="spellStart"/>
            <w:r w:rsidRPr="00D01369">
              <w:t>langetermijnsteun</w:t>
            </w:r>
            <w:proofErr w:type="spellEnd"/>
            <w:r w:rsidRPr="00D01369">
              <w:t xml:space="preserve"> het juiste signaal is om Oekraïne nu te geven;</w:t>
            </w:r>
          </w:p>
          <w:p w:rsidR="00D01369" w:rsidP="00D01369" w:rsidRDefault="00D01369" w14:paraId="56A59FD5" w14:textId="77777777"/>
          <w:p w:rsidRPr="00D01369" w:rsidR="00D01369" w:rsidP="00D01369" w:rsidRDefault="00D01369" w14:paraId="36B6A83E" w14:textId="3C16ED97">
            <w:r w:rsidRPr="00D01369">
              <w:t>verzoekt de regering de financiering voor steun aan Oekraïne vanaf 2027 op hetzelfde niveau voort te zetten,</w:t>
            </w:r>
          </w:p>
          <w:p w:rsidR="00D01369" w:rsidP="00D01369" w:rsidRDefault="00D01369" w14:paraId="103CEFEC" w14:textId="77777777"/>
          <w:p w:rsidRPr="00D01369" w:rsidR="00D01369" w:rsidP="00D01369" w:rsidRDefault="00D01369" w14:paraId="186127A5" w14:textId="2AF19063">
            <w:r w:rsidRPr="00D01369">
              <w:t>en gaat over tot de orde van de dag.</w:t>
            </w:r>
          </w:p>
          <w:p w:rsidR="00D01369" w:rsidP="00D01369" w:rsidRDefault="00D01369" w14:paraId="2CF6CACC" w14:textId="77777777"/>
          <w:p w:rsidR="00D01369" w:rsidP="00D01369" w:rsidRDefault="00D01369" w14:paraId="3DE6879B" w14:textId="77777777">
            <w:r w:rsidRPr="00D01369">
              <w:t>Klaver</w:t>
            </w:r>
          </w:p>
          <w:p w:rsidR="00D01369" w:rsidP="00D01369" w:rsidRDefault="00D01369" w14:paraId="190ADEDE" w14:textId="77777777">
            <w:r w:rsidRPr="00D01369">
              <w:t>Van der Werf</w:t>
            </w:r>
          </w:p>
          <w:p w:rsidR="00D01369" w:rsidP="00D01369" w:rsidRDefault="00D01369" w14:paraId="3CC18BDF" w14:textId="77777777">
            <w:r w:rsidRPr="00D01369">
              <w:t xml:space="preserve">Dassen </w:t>
            </w:r>
          </w:p>
          <w:p w:rsidR="00D01369" w:rsidP="00D01369" w:rsidRDefault="00D01369" w14:paraId="6B79D823" w14:textId="681FC160">
            <w:proofErr w:type="spellStart"/>
            <w:r w:rsidRPr="00D01369">
              <w:t>Boswijk</w:t>
            </w:r>
            <w:proofErr w:type="spellEnd"/>
          </w:p>
        </w:tc>
      </w:tr>
    </w:tbl>
    <w:p w:rsidR="00997775" w:rsidRDefault="00997775" w14:paraId="245DF02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62B39" w14:textId="77777777" w:rsidR="00D01369" w:rsidRDefault="00D01369">
      <w:pPr>
        <w:spacing w:line="20" w:lineRule="exact"/>
      </w:pPr>
    </w:p>
  </w:endnote>
  <w:endnote w:type="continuationSeparator" w:id="0">
    <w:p w14:paraId="3A0029F1" w14:textId="77777777" w:rsidR="00D01369" w:rsidRDefault="00D0136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56A11C" w14:textId="77777777" w:rsidR="00D01369" w:rsidRDefault="00D0136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AE1E3" w14:textId="77777777" w:rsidR="00D01369" w:rsidRDefault="00D0136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3F6C7C" w14:textId="77777777" w:rsidR="00D01369" w:rsidRDefault="00D01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6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1369"/>
    <w:rsid w:val="00D04063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EE182"/>
  <w15:docId w15:val="{B39F6CB5-0E59-40F1-A658-3EC83BC0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2025-01-30T10:19:00.0000000Z</dcterms:modified>
  <dc:description>------------------------</dc:description>
  <dc:subject/>
  <keywords/>
  <version/>
  <category/>
</coreProperties>
</file>