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90322" w14:paraId="45803FD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CF655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4D173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90322" w14:paraId="161878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1F0BE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90322" w14:paraId="646877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C47FD2" w14:textId="77777777"/>
        </w:tc>
      </w:tr>
      <w:tr w:rsidR="00997775" w:rsidTr="00990322" w14:paraId="62A475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B2C10B" w14:textId="77777777"/>
        </w:tc>
      </w:tr>
      <w:tr w:rsidR="00997775" w:rsidTr="00990322" w14:paraId="70B1F1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4512EC" w14:textId="77777777"/>
        </w:tc>
        <w:tc>
          <w:tcPr>
            <w:tcW w:w="7654" w:type="dxa"/>
            <w:gridSpan w:val="2"/>
          </w:tcPr>
          <w:p w:rsidR="00997775" w:rsidRDefault="00997775" w14:paraId="26F3C3F9" w14:textId="77777777"/>
        </w:tc>
      </w:tr>
      <w:tr w:rsidR="00990322" w:rsidTr="00990322" w14:paraId="18354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/>
        </w:trPr>
        <w:tc>
          <w:tcPr>
            <w:tcW w:w="3331" w:type="dxa"/>
          </w:tcPr>
          <w:p w:rsidR="00990322" w:rsidP="00990322" w:rsidRDefault="00990322" w14:paraId="759B4CCA" w14:textId="663286DA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0322" w:rsidP="00990322" w:rsidRDefault="00990322" w14:paraId="61DDE208" w14:textId="41EE866E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990322" w:rsidTr="00990322" w14:paraId="050E3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4F29C4DC" w14:textId="77777777"/>
        </w:tc>
        <w:tc>
          <w:tcPr>
            <w:tcW w:w="7654" w:type="dxa"/>
            <w:gridSpan w:val="2"/>
          </w:tcPr>
          <w:p w:rsidR="00990322" w:rsidP="00990322" w:rsidRDefault="00990322" w14:paraId="10721EA4" w14:textId="77777777"/>
        </w:tc>
      </w:tr>
      <w:tr w:rsidR="00990322" w:rsidTr="00990322" w14:paraId="6833C6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0C6A5DAF" w14:textId="77777777"/>
        </w:tc>
        <w:tc>
          <w:tcPr>
            <w:tcW w:w="7654" w:type="dxa"/>
            <w:gridSpan w:val="2"/>
          </w:tcPr>
          <w:p w:rsidR="00990322" w:rsidP="00990322" w:rsidRDefault="00990322" w14:paraId="6798B3BA" w14:textId="77777777"/>
        </w:tc>
      </w:tr>
      <w:tr w:rsidR="00990322" w:rsidTr="00990322" w14:paraId="57E615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254F4379" w14:textId="77B7C7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2171</w:t>
            </w:r>
          </w:p>
        </w:tc>
        <w:tc>
          <w:tcPr>
            <w:tcW w:w="7654" w:type="dxa"/>
            <w:gridSpan w:val="2"/>
          </w:tcPr>
          <w:p w:rsidR="00990322" w:rsidP="00990322" w:rsidRDefault="00990322" w14:paraId="6CDC3B91" w14:textId="65ACA58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KLAVER</w:t>
            </w:r>
          </w:p>
        </w:tc>
      </w:tr>
      <w:tr w:rsidR="00990322" w:rsidTr="00990322" w14:paraId="7E3F2E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30E1F0F1" w14:textId="77777777"/>
        </w:tc>
        <w:tc>
          <w:tcPr>
            <w:tcW w:w="7654" w:type="dxa"/>
            <w:gridSpan w:val="2"/>
          </w:tcPr>
          <w:p w:rsidR="00990322" w:rsidP="00990322" w:rsidRDefault="00990322" w14:paraId="66E51ABA" w14:textId="2ECF9294">
            <w:r>
              <w:t>Voorgesteld 29 januari 2025</w:t>
            </w:r>
          </w:p>
        </w:tc>
      </w:tr>
      <w:tr w:rsidR="00990322" w:rsidTr="00990322" w14:paraId="729485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58F566DE" w14:textId="77777777"/>
        </w:tc>
        <w:tc>
          <w:tcPr>
            <w:tcW w:w="7654" w:type="dxa"/>
            <w:gridSpan w:val="2"/>
          </w:tcPr>
          <w:p w:rsidR="00990322" w:rsidP="00990322" w:rsidRDefault="00990322" w14:paraId="59782E49" w14:textId="77777777"/>
        </w:tc>
      </w:tr>
      <w:tr w:rsidR="00990322" w:rsidTr="00990322" w14:paraId="2A8DF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46E4B165" w14:textId="77777777"/>
        </w:tc>
        <w:tc>
          <w:tcPr>
            <w:tcW w:w="7654" w:type="dxa"/>
            <w:gridSpan w:val="2"/>
          </w:tcPr>
          <w:p w:rsidR="00990322" w:rsidP="00990322" w:rsidRDefault="00990322" w14:paraId="4E7646FB" w14:textId="77777777">
            <w:r>
              <w:t>De Kamer,</w:t>
            </w:r>
          </w:p>
        </w:tc>
      </w:tr>
      <w:tr w:rsidR="00990322" w:rsidTr="00990322" w14:paraId="1A1F7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241BA060" w14:textId="77777777"/>
        </w:tc>
        <w:tc>
          <w:tcPr>
            <w:tcW w:w="7654" w:type="dxa"/>
            <w:gridSpan w:val="2"/>
          </w:tcPr>
          <w:p w:rsidR="00990322" w:rsidP="00990322" w:rsidRDefault="00990322" w14:paraId="52E4445D" w14:textId="77777777"/>
        </w:tc>
      </w:tr>
      <w:tr w:rsidR="00990322" w:rsidTr="00990322" w14:paraId="5E4036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43B90518" w14:textId="77777777"/>
        </w:tc>
        <w:tc>
          <w:tcPr>
            <w:tcW w:w="7654" w:type="dxa"/>
            <w:gridSpan w:val="2"/>
          </w:tcPr>
          <w:p w:rsidR="00990322" w:rsidP="00990322" w:rsidRDefault="00990322" w14:paraId="2C053147" w14:textId="77777777">
            <w:r>
              <w:t>gehoord de beraadslaging,</w:t>
            </w:r>
          </w:p>
        </w:tc>
      </w:tr>
      <w:tr w:rsidR="00990322" w:rsidTr="00990322" w14:paraId="7EE1B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606B3DD4" w14:textId="77777777"/>
        </w:tc>
        <w:tc>
          <w:tcPr>
            <w:tcW w:w="7654" w:type="dxa"/>
            <w:gridSpan w:val="2"/>
          </w:tcPr>
          <w:p w:rsidR="00990322" w:rsidP="00990322" w:rsidRDefault="00990322" w14:paraId="0D2FD3EC" w14:textId="77777777"/>
        </w:tc>
      </w:tr>
      <w:tr w:rsidR="00990322" w:rsidTr="00990322" w14:paraId="39CCC7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0322" w:rsidP="00990322" w:rsidRDefault="00990322" w14:paraId="3492BF39" w14:textId="77777777"/>
        </w:tc>
        <w:tc>
          <w:tcPr>
            <w:tcW w:w="7654" w:type="dxa"/>
            <w:gridSpan w:val="2"/>
          </w:tcPr>
          <w:p w:rsidRPr="00990322" w:rsidR="00990322" w:rsidP="00990322" w:rsidRDefault="00990322" w14:paraId="6A6609AF" w14:textId="77777777">
            <w:r w:rsidRPr="00990322">
              <w:t>overwegende dat binnen de EU en de NAVO een discussie op gang is gekomen over extra investeringen in defensie;</w:t>
            </w:r>
          </w:p>
          <w:p w:rsidR="00990322" w:rsidP="00990322" w:rsidRDefault="00990322" w14:paraId="66DCD56C" w14:textId="77777777"/>
          <w:p w:rsidRPr="00990322" w:rsidR="00990322" w:rsidP="00990322" w:rsidRDefault="00990322" w14:paraId="678E80DF" w14:textId="2B57EAF0">
            <w:r w:rsidRPr="00990322">
              <w:t>van mening dat de veiligheid van onze samenleving niet alleen gebaat is bij een sterke krijgsmacht maar ook bij goede en toegankelijke sociale voorzieningen, zorg en onderwijs;</w:t>
            </w:r>
          </w:p>
          <w:p w:rsidR="00990322" w:rsidP="00990322" w:rsidRDefault="00990322" w14:paraId="7F08A4DE" w14:textId="77777777"/>
          <w:p w:rsidRPr="00990322" w:rsidR="00990322" w:rsidP="00990322" w:rsidRDefault="00990322" w14:paraId="60F2E658" w14:textId="40F48114">
            <w:r w:rsidRPr="00990322">
              <w:t>verzoekt de regering additionele investeringen in defensie niet ten koste te laten gaan van sociale zekerheid, zorg en onderwijs,</w:t>
            </w:r>
          </w:p>
          <w:p w:rsidR="00990322" w:rsidP="00990322" w:rsidRDefault="00990322" w14:paraId="53FF5438" w14:textId="77777777"/>
          <w:p w:rsidRPr="00990322" w:rsidR="00990322" w:rsidP="00990322" w:rsidRDefault="00990322" w14:paraId="617B970F" w14:textId="09A9D93B">
            <w:r w:rsidRPr="00990322">
              <w:t>en gaat over tot de orde van de dag.</w:t>
            </w:r>
          </w:p>
          <w:p w:rsidR="00990322" w:rsidP="00990322" w:rsidRDefault="00990322" w14:paraId="3C1458DF" w14:textId="77777777"/>
          <w:p w:rsidR="00990322" w:rsidP="00990322" w:rsidRDefault="00990322" w14:paraId="7CBEABAB" w14:textId="33051D5C">
            <w:r w:rsidRPr="00990322">
              <w:t>Klaver</w:t>
            </w:r>
          </w:p>
        </w:tc>
      </w:tr>
    </w:tbl>
    <w:p w:rsidR="00997775" w:rsidRDefault="00997775" w14:paraId="0013B6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7579" w14:textId="77777777" w:rsidR="00990322" w:rsidRDefault="00990322">
      <w:pPr>
        <w:spacing w:line="20" w:lineRule="exact"/>
      </w:pPr>
    </w:p>
  </w:endnote>
  <w:endnote w:type="continuationSeparator" w:id="0">
    <w:p w14:paraId="70AE686C" w14:textId="77777777" w:rsidR="00990322" w:rsidRDefault="009903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A2D2DA" w14:textId="77777777" w:rsidR="00990322" w:rsidRDefault="009903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6A83" w14:textId="77777777" w:rsidR="00990322" w:rsidRDefault="009903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789A9C" w14:textId="77777777" w:rsidR="00990322" w:rsidRDefault="0099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2828"/>
    <w:rsid w:val="00930A04"/>
    <w:rsid w:val="00990322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9A966"/>
  <w15:docId w15:val="{E1370EFC-CDD5-4F17-80DC-E63AFB8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579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2025-01-30T10:19:00.0000000Z</dcterms:modified>
  <dc:description>------------------------</dc:description>
  <dc:subject/>
  <keywords/>
  <version/>
  <category/>
</coreProperties>
</file>