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0232" w14:paraId="527238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2867E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2730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0232" w14:paraId="20392B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EB842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0232" w14:paraId="36C8AE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3560A0" w14:textId="77777777"/>
        </w:tc>
      </w:tr>
      <w:tr w:rsidR="00997775" w:rsidTr="00AA0232" w14:paraId="53DC14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E96532" w14:textId="77777777"/>
        </w:tc>
      </w:tr>
      <w:tr w:rsidR="00997775" w:rsidTr="00AA0232" w14:paraId="470C2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0169A3" w14:textId="77777777"/>
        </w:tc>
        <w:tc>
          <w:tcPr>
            <w:tcW w:w="7654" w:type="dxa"/>
            <w:gridSpan w:val="2"/>
          </w:tcPr>
          <w:p w:rsidR="00997775" w:rsidRDefault="00997775" w14:paraId="7A3E6741" w14:textId="77777777"/>
        </w:tc>
      </w:tr>
      <w:tr w:rsidR="00AA0232" w:rsidTr="00AA0232" w14:paraId="17DB24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39754104" w14:textId="1953943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AA0232" w:rsidP="00AA0232" w:rsidRDefault="00AA0232" w14:paraId="624BFAA3" w14:textId="264E1EBC">
            <w:pPr>
              <w:rPr>
                <w:b/>
              </w:rPr>
            </w:pPr>
            <w:r w:rsidRPr="00C71B0B">
              <w:rPr>
                <w:b/>
                <w:bCs/>
              </w:rPr>
              <w:t>Europese Raad</w:t>
            </w:r>
          </w:p>
        </w:tc>
      </w:tr>
      <w:tr w:rsidR="00AA0232" w:rsidTr="00AA0232" w14:paraId="3648A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4D0C2C5C" w14:textId="77777777"/>
        </w:tc>
        <w:tc>
          <w:tcPr>
            <w:tcW w:w="7654" w:type="dxa"/>
            <w:gridSpan w:val="2"/>
          </w:tcPr>
          <w:p w:rsidR="00AA0232" w:rsidP="00AA0232" w:rsidRDefault="00AA0232" w14:paraId="670E9A77" w14:textId="77777777"/>
        </w:tc>
      </w:tr>
      <w:tr w:rsidR="00AA0232" w:rsidTr="00AA0232" w14:paraId="4F027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1C46967B" w14:textId="77777777"/>
        </w:tc>
        <w:tc>
          <w:tcPr>
            <w:tcW w:w="7654" w:type="dxa"/>
            <w:gridSpan w:val="2"/>
          </w:tcPr>
          <w:p w:rsidR="00AA0232" w:rsidP="00AA0232" w:rsidRDefault="00AA0232" w14:paraId="5B07A2EE" w14:textId="77777777"/>
        </w:tc>
      </w:tr>
      <w:tr w:rsidR="00AA0232" w:rsidTr="00AA0232" w14:paraId="69DDA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2BD3E005" w14:textId="06D843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2172</w:t>
            </w:r>
          </w:p>
        </w:tc>
        <w:tc>
          <w:tcPr>
            <w:tcW w:w="7654" w:type="dxa"/>
            <w:gridSpan w:val="2"/>
          </w:tcPr>
          <w:p w:rsidR="00AA0232" w:rsidP="00AA0232" w:rsidRDefault="00AA0232" w14:paraId="7A45FBE6" w14:textId="23681B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AA0232" w:rsidTr="00AA0232" w14:paraId="2AC0F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78AF027F" w14:textId="77777777"/>
        </w:tc>
        <w:tc>
          <w:tcPr>
            <w:tcW w:w="7654" w:type="dxa"/>
            <w:gridSpan w:val="2"/>
          </w:tcPr>
          <w:p w:rsidR="00AA0232" w:rsidP="00AA0232" w:rsidRDefault="00AA0232" w14:paraId="6CFFC1F6" w14:textId="3EA1C35D">
            <w:r>
              <w:t>Voorgesteld 29 januari 2025</w:t>
            </w:r>
          </w:p>
        </w:tc>
      </w:tr>
      <w:tr w:rsidR="00AA0232" w:rsidTr="00AA0232" w14:paraId="766DC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47AD0C8C" w14:textId="77777777"/>
        </w:tc>
        <w:tc>
          <w:tcPr>
            <w:tcW w:w="7654" w:type="dxa"/>
            <w:gridSpan w:val="2"/>
          </w:tcPr>
          <w:p w:rsidR="00AA0232" w:rsidP="00AA0232" w:rsidRDefault="00AA0232" w14:paraId="54C721F0" w14:textId="77777777"/>
        </w:tc>
      </w:tr>
      <w:tr w:rsidR="00AA0232" w:rsidTr="00AA0232" w14:paraId="19A55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6D8B73F4" w14:textId="77777777"/>
        </w:tc>
        <w:tc>
          <w:tcPr>
            <w:tcW w:w="7654" w:type="dxa"/>
            <w:gridSpan w:val="2"/>
          </w:tcPr>
          <w:p w:rsidR="00AA0232" w:rsidP="00AA0232" w:rsidRDefault="00AA0232" w14:paraId="19EC4F27" w14:textId="77777777">
            <w:r>
              <w:t>De Kamer,</w:t>
            </w:r>
          </w:p>
        </w:tc>
      </w:tr>
      <w:tr w:rsidR="00AA0232" w:rsidTr="00AA0232" w14:paraId="0B0AA7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7782E205" w14:textId="77777777"/>
        </w:tc>
        <w:tc>
          <w:tcPr>
            <w:tcW w:w="7654" w:type="dxa"/>
            <w:gridSpan w:val="2"/>
          </w:tcPr>
          <w:p w:rsidR="00AA0232" w:rsidP="00AA0232" w:rsidRDefault="00AA0232" w14:paraId="7325C530" w14:textId="77777777"/>
        </w:tc>
      </w:tr>
      <w:tr w:rsidR="00AA0232" w:rsidTr="00AA0232" w14:paraId="56FC2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32C94E24" w14:textId="77777777"/>
        </w:tc>
        <w:tc>
          <w:tcPr>
            <w:tcW w:w="7654" w:type="dxa"/>
            <w:gridSpan w:val="2"/>
          </w:tcPr>
          <w:p w:rsidR="00AA0232" w:rsidP="00AA0232" w:rsidRDefault="00AA0232" w14:paraId="6FC79716" w14:textId="77777777">
            <w:r>
              <w:t>gehoord de beraadslaging,</w:t>
            </w:r>
          </w:p>
        </w:tc>
      </w:tr>
      <w:tr w:rsidR="00AA0232" w:rsidTr="00AA0232" w14:paraId="788E3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22C8F74B" w14:textId="77777777"/>
        </w:tc>
        <w:tc>
          <w:tcPr>
            <w:tcW w:w="7654" w:type="dxa"/>
            <w:gridSpan w:val="2"/>
          </w:tcPr>
          <w:p w:rsidR="00AA0232" w:rsidP="00AA0232" w:rsidRDefault="00AA0232" w14:paraId="12C3B1F2" w14:textId="77777777"/>
        </w:tc>
      </w:tr>
      <w:tr w:rsidR="00AA0232" w:rsidTr="00AA0232" w14:paraId="7DF0C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232" w:rsidP="00AA0232" w:rsidRDefault="00AA0232" w14:paraId="04194B0F" w14:textId="77777777"/>
        </w:tc>
        <w:tc>
          <w:tcPr>
            <w:tcW w:w="7654" w:type="dxa"/>
            <w:gridSpan w:val="2"/>
          </w:tcPr>
          <w:p w:rsidRPr="00AA0232" w:rsidR="00AA0232" w:rsidP="00AA0232" w:rsidRDefault="00AA0232" w14:paraId="09C73A48" w14:textId="77777777">
            <w:r w:rsidRPr="00AA0232">
              <w:t xml:space="preserve">verzoekt de regering te bepleiten dat bij afspraken over additionele uitgaven boven de 2% NAVO-norm deze in gezamenlijk Europees verband gedaan worden, evenals middels </w:t>
            </w:r>
            <w:proofErr w:type="spellStart"/>
            <w:r w:rsidRPr="00AA0232">
              <w:t>eurobonds</w:t>
            </w:r>
            <w:proofErr w:type="spellEnd"/>
            <w:r w:rsidRPr="00AA0232">
              <w:t xml:space="preserve"> worden gefinancierd,</w:t>
            </w:r>
          </w:p>
          <w:p w:rsidR="00AA0232" w:rsidP="00AA0232" w:rsidRDefault="00AA0232" w14:paraId="7C7288D9" w14:textId="77777777"/>
          <w:p w:rsidRPr="00AA0232" w:rsidR="00AA0232" w:rsidP="00AA0232" w:rsidRDefault="00AA0232" w14:paraId="3B138957" w14:textId="6C044FB3">
            <w:r w:rsidRPr="00AA0232">
              <w:t>en gaat over tot de orde van de dag.</w:t>
            </w:r>
          </w:p>
          <w:p w:rsidR="00AA0232" w:rsidP="00AA0232" w:rsidRDefault="00AA0232" w14:paraId="5B9E721B" w14:textId="77777777"/>
          <w:p w:rsidR="00AA0232" w:rsidP="00AA0232" w:rsidRDefault="00AA0232" w14:paraId="59611F0B" w14:textId="688C6A3F">
            <w:r w:rsidRPr="00AA0232">
              <w:t>Dassen</w:t>
            </w:r>
          </w:p>
        </w:tc>
      </w:tr>
    </w:tbl>
    <w:p w:rsidR="00997775" w:rsidRDefault="00997775" w14:paraId="18837C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3055" w14:textId="77777777" w:rsidR="00AA0232" w:rsidRDefault="00AA0232">
      <w:pPr>
        <w:spacing w:line="20" w:lineRule="exact"/>
      </w:pPr>
    </w:p>
  </w:endnote>
  <w:endnote w:type="continuationSeparator" w:id="0">
    <w:p w14:paraId="0C20CB6C" w14:textId="77777777" w:rsidR="00AA0232" w:rsidRDefault="00AA02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FF801F" w14:textId="77777777" w:rsidR="00AA0232" w:rsidRDefault="00AA02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4B13" w14:textId="77777777" w:rsidR="00AA0232" w:rsidRDefault="00AA02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E1A1AC" w14:textId="77777777" w:rsidR="00AA0232" w:rsidRDefault="00AA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25CE"/>
    <w:rsid w:val="00A4034A"/>
    <w:rsid w:val="00A60256"/>
    <w:rsid w:val="00A95259"/>
    <w:rsid w:val="00AA0232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B223E"/>
  <w15:docId w15:val="{6B5FC00E-F417-4BE5-BB08-9BB1EA10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2025-01-30T09:49:00.0000000Z</dcterms:created>
  <dcterms:modified xsi:type="dcterms:W3CDTF">2025-01-30T10:18:00.0000000Z</dcterms:modified>
  <dc:description>------------------------</dc:description>
  <dc:subject/>
  <keywords/>
  <version/>
  <category/>
</coreProperties>
</file>