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65912" w14:paraId="4EDA23D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128C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A6DF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65912" w14:paraId="6A5355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9EF6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65912" w14:paraId="01C457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106376" w14:textId="77777777"/>
        </w:tc>
      </w:tr>
      <w:tr w:rsidR="00997775" w:rsidTr="00465912" w14:paraId="7FE916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53DA43" w14:textId="77777777"/>
        </w:tc>
      </w:tr>
      <w:tr w:rsidR="00997775" w:rsidTr="00465912" w14:paraId="16D3D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FF0BA5" w14:textId="77777777"/>
        </w:tc>
        <w:tc>
          <w:tcPr>
            <w:tcW w:w="7654" w:type="dxa"/>
            <w:gridSpan w:val="2"/>
          </w:tcPr>
          <w:p w:rsidR="00997775" w:rsidRDefault="00997775" w14:paraId="726E9194" w14:textId="77777777"/>
        </w:tc>
      </w:tr>
      <w:tr w:rsidR="00465912" w:rsidTr="00465912" w14:paraId="7927F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57D4D5CE" w14:textId="0F25E5F1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465912" w:rsidP="00465912" w:rsidRDefault="00465912" w14:paraId="1B1B1602" w14:textId="77143C05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465912" w:rsidTr="00465912" w14:paraId="281FA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0DA92A11" w14:textId="77777777"/>
        </w:tc>
        <w:tc>
          <w:tcPr>
            <w:tcW w:w="7654" w:type="dxa"/>
            <w:gridSpan w:val="2"/>
          </w:tcPr>
          <w:p w:rsidR="00465912" w:rsidP="00465912" w:rsidRDefault="00465912" w14:paraId="2DBF8A0C" w14:textId="77777777"/>
        </w:tc>
      </w:tr>
      <w:tr w:rsidR="00465912" w:rsidTr="00465912" w14:paraId="1D9592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6150F7BF" w14:textId="77777777"/>
        </w:tc>
        <w:tc>
          <w:tcPr>
            <w:tcW w:w="7654" w:type="dxa"/>
            <w:gridSpan w:val="2"/>
          </w:tcPr>
          <w:p w:rsidR="00465912" w:rsidP="00465912" w:rsidRDefault="00465912" w14:paraId="7A3D5292" w14:textId="77777777"/>
        </w:tc>
      </w:tr>
      <w:tr w:rsidR="00465912" w:rsidTr="00465912" w14:paraId="0B4A6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0E1CE636" w14:textId="7821B1E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2173</w:t>
            </w:r>
          </w:p>
        </w:tc>
        <w:tc>
          <w:tcPr>
            <w:tcW w:w="7654" w:type="dxa"/>
            <w:gridSpan w:val="2"/>
          </w:tcPr>
          <w:p w:rsidR="00465912" w:rsidP="00465912" w:rsidRDefault="00465912" w14:paraId="05B852BA" w14:textId="415E4F9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DASSEN EN VAN DER WERF</w:t>
            </w:r>
          </w:p>
        </w:tc>
      </w:tr>
      <w:tr w:rsidR="00465912" w:rsidTr="00465912" w14:paraId="334630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40E01003" w14:textId="77777777"/>
        </w:tc>
        <w:tc>
          <w:tcPr>
            <w:tcW w:w="7654" w:type="dxa"/>
            <w:gridSpan w:val="2"/>
          </w:tcPr>
          <w:p w:rsidR="00465912" w:rsidP="00465912" w:rsidRDefault="00465912" w14:paraId="6ED317D5" w14:textId="56F99996">
            <w:r>
              <w:t>Voorgesteld 29 januari 2025</w:t>
            </w:r>
          </w:p>
        </w:tc>
      </w:tr>
      <w:tr w:rsidR="00465912" w:rsidTr="00465912" w14:paraId="09E64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26CFD954" w14:textId="77777777"/>
        </w:tc>
        <w:tc>
          <w:tcPr>
            <w:tcW w:w="7654" w:type="dxa"/>
            <w:gridSpan w:val="2"/>
          </w:tcPr>
          <w:p w:rsidR="00465912" w:rsidP="00465912" w:rsidRDefault="00465912" w14:paraId="0ED12E35" w14:textId="77777777"/>
        </w:tc>
      </w:tr>
      <w:tr w:rsidR="00465912" w:rsidTr="00465912" w14:paraId="4CD195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633F601B" w14:textId="77777777"/>
        </w:tc>
        <w:tc>
          <w:tcPr>
            <w:tcW w:w="7654" w:type="dxa"/>
            <w:gridSpan w:val="2"/>
          </w:tcPr>
          <w:p w:rsidR="00465912" w:rsidP="00465912" w:rsidRDefault="00465912" w14:paraId="1156DFBA" w14:textId="77777777">
            <w:r>
              <w:t>De Kamer,</w:t>
            </w:r>
          </w:p>
        </w:tc>
      </w:tr>
      <w:tr w:rsidR="00465912" w:rsidTr="00465912" w14:paraId="4C163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1F733C2A" w14:textId="77777777"/>
        </w:tc>
        <w:tc>
          <w:tcPr>
            <w:tcW w:w="7654" w:type="dxa"/>
            <w:gridSpan w:val="2"/>
          </w:tcPr>
          <w:p w:rsidR="00465912" w:rsidP="00465912" w:rsidRDefault="00465912" w14:paraId="22D7CE68" w14:textId="77777777"/>
        </w:tc>
      </w:tr>
      <w:tr w:rsidR="00465912" w:rsidTr="00465912" w14:paraId="7F5BA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0BADCB21" w14:textId="77777777"/>
        </w:tc>
        <w:tc>
          <w:tcPr>
            <w:tcW w:w="7654" w:type="dxa"/>
            <w:gridSpan w:val="2"/>
          </w:tcPr>
          <w:p w:rsidR="00465912" w:rsidP="00465912" w:rsidRDefault="00465912" w14:paraId="25566B36" w14:textId="77777777">
            <w:r>
              <w:t>gehoord de beraadslaging,</w:t>
            </w:r>
          </w:p>
        </w:tc>
      </w:tr>
      <w:tr w:rsidR="00465912" w:rsidTr="00465912" w14:paraId="2536CC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7B5F8377" w14:textId="77777777"/>
        </w:tc>
        <w:tc>
          <w:tcPr>
            <w:tcW w:w="7654" w:type="dxa"/>
            <w:gridSpan w:val="2"/>
          </w:tcPr>
          <w:p w:rsidR="00465912" w:rsidP="00465912" w:rsidRDefault="00465912" w14:paraId="1A435C40" w14:textId="77777777"/>
        </w:tc>
      </w:tr>
      <w:tr w:rsidR="00465912" w:rsidTr="00465912" w14:paraId="4AF716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5912" w:rsidP="00465912" w:rsidRDefault="00465912" w14:paraId="423D2A84" w14:textId="77777777"/>
        </w:tc>
        <w:tc>
          <w:tcPr>
            <w:tcW w:w="7654" w:type="dxa"/>
            <w:gridSpan w:val="2"/>
          </w:tcPr>
          <w:p w:rsidRPr="00465912" w:rsidR="00465912" w:rsidP="00465912" w:rsidRDefault="00465912" w14:paraId="21FC8E34" w14:textId="77777777">
            <w:r w:rsidRPr="00465912">
              <w:t xml:space="preserve">constaterende dat de Amerikaanse president </w:t>
            </w:r>
            <w:proofErr w:type="spellStart"/>
            <w:r w:rsidRPr="00465912">
              <w:t>Trump</w:t>
            </w:r>
            <w:proofErr w:type="spellEnd"/>
            <w:r w:rsidRPr="00465912">
              <w:t xml:space="preserve"> heeft aangegeven militaire interventie op Groenland niet te schuwen, met als doel Groenland in te lijven bij de Verenigde Staten;</w:t>
            </w:r>
          </w:p>
          <w:p w:rsidR="00465912" w:rsidP="00465912" w:rsidRDefault="00465912" w14:paraId="1373C25D" w14:textId="77777777"/>
          <w:p w:rsidRPr="00465912" w:rsidR="00465912" w:rsidP="00465912" w:rsidRDefault="00465912" w14:paraId="70E82F7D" w14:textId="5A1FDD25">
            <w:r w:rsidRPr="00465912">
              <w:t>constaterende dat een dergelijk scenario een schending van artikel 5 van het NAVO-verdrag betekent, waarmee de NAVO feitelijk opgeblazen wordt;</w:t>
            </w:r>
          </w:p>
          <w:p w:rsidR="00465912" w:rsidP="00465912" w:rsidRDefault="00465912" w14:paraId="64C2661A" w14:textId="77777777"/>
          <w:p w:rsidRPr="00465912" w:rsidR="00465912" w:rsidP="00465912" w:rsidRDefault="00465912" w14:paraId="1672BD02" w14:textId="5AF42F2B">
            <w:r w:rsidRPr="00465912">
              <w:t xml:space="preserve">overwegende dat de Deense premier </w:t>
            </w:r>
            <w:proofErr w:type="spellStart"/>
            <w:r w:rsidRPr="00465912">
              <w:t>Frederiksen</w:t>
            </w:r>
            <w:proofErr w:type="spellEnd"/>
            <w:r w:rsidRPr="00465912">
              <w:t xml:space="preserve"> op zoek is naar steun vanuit Europese bondgenoten;</w:t>
            </w:r>
          </w:p>
          <w:p w:rsidR="00465912" w:rsidP="00465912" w:rsidRDefault="00465912" w14:paraId="2A46065F" w14:textId="77777777"/>
          <w:p w:rsidRPr="00465912" w:rsidR="00465912" w:rsidP="00465912" w:rsidRDefault="00465912" w14:paraId="4AC9AD19" w14:textId="10D3D95A">
            <w:r w:rsidRPr="00465912">
              <w:t>verzoekt de regering steun uit te spreken voor de territoriale integriteit en soevereiniteit van Denemarken en Groenland,</w:t>
            </w:r>
          </w:p>
          <w:p w:rsidR="00465912" w:rsidP="00465912" w:rsidRDefault="00465912" w14:paraId="54DAB6AC" w14:textId="77777777"/>
          <w:p w:rsidRPr="00465912" w:rsidR="00465912" w:rsidP="00465912" w:rsidRDefault="00465912" w14:paraId="36027AD7" w14:textId="5B6F3896">
            <w:r w:rsidRPr="00465912">
              <w:t>en gaat over tot de orde van de dag.</w:t>
            </w:r>
          </w:p>
          <w:p w:rsidR="00465912" w:rsidP="00465912" w:rsidRDefault="00465912" w14:paraId="1520B187" w14:textId="77777777"/>
          <w:p w:rsidR="00465912" w:rsidP="00465912" w:rsidRDefault="00465912" w14:paraId="13A5106C" w14:textId="77777777">
            <w:r w:rsidRPr="00465912">
              <w:t xml:space="preserve">Dassen </w:t>
            </w:r>
          </w:p>
          <w:p w:rsidR="00465912" w:rsidP="00465912" w:rsidRDefault="00465912" w14:paraId="3F94CFDD" w14:textId="3E73BBB4">
            <w:r w:rsidRPr="00465912">
              <w:t>Van der Werf</w:t>
            </w:r>
          </w:p>
        </w:tc>
      </w:tr>
    </w:tbl>
    <w:p w:rsidR="00997775" w:rsidRDefault="00997775" w14:paraId="04333F5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88E0" w14:textId="77777777" w:rsidR="00465912" w:rsidRDefault="00465912">
      <w:pPr>
        <w:spacing w:line="20" w:lineRule="exact"/>
      </w:pPr>
    </w:p>
  </w:endnote>
  <w:endnote w:type="continuationSeparator" w:id="0">
    <w:p w14:paraId="671ECE56" w14:textId="77777777" w:rsidR="00465912" w:rsidRDefault="004659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6E2663" w14:textId="77777777" w:rsidR="00465912" w:rsidRDefault="004659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2C46" w14:textId="77777777" w:rsidR="00465912" w:rsidRDefault="004659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598DFD" w14:textId="77777777" w:rsidR="00465912" w:rsidRDefault="0046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1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65912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71ACC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509E1"/>
  <w15:docId w15:val="{D1737EF7-AC3A-4306-86D4-C3BF785A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2025-01-30T10:18:00.0000000Z</dcterms:modified>
  <dc:description>------------------------</dc:description>
  <dc:subject/>
  <keywords/>
  <version/>
  <category/>
</coreProperties>
</file>