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1143" w14:paraId="6EAC2D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9717C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76F5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1143" w14:paraId="0090E5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626A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1143" w14:paraId="1729FB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C895DC" w14:textId="77777777"/>
        </w:tc>
      </w:tr>
      <w:tr w:rsidR="00997775" w:rsidTr="00441143" w14:paraId="42A7BA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A630B7" w14:textId="77777777"/>
        </w:tc>
      </w:tr>
      <w:tr w:rsidR="00997775" w:rsidTr="00441143" w14:paraId="76467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2929C" w14:textId="77777777"/>
        </w:tc>
        <w:tc>
          <w:tcPr>
            <w:tcW w:w="7654" w:type="dxa"/>
            <w:gridSpan w:val="2"/>
          </w:tcPr>
          <w:p w:rsidR="00997775" w:rsidRDefault="00997775" w14:paraId="72DF2976" w14:textId="77777777"/>
        </w:tc>
      </w:tr>
      <w:tr w:rsidR="00441143" w:rsidTr="00441143" w14:paraId="6C858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0827BC47" w14:textId="58A0D296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441143" w:rsidP="00441143" w:rsidRDefault="00441143" w14:paraId="776EB0E7" w14:textId="3905C2E4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441143" w:rsidTr="00441143" w14:paraId="5ED45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59C6F726" w14:textId="77777777"/>
        </w:tc>
        <w:tc>
          <w:tcPr>
            <w:tcW w:w="7654" w:type="dxa"/>
            <w:gridSpan w:val="2"/>
          </w:tcPr>
          <w:p w:rsidR="00441143" w:rsidP="00441143" w:rsidRDefault="00441143" w14:paraId="410458ED" w14:textId="77777777"/>
        </w:tc>
      </w:tr>
      <w:tr w:rsidR="00441143" w:rsidTr="00441143" w14:paraId="5DABA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138FC2C0" w14:textId="77777777"/>
        </w:tc>
        <w:tc>
          <w:tcPr>
            <w:tcW w:w="7654" w:type="dxa"/>
            <w:gridSpan w:val="2"/>
          </w:tcPr>
          <w:p w:rsidR="00441143" w:rsidP="00441143" w:rsidRDefault="00441143" w14:paraId="0D2EF64D" w14:textId="77777777"/>
        </w:tc>
      </w:tr>
      <w:tr w:rsidR="00441143" w:rsidTr="00441143" w14:paraId="4B87B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1CD04CEF" w14:textId="36F5DEB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2174</w:t>
            </w:r>
          </w:p>
        </w:tc>
        <w:tc>
          <w:tcPr>
            <w:tcW w:w="7654" w:type="dxa"/>
            <w:gridSpan w:val="2"/>
          </w:tcPr>
          <w:p w:rsidR="00441143" w:rsidP="00441143" w:rsidRDefault="00441143" w14:paraId="7E24240B" w14:textId="2896B3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441143" w:rsidTr="00441143" w14:paraId="585BB9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303E70DE" w14:textId="77777777"/>
        </w:tc>
        <w:tc>
          <w:tcPr>
            <w:tcW w:w="7654" w:type="dxa"/>
            <w:gridSpan w:val="2"/>
          </w:tcPr>
          <w:p w:rsidR="00441143" w:rsidP="00441143" w:rsidRDefault="00441143" w14:paraId="667CAF3E" w14:textId="4A33D350">
            <w:r>
              <w:t>Voorgesteld 29 januari 2025</w:t>
            </w:r>
          </w:p>
        </w:tc>
      </w:tr>
      <w:tr w:rsidR="00441143" w:rsidTr="00441143" w14:paraId="7D6E5C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51D5799C" w14:textId="77777777"/>
        </w:tc>
        <w:tc>
          <w:tcPr>
            <w:tcW w:w="7654" w:type="dxa"/>
            <w:gridSpan w:val="2"/>
          </w:tcPr>
          <w:p w:rsidR="00441143" w:rsidP="00441143" w:rsidRDefault="00441143" w14:paraId="05A7477E" w14:textId="77777777"/>
        </w:tc>
      </w:tr>
      <w:tr w:rsidR="00441143" w:rsidTr="00441143" w14:paraId="44DFE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0DEDEEBF" w14:textId="77777777"/>
        </w:tc>
        <w:tc>
          <w:tcPr>
            <w:tcW w:w="7654" w:type="dxa"/>
            <w:gridSpan w:val="2"/>
          </w:tcPr>
          <w:p w:rsidR="00441143" w:rsidP="00441143" w:rsidRDefault="00441143" w14:paraId="7BECC21E" w14:textId="77777777">
            <w:r>
              <w:t>De Kamer,</w:t>
            </w:r>
          </w:p>
        </w:tc>
      </w:tr>
      <w:tr w:rsidR="00441143" w:rsidTr="00441143" w14:paraId="7F097E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5C2B313B" w14:textId="77777777"/>
        </w:tc>
        <w:tc>
          <w:tcPr>
            <w:tcW w:w="7654" w:type="dxa"/>
            <w:gridSpan w:val="2"/>
          </w:tcPr>
          <w:p w:rsidR="00441143" w:rsidP="00441143" w:rsidRDefault="00441143" w14:paraId="000C9DAC" w14:textId="77777777"/>
        </w:tc>
      </w:tr>
      <w:tr w:rsidR="00441143" w:rsidTr="00441143" w14:paraId="0866F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2A56B007" w14:textId="77777777"/>
        </w:tc>
        <w:tc>
          <w:tcPr>
            <w:tcW w:w="7654" w:type="dxa"/>
            <w:gridSpan w:val="2"/>
          </w:tcPr>
          <w:p w:rsidR="00441143" w:rsidP="00441143" w:rsidRDefault="00441143" w14:paraId="5AABB5B6" w14:textId="77777777">
            <w:r>
              <w:t>gehoord de beraadslaging,</w:t>
            </w:r>
          </w:p>
        </w:tc>
      </w:tr>
      <w:tr w:rsidR="00441143" w:rsidTr="00441143" w14:paraId="2D30F5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7137E17D" w14:textId="77777777"/>
        </w:tc>
        <w:tc>
          <w:tcPr>
            <w:tcW w:w="7654" w:type="dxa"/>
            <w:gridSpan w:val="2"/>
          </w:tcPr>
          <w:p w:rsidR="00441143" w:rsidP="00441143" w:rsidRDefault="00441143" w14:paraId="07D2631D" w14:textId="77777777"/>
        </w:tc>
      </w:tr>
      <w:tr w:rsidR="00441143" w:rsidTr="00441143" w14:paraId="5D7E7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1143" w:rsidP="00441143" w:rsidRDefault="00441143" w14:paraId="4A537286" w14:textId="77777777"/>
        </w:tc>
        <w:tc>
          <w:tcPr>
            <w:tcW w:w="7654" w:type="dxa"/>
            <w:gridSpan w:val="2"/>
          </w:tcPr>
          <w:p w:rsidRPr="00441143" w:rsidR="00441143" w:rsidP="00441143" w:rsidRDefault="00441143" w14:paraId="52C21E74" w14:textId="77777777">
            <w:r w:rsidRPr="00441143">
              <w:t>overwegende dat een mogelijke terugtrekking van de VS uit de NAVO in de komende jaren geen ondenkbaar scenario vormt;</w:t>
            </w:r>
          </w:p>
          <w:p w:rsidR="00441143" w:rsidP="00441143" w:rsidRDefault="00441143" w14:paraId="17700FFF" w14:textId="77777777"/>
          <w:p w:rsidRPr="00441143" w:rsidR="00441143" w:rsidP="00441143" w:rsidRDefault="00441143" w14:paraId="7C17225A" w14:textId="385E5F05">
            <w:r w:rsidRPr="00441143">
              <w:t>overwegende dat Europa in een dergelijk scenario allesbehalve toegerust is op een mogelijke Russische aanval op een Europese NAVO-lidstaat;</w:t>
            </w:r>
          </w:p>
          <w:p w:rsidR="00441143" w:rsidP="00441143" w:rsidRDefault="00441143" w14:paraId="5EDF2D42" w14:textId="77777777"/>
          <w:p w:rsidRPr="00441143" w:rsidR="00441143" w:rsidP="00441143" w:rsidRDefault="00441143" w14:paraId="1E8DCB36" w14:textId="4122608F">
            <w:r w:rsidRPr="00441143">
              <w:t xml:space="preserve">verzoekt de regering om in het aankomende defensiewitboek (c.q. </w:t>
            </w:r>
            <w:proofErr w:type="spellStart"/>
            <w:r w:rsidRPr="00441143">
              <w:t>needs</w:t>
            </w:r>
            <w:proofErr w:type="spellEnd"/>
            <w:r w:rsidRPr="00441143">
              <w:t xml:space="preserve"> assessment) in te gaan op de vraag over welke kritieke militaire capaciteiten Europa dient te beschikken om zich indien nodig eigenstandig te kunnen verdedigen,</w:t>
            </w:r>
          </w:p>
          <w:p w:rsidR="00441143" w:rsidP="00441143" w:rsidRDefault="00441143" w14:paraId="27351E7F" w14:textId="77777777"/>
          <w:p w:rsidRPr="00441143" w:rsidR="00441143" w:rsidP="00441143" w:rsidRDefault="00441143" w14:paraId="40B99B7A" w14:textId="32D8189D">
            <w:r w:rsidRPr="00441143">
              <w:t>en gaat over tot de orde van de dag.</w:t>
            </w:r>
          </w:p>
          <w:p w:rsidR="00441143" w:rsidP="00441143" w:rsidRDefault="00441143" w14:paraId="0FA37A8D" w14:textId="77777777"/>
          <w:p w:rsidR="00441143" w:rsidP="00441143" w:rsidRDefault="00441143" w14:paraId="7E5D5478" w14:textId="25FE165D">
            <w:r w:rsidRPr="00441143">
              <w:t>Dassen</w:t>
            </w:r>
          </w:p>
        </w:tc>
      </w:tr>
    </w:tbl>
    <w:p w:rsidR="00997775" w:rsidRDefault="00997775" w14:paraId="58D9E8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2EFC" w14:textId="77777777" w:rsidR="00441143" w:rsidRDefault="00441143">
      <w:pPr>
        <w:spacing w:line="20" w:lineRule="exact"/>
      </w:pPr>
    </w:p>
  </w:endnote>
  <w:endnote w:type="continuationSeparator" w:id="0">
    <w:p w14:paraId="2916120F" w14:textId="77777777" w:rsidR="00441143" w:rsidRDefault="004411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957159" w14:textId="77777777" w:rsidR="00441143" w:rsidRDefault="004411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A85B" w14:textId="77777777" w:rsidR="00441143" w:rsidRDefault="004411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9534E4" w14:textId="77777777" w:rsidR="00441143" w:rsidRDefault="0044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4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41143"/>
    <w:rsid w:val="00475120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1D988"/>
  <w15:docId w15:val="{FFBB664B-75AC-4EE0-9A3F-54B617E7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2025-01-30T10:18:00.0000000Z</dcterms:modified>
  <dc:description>------------------------</dc:description>
  <dc:subject/>
  <keywords/>
  <version/>
  <category/>
</coreProperties>
</file>