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A72C3" w14:paraId="0B1F273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4CA43F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9EBF5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A72C3" w14:paraId="50C089F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52FAB0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A72C3" w14:paraId="3575DE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7A0747" w14:textId="77777777"/>
        </w:tc>
      </w:tr>
      <w:tr w:rsidR="00997775" w:rsidTr="005A72C3" w14:paraId="1F8A88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5F4E890" w14:textId="77777777"/>
        </w:tc>
      </w:tr>
      <w:tr w:rsidR="00997775" w:rsidTr="005A72C3" w14:paraId="039558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B575D3" w14:textId="77777777"/>
        </w:tc>
        <w:tc>
          <w:tcPr>
            <w:tcW w:w="7654" w:type="dxa"/>
            <w:gridSpan w:val="2"/>
          </w:tcPr>
          <w:p w:rsidR="00997775" w:rsidRDefault="00997775" w14:paraId="6C75F06C" w14:textId="77777777"/>
        </w:tc>
      </w:tr>
      <w:tr w:rsidR="005A72C3" w:rsidTr="005A72C3" w14:paraId="2F074E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72C3" w:rsidP="005A72C3" w:rsidRDefault="005A72C3" w14:paraId="13616A1C" w14:textId="5704E552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5A72C3" w:rsidP="005A72C3" w:rsidRDefault="005A72C3" w14:paraId="1B308266" w14:textId="79199964">
            <w:pPr>
              <w:rPr>
                <w:b/>
              </w:rPr>
            </w:pPr>
            <w:r w:rsidRPr="00C71B0B">
              <w:rPr>
                <w:b/>
                <w:bCs/>
              </w:rPr>
              <w:t>Europese Raad</w:t>
            </w:r>
          </w:p>
        </w:tc>
      </w:tr>
      <w:tr w:rsidR="005A72C3" w:rsidTr="005A72C3" w14:paraId="62990D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72C3" w:rsidP="005A72C3" w:rsidRDefault="005A72C3" w14:paraId="4667272D" w14:textId="77777777"/>
        </w:tc>
        <w:tc>
          <w:tcPr>
            <w:tcW w:w="7654" w:type="dxa"/>
            <w:gridSpan w:val="2"/>
          </w:tcPr>
          <w:p w:rsidR="005A72C3" w:rsidP="005A72C3" w:rsidRDefault="005A72C3" w14:paraId="7E56CA3A" w14:textId="77777777"/>
        </w:tc>
      </w:tr>
      <w:tr w:rsidR="005A72C3" w:rsidTr="005A72C3" w14:paraId="1AC10D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72C3" w:rsidP="005A72C3" w:rsidRDefault="005A72C3" w14:paraId="24B91F49" w14:textId="77777777"/>
        </w:tc>
        <w:tc>
          <w:tcPr>
            <w:tcW w:w="7654" w:type="dxa"/>
            <w:gridSpan w:val="2"/>
          </w:tcPr>
          <w:p w:rsidR="005A72C3" w:rsidP="005A72C3" w:rsidRDefault="005A72C3" w14:paraId="6CF1FE98" w14:textId="77777777"/>
        </w:tc>
      </w:tr>
      <w:tr w:rsidR="005A72C3" w:rsidTr="005A72C3" w14:paraId="4351E9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72C3" w:rsidP="005A72C3" w:rsidRDefault="005A72C3" w14:paraId="7B3279B8" w14:textId="76C7CDA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2175</w:t>
            </w:r>
          </w:p>
        </w:tc>
        <w:tc>
          <w:tcPr>
            <w:tcW w:w="7654" w:type="dxa"/>
            <w:gridSpan w:val="2"/>
          </w:tcPr>
          <w:p w:rsidR="005A72C3" w:rsidP="005A72C3" w:rsidRDefault="005A72C3" w14:paraId="5A748652" w14:textId="5741A03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WERF</w:t>
            </w:r>
          </w:p>
        </w:tc>
      </w:tr>
      <w:tr w:rsidR="005A72C3" w:rsidTr="005A72C3" w14:paraId="6B40DB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72C3" w:rsidP="005A72C3" w:rsidRDefault="005A72C3" w14:paraId="3864B6D0" w14:textId="77777777"/>
        </w:tc>
        <w:tc>
          <w:tcPr>
            <w:tcW w:w="7654" w:type="dxa"/>
            <w:gridSpan w:val="2"/>
          </w:tcPr>
          <w:p w:rsidR="005A72C3" w:rsidP="005A72C3" w:rsidRDefault="005A72C3" w14:paraId="0AC60F2D" w14:textId="614A04CF">
            <w:r>
              <w:t>Voorgesteld 29 januari 2025</w:t>
            </w:r>
          </w:p>
        </w:tc>
      </w:tr>
      <w:tr w:rsidR="005A72C3" w:rsidTr="005A72C3" w14:paraId="6F1561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72C3" w:rsidP="005A72C3" w:rsidRDefault="005A72C3" w14:paraId="321EB544" w14:textId="77777777"/>
        </w:tc>
        <w:tc>
          <w:tcPr>
            <w:tcW w:w="7654" w:type="dxa"/>
            <w:gridSpan w:val="2"/>
          </w:tcPr>
          <w:p w:rsidR="005A72C3" w:rsidP="005A72C3" w:rsidRDefault="005A72C3" w14:paraId="5F1CCDF0" w14:textId="77777777"/>
        </w:tc>
      </w:tr>
      <w:tr w:rsidR="005A72C3" w:rsidTr="005A72C3" w14:paraId="6FB933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72C3" w:rsidP="005A72C3" w:rsidRDefault="005A72C3" w14:paraId="22383884" w14:textId="77777777"/>
        </w:tc>
        <w:tc>
          <w:tcPr>
            <w:tcW w:w="7654" w:type="dxa"/>
            <w:gridSpan w:val="2"/>
          </w:tcPr>
          <w:p w:rsidR="005A72C3" w:rsidP="005A72C3" w:rsidRDefault="005A72C3" w14:paraId="61DCD3E0" w14:textId="77777777">
            <w:r>
              <w:t>De Kamer,</w:t>
            </w:r>
          </w:p>
        </w:tc>
      </w:tr>
      <w:tr w:rsidR="005A72C3" w:rsidTr="005A72C3" w14:paraId="7B3619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72C3" w:rsidP="005A72C3" w:rsidRDefault="005A72C3" w14:paraId="2F073F96" w14:textId="77777777"/>
        </w:tc>
        <w:tc>
          <w:tcPr>
            <w:tcW w:w="7654" w:type="dxa"/>
            <w:gridSpan w:val="2"/>
          </w:tcPr>
          <w:p w:rsidR="005A72C3" w:rsidP="005A72C3" w:rsidRDefault="005A72C3" w14:paraId="441F2E0A" w14:textId="77777777"/>
        </w:tc>
      </w:tr>
      <w:tr w:rsidR="005A72C3" w:rsidTr="005A72C3" w14:paraId="244E3C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72C3" w:rsidP="005A72C3" w:rsidRDefault="005A72C3" w14:paraId="6580752B" w14:textId="77777777"/>
        </w:tc>
        <w:tc>
          <w:tcPr>
            <w:tcW w:w="7654" w:type="dxa"/>
            <w:gridSpan w:val="2"/>
          </w:tcPr>
          <w:p w:rsidR="005A72C3" w:rsidP="005A72C3" w:rsidRDefault="005A72C3" w14:paraId="0C1BDF32" w14:textId="77777777">
            <w:r>
              <w:t>gehoord de beraadslaging,</w:t>
            </w:r>
          </w:p>
        </w:tc>
      </w:tr>
      <w:tr w:rsidR="005A72C3" w:rsidTr="005A72C3" w14:paraId="051C07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72C3" w:rsidP="005A72C3" w:rsidRDefault="005A72C3" w14:paraId="68689C30" w14:textId="77777777"/>
        </w:tc>
        <w:tc>
          <w:tcPr>
            <w:tcW w:w="7654" w:type="dxa"/>
            <w:gridSpan w:val="2"/>
          </w:tcPr>
          <w:p w:rsidR="005A72C3" w:rsidP="005A72C3" w:rsidRDefault="005A72C3" w14:paraId="103CBC9A" w14:textId="77777777"/>
        </w:tc>
      </w:tr>
      <w:tr w:rsidR="005A72C3" w:rsidTr="005A72C3" w14:paraId="5A9F3B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72C3" w:rsidP="005A72C3" w:rsidRDefault="005A72C3" w14:paraId="1F503CDC" w14:textId="77777777"/>
        </w:tc>
        <w:tc>
          <w:tcPr>
            <w:tcW w:w="7654" w:type="dxa"/>
            <w:gridSpan w:val="2"/>
          </w:tcPr>
          <w:p w:rsidRPr="005A72C3" w:rsidR="005A72C3" w:rsidP="005A72C3" w:rsidRDefault="005A72C3" w14:paraId="709422D3" w14:textId="77777777">
            <w:r w:rsidRPr="005A72C3">
              <w:t>constaterende dat de secretaris-generaal van de NAVO, de heer Rutte, reeds diverse keren NAVO-lidstaten heeft opgeroepen om de defensie-uitgaven te verhogen tot ten minste 3% van het bruto binnenlands product;</w:t>
            </w:r>
          </w:p>
          <w:p w:rsidR="005A72C3" w:rsidP="005A72C3" w:rsidRDefault="005A72C3" w14:paraId="03159761" w14:textId="77777777"/>
          <w:p w:rsidRPr="005A72C3" w:rsidR="005A72C3" w:rsidP="005A72C3" w:rsidRDefault="005A72C3" w14:paraId="7E08DEC7" w14:textId="0BACE68E">
            <w:r w:rsidRPr="005A72C3">
              <w:t xml:space="preserve">constaterende dat president </w:t>
            </w:r>
            <w:proofErr w:type="spellStart"/>
            <w:r w:rsidRPr="005A72C3">
              <w:t>Trump</w:t>
            </w:r>
            <w:proofErr w:type="spellEnd"/>
            <w:r w:rsidRPr="005A72C3">
              <w:t xml:space="preserve"> herhaaldelijk het principe van collectieve verdediging in artikel 5 van het Noord-Atlantisch Verdrag in twijfel heeft getrokken en zinspeelde dat hij Rusland zou aanmoedigen om te doen "wat het maar wil";</w:t>
            </w:r>
          </w:p>
          <w:p w:rsidR="005A72C3" w:rsidP="005A72C3" w:rsidRDefault="005A72C3" w14:paraId="0166FB8F" w14:textId="77777777"/>
          <w:p w:rsidRPr="005A72C3" w:rsidR="005A72C3" w:rsidP="005A72C3" w:rsidRDefault="005A72C3" w14:paraId="35576850" w14:textId="6E5D03C8">
            <w:r w:rsidRPr="005A72C3">
              <w:t>overwegende dat de huidige NAVO-norm van 2% defensie-uitgaven onvoldoende is wanneer Europa in staat wil zijn haar eigen grondgebied te verdedigen tegen Rusland;</w:t>
            </w:r>
          </w:p>
          <w:p w:rsidR="005A72C3" w:rsidP="005A72C3" w:rsidRDefault="005A72C3" w14:paraId="6E84AC68" w14:textId="77777777"/>
          <w:p w:rsidRPr="005A72C3" w:rsidR="005A72C3" w:rsidP="005A72C3" w:rsidRDefault="005A72C3" w14:paraId="75498DD1" w14:textId="66CD56B8">
            <w:r w:rsidRPr="005A72C3">
              <w:t>overwegende dat Nederland reeds dagelijks wordt geconfronteerd met hybride en cyberaanvallen vanuit Rusland en China;</w:t>
            </w:r>
          </w:p>
          <w:p w:rsidR="005A72C3" w:rsidP="005A72C3" w:rsidRDefault="005A72C3" w14:paraId="3B9E1320" w14:textId="77777777"/>
          <w:p w:rsidRPr="005A72C3" w:rsidR="005A72C3" w:rsidP="005A72C3" w:rsidRDefault="005A72C3" w14:paraId="21D27314" w14:textId="72D6F5BC">
            <w:r w:rsidRPr="005A72C3">
              <w:t>verzoekt de regering scenario's uit te werken voor hoe Nederland kan toewerken naar 3% defensie-uitgaven, daarbij specifiek te kijken naar meer Europese samenwerking en het versterken van de Nederlandse defensie-industrie, en de uitkomsten daarvan uiterlijk voor Prinsjesdag met de Kamer te delen,</w:t>
            </w:r>
          </w:p>
          <w:p w:rsidR="005A72C3" w:rsidP="005A72C3" w:rsidRDefault="005A72C3" w14:paraId="3E4F0CBB" w14:textId="77777777"/>
          <w:p w:rsidRPr="005A72C3" w:rsidR="005A72C3" w:rsidP="005A72C3" w:rsidRDefault="005A72C3" w14:paraId="21958C53" w14:textId="3A5086C5">
            <w:r w:rsidRPr="005A72C3">
              <w:t>en gaat over tot de orde van de dag.</w:t>
            </w:r>
          </w:p>
          <w:p w:rsidR="005A72C3" w:rsidP="005A72C3" w:rsidRDefault="005A72C3" w14:paraId="46EA2284" w14:textId="77777777"/>
          <w:p w:rsidR="005A72C3" w:rsidP="005A72C3" w:rsidRDefault="005A72C3" w14:paraId="643B8662" w14:textId="329B8649">
            <w:r w:rsidRPr="005A72C3">
              <w:t>Van der Werf</w:t>
            </w:r>
          </w:p>
        </w:tc>
      </w:tr>
    </w:tbl>
    <w:p w:rsidR="00997775" w:rsidRDefault="00997775" w14:paraId="29C8541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B5303" w14:textId="77777777" w:rsidR="005A72C3" w:rsidRDefault="005A72C3">
      <w:pPr>
        <w:spacing w:line="20" w:lineRule="exact"/>
      </w:pPr>
    </w:p>
  </w:endnote>
  <w:endnote w:type="continuationSeparator" w:id="0">
    <w:p w14:paraId="5D56EF1A" w14:textId="77777777" w:rsidR="005A72C3" w:rsidRDefault="005A72C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82CEA4F" w14:textId="77777777" w:rsidR="005A72C3" w:rsidRDefault="005A72C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314C5" w14:textId="77777777" w:rsidR="005A72C3" w:rsidRDefault="005A72C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ED8B019" w14:textId="77777777" w:rsidR="005A72C3" w:rsidRDefault="005A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C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18E7"/>
    <w:rsid w:val="003F71A1"/>
    <w:rsid w:val="00476415"/>
    <w:rsid w:val="00546F8D"/>
    <w:rsid w:val="00560113"/>
    <w:rsid w:val="005A72C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54A1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A7826"/>
  <w15:docId w15:val="{DDBF8998-45D5-4667-88D1-B565245D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1118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2025-01-30T09:49:00.0000000Z</dcterms:created>
  <dcterms:modified xsi:type="dcterms:W3CDTF">2025-01-30T10:18:00.0000000Z</dcterms:modified>
  <dc:description>------------------------</dc:description>
  <dc:subject/>
  <keywords/>
  <version/>
  <category/>
</coreProperties>
</file>