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E3B89" w14:paraId="2B8606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5187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C11D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E3B89" w14:paraId="5D529D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B13B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E3B89" w14:paraId="736733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694ACB" w14:textId="77777777"/>
        </w:tc>
      </w:tr>
      <w:tr w:rsidR="00997775" w:rsidTr="008E3B89" w14:paraId="24589F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40C1D3" w14:textId="77777777"/>
        </w:tc>
      </w:tr>
      <w:tr w:rsidR="00997775" w:rsidTr="008E3B89" w14:paraId="201732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F2C2DB" w14:textId="77777777"/>
        </w:tc>
        <w:tc>
          <w:tcPr>
            <w:tcW w:w="7654" w:type="dxa"/>
            <w:gridSpan w:val="2"/>
          </w:tcPr>
          <w:p w:rsidR="00997775" w:rsidRDefault="00997775" w14:paraId="5A2A33EF" w14:textId="77777777"/>
        </w:tc>
      </w:tr>
      <w:tr w:rsidR="008E3B89" w:rsidTr="008E3B89" w14:paraId="2AB86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3501569F" w14:textId="08CE899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8E3B89" w:rsidP="008E3B89" w:rsidRDefault="008E3B89" w14:paraId="0F64D7D3" w14:textId="6BE21617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8E3B89" w:rsidTr="008E3B89" w14:paraId="26E58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7F4B07A6" w14:textId="77777777"/>
        </w:tc>
        <w:tc>
          <w:tcPr>
            <w:tcW w:w="7654" w:type="dxa"/>
            <w:gridSpan w:val="2"/>
          </w:tcPr>
          <w:p w:rsidR="008E3B89" w:rsidP="008E3B89" w:rsidRDefault="008E3B89" w14:paraId="7C717013" w14:textId="77777777"/>
        </w:tc>
      </w:tr>
      <w:tr w:rsidR="008E3B89" w:rsidTr="008E3B89" w14:paraId="3F081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4E062B59" w14:textId="77777777"/>
        </w:tc>
        <w:tc>
          <w:tcPr>
            <w:tcW w:w="7654" w:type="dxa"/>
            <w:gridSpan w:val="2"/>
          </w:tcPr>
          <w:p w:rsidR="008E3B89" w:rsidP="008E3B89" w:rsidRDefault="008E3B89" w14:paraId="5DB9E161" w14:textId="77777777"/>
        </w:tc>
      </w:tr>
      <w:tr w:rsidR="008E3B89" w:rsidTr="008E3B89" w14:paraId="4D8D9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355635DA" w14:textId="3273237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2177</w:t>
            </w:r>
          </w:p>
        </w:tc>
        <w:tc>
          <w:tcPr>
            <w:tcW w:w="7654" w:type="dxa"/>
            <w:gridSpan w:val="2"/>
          </w:tcPr>
          <w:p w:rsidR="008E3B89" w:rsidP="008E3B89" w:rsidRDefault="008E3B89" w14:paraId="475CC8BB" w14:textId="668B19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CAMPEN</w:t>
            </w:r>
          </w:p>
        </w:tc>
      </w:tr>
      <w:tr w:rsidR="008E3B89" w:rsidTr="008E3B89" w14:paraId="42FDE4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4B7E9301" w14:textId="77777777"/>
        </w:tc>
        <w:tc>
          <w:tcPr>
            <w:tcW w:w="7654" w:type="dxa"/>
            <w:gridSpan w:val="2"/>
          </w:tcPr>
          <w:p w:rsidR="008E3B89" w:rsidP="008E3B89" w:rsidRDefault="008E3B89" w14:paraId="51DA6913" w14:textId="779B2268">
            <w:r>
              <w:t>Voorgesteld 29 januari 2025</w:t>
            </w:r>
          </w:p>
        </w:tc>
      </w:tr>
      <w:tr w:rsidR="008E3B89" w:rsidTr="008E3B89" w14:paraId="595D8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212D4FF9" w14:textId="77777777"/>
        </w:tc>
        <w:tc>
          <w:tcPr>
            <w:tcW w:w="7654" w:type="dxa"/>
            <w:gridSpan w:val="2"/>
          </w:tcPr>
          <w:p w:rsidR="008E3B89" w:rsidP="008E3B89" w:rsidRDefault="008E3B89" w14:paraId="6261B4AF" w14:textId="77777777"/>
        </w:tc>
      </w:tr>
      <w:tr w:rsidR="008E3B89" w:rsidTr="008E3B89" w14:paraId="393B9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73AC38CE" w14:textId="77777777"/>
        </w:tc>
        <w:tc>
          <w:tcPr>
            <w:tcW w:w="7654" w:type="dxa"/>
            <w:gridSpan w:val="2"/>
          </w:tcPr>
          <w:p w:rsidR="008E3B89" w:rsidP="008E3B89" w:rsidRDefault="008E3B89" w14:paraId="310C2030" w14:textId="77777777">
            <w:r>
              <w:t>De Kamer,</w:t>
            </w:r>
          </w:p>
        </w:tc>
      </w:tr>
      <w:tr w:rsidR="008E3B89" w:rsidTr="008E3B89" w14:paraId="0CAA4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3DA5BCD1" w14:textId="77777777"/>
        </w:tc>
        <w:tc>
          <w:tcPr>
            <w:tcW w:w="7654" w:type="dxa"/>
            <w:gridSpan w:val="2"/>
          </w:tcPr>
          <w:p w:rsidR="008E3B89" w:rsidP="008E3B89" w:rsidRDefault="008E3B89" w14:paraId="1A4964BC" w14:textId="77777777"/>
        </w:tc>
      </w:tr>
      <w:tr w:rsidR="008E3B89" w:rsidTr="008E3B89" w14:paraId="4C6942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7C4E3988" w14:textId="77777777"/>
        </w:tc>
        <w:tc>
          <w:tcPr>
            <w:tcW w:w="7654" w:type="dxa"/>
            <w:gridSpan w:val="2"/>
          </w:tcPr>
          <w:p w:rsidR="008E3B89" w:rsidP="008E3B89" w:rsidRDefault="008E3B89" w14:paraId="60021EED" w14:textId="77777777">
            <w:r>
              <w:t>gehoord de beraadslaging,</w:t>
            </w:r>
          </w:p>
        </w:tc>
      </w:tr>
      <w:tr w:rsidR="008E3B89" w:rsidTr="008E3B89" w14:paraId="00F78A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7D1B22F6" w14:textId="77777777"/>
        </w:tc>
        <w:tc>
          <w:tcPr>
            <w:tcW w:w="7654" w:type="dxa"/>
            <w:gridSpan w:val="2"/>
          </w:tcPr>
          <w:p w:rsidR="008E3B89" w:rsidP="008E3B89" w:rsidRDefault="008E3B89" w14:paraId="151926F0" w14:textId="77777777"/>
        </w:tc>
      </w:tr>
      <w:tr w:rsidR="008E3B89" w:rsidTr="008E3B89" w14:paraId="2E580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3B89" w:rsidP="008E3B89" w:rsidRDefault="008E3B89" w14:paraId="338904A7" w14:textId="77777777"/>
        </w:tc>
        <w:tc>
          <w:tcPr>
            <w:tcW w:w="7654" w:type="dxa"/>
            <w:gridSpan w:val="2"/>
          </w:tcPr>
          <w:p w:rsidRPr="008E3B89" w:rsidR="008E3B89" w:rsidP="008E3B89" w:rsidRDefault="008E3B89" w14:paraId="5D47AB5F" w14:textId="77777777">
            <w:r w:rsidRPr="008E3B89">
              <w:t>constaterende dat Europese landen primair verantwoordelijk zijn voor de verdediging van hun grondgebied en de bescherming van hun burgers;</w:t>
            </w:r>
          </w:p>
          <w:p w:rsidR="008E3B89" w:rsidP="008E3B89" w:rsidRDefault="008E3B89" w14:paraId="44092F5B" w14:textId="77777777"/>
          <w:p w:rsidRPr="008E3B89" w:rsidR="008E3B89" w:rsidP="008E3B89" w:rsidRDefault="008E3B89" w14:paraId="218643BD" w14:textId="0158BAF6">
            <w:r w:rsidRPr="008E3B89">
              <w:t>constaterende dat de Europese Commissie de opschaling van de Europese defensie-industrie tot haar grootste prioriteiten heeft gemaakt met onder meer initiatieven zoals het Europees defensie-industrieprogramma en het Europees Defensiefonds;</w:t>
            </w:r>
          </w:p>
          <w:p w:rsidR="008E3B89" w:rsidP="008E3B89" w:rsidRDefault="008E3B89" w14:paraId="26D17FAD" w14:textId="77777777"/>
          <w:p w:rsidRPr="008E3B89" w:rsidR="008E3B89" w:rsidP="008E3B89" w:rsidRDefault="008E3B89" w14:paraId="36E1768A" w14:textId="2F6A948C">
            <w:r w:rsidRPr="008E3B89">
              <w:t>overwegende dat defensie-uitgaven per lidstaat bij de onderhandelingen van een nieuw MFK daardoor een logisch te verwachten onderdeel vormen;</w:t>
            </w:r>
          </w:p>
          <w:p w:rsidR="008E3B89" w:rsidP="008E3B89" w:rsidRDefault="008E3B89" w14:paraId="1AD070F0" w14:textId="77777777"/>
          <w:p w:rsidRPr="008E3B89" w:rsidR="008E3B89" w:rsidP="008E3B89" w:rsidRDefault="008E3B89" w14:paraId="028D4D8D" w14:textId="4E1BC7E5">
            <w:r w:rsidRPr="008E3B89">
              <w:t>verzoekt de regering om het draagvlak voor een EU-norm voor defensie-uitgaven per lidstaat te onderzoeken waarmee toegang tot EU-fondsen uit het Meerjarig Financieel Kader voorwaardelijk wordt gemaakt aan voldoende defensiebestedingen en hierover aan de Kamer te rapporteren voor de NAVO-top van 24 en 25 juni,</w:t>
            </w:r>
          </w:p>
          <w:p w:rsidR="008E3B89" w:rsidP="008E3B89" w:rsidRDefault="008E3B89" w14:paraId="37E90097" w14:textId="77777777"/>
          <w:p w:rsidRPr="008E3B89" w:rsidR="008E3B89" w:rsidP="008E3B89" w:rsidRDefault="008E3B89" w14:paraId="01E4BD4B" w14:textId="49896B5F">
            <w:r w:rsidRPr="008E3B89">
              <w:t>en gaat over tot de orde van de dag.</w:t>
            </w:r>
          </w:p>
          <w:p w:rsidR="008E3B89" w:rsidP="008E3B89" w:rsidRDefault="008E3B89" w14:paraId="2648AE24" w14:textId="77777777"/>
          <w:p w:rsidR="008E3B89" w:rsidP="008E3B89" w:rsidRDefault="008E3B89" w14:paraId="2A843E55" w14:textId="2ABA1007">
            <w:r w:rsidRPr="008E3B89">
              <w:t>Van Campen</w:t>
            </w:r>
          </w:p>
        </w:tc>
      </w:tr>
    </w:tbl>
    <w:p w:rsidR="00997775" w:rsidRDefault="00997775" w14:paraId="016BAD7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2CEC" w14:textId="77777777" w:rsidR="008E3B89" w:rsidRDefault="008E3B89">
      <w:pPr>
        <w:spacing w:line="20" w:lineRule="exact"/>
      </w:pPr>
    </w:p>
  </w:endnote>
  <w:endnote w:type="continuationSeparator" w:id="0">
    <w:p w14:paraId="48D51358" w14:textId="77777777" w:rsidR="008E3B89" w:rsidRDefault="008E3B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416741" w14:textId="77777777" w:rsidR="008E3B89" w:rsidRDefault="008E3B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ACBC" w14:textId="77777777" w:rsidR="008E3B89" w:rsidRDefault="008E3B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FF1582" w14:textId="77777777" w:rsidR="008E3B89" w:rsidRDefault="008E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89"/>
    <w:rsid w:val="00133FCE"/>
    <w:rsid w:val="001E482C"/>
    <w:rsid w:val="001E4877"/>
    <w:rsid w:val="0021105A"/>
    <w:rsid w:val="00246A9C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3B89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8D392"/>
  <w15:docId w15:val="{88253F16-EAAA-4730-AFBC-757F8C88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2025-01-30T10:18:00.0000000Z</dcterms:modified>
  <dc:description>------------------------</dc:description>
  <dc:subject/>
  <keywords/>
  <version/>
  <category/>
</coreProperties>
</file>