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E3DD8" w14:paraId="257B2A0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D6FDF7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7DDDD2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E3DD8" w14:paraId="21B9D94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107C26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E3DD8" w14:paraId="12F23D0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1D1A6A0" w14:textId="77777777"/>
        </w:tc>
      </w:tr>
      <w:tr w:rsidR="00997775" w:rsidTr="000E3DD8" w14:paraId="5BC06A1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21CF3C3" w14:textId="77777777"/>
        </w:tc>
      </w:tr>
      <w:tr w:rsidR="00997775" w:rsidTr="000E3DD8" w14:paraId="283E5C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B2BDB5" w14:textId="77777777"/>
        </w:tc>
        <w:tc>
          <w:tcPr>
            <w:tcW w:w="7654" w:type="dxa"/>
            <w:gridSpan w:val="2"/>
          </w:tcPr>
          <w:p w:rsidR="00997775" w:rsidRDefault="00997775" w14:paraId="0724C24B" w14:textId="77777777"/>
        </w:tc>
      </w:tr>
      <w:tr w:rsidR="000E3DD8" w:rsidTr="000E3DD8" w14:paraId="0C04B2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E3DD8" w:rsidP="000E3DD8" w:rsidRDefault="000E3DD8" w14:paraId="7B6925B5" w14:textId="15749483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0E3DD8" w:rsidP="000E3DD8" w:rsidRDefault="000E3DD8" w14:paraId="0BD88220" w14:textId="17D0F782">
            <w:pPr>
              <w:rPr>
                <w:b/>
              </w:rPr>
            </w:pPr>
            <w:r w:rsidRPr="00C71B0B">
              <w:rPr>
                <w:b/>
                <w:bCs/>
              </w:rPr>
              <w:t>Europese Raad</w:t>
            </w:r>
          </w:p>
        </w:tc>
      </w:tr>
      <w:tr w:rsidR="000E3DD8" w:rsidTr="000E3DD8" w14:paraId="627AF6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E3DD8" w:rsidP="000E3DD8" w:rsidRDefault="000E3DD8" w14:paraId="2B3B37C2" w14:textId="77777777"/>
        </w:tc>
        <w:tc>
          <w:tcPr>
            <w:tcW w:w="7654" w:type="dxa"/>
            <w:gridSpan w:val="2"/>
          </w:tcPr>
          <w:p w:rsidR="000E3DD8" w:rsidP="000E3DD8" w:rsidRDefault="000E3DD8" w14:paraId="19D6DA22" w14:textId="77777777"/>
        </w:tc>
      </w:tr>
      <w:tr w:rsidR="000E3DD8" w:rsidTr="000E3DD8" w14:paraId="4BE4AD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E3DD8" w:rsidP="000E3DD8" w:rsidRDefault="000E3DD8" w14:paraId="225D2BB8" w14:textId="77777777"/>
        </w:tc>
        <w:tc>
          <w:tcPr>
            <w:tcW w:w="7654" w:type="dxa"/>
            <w:gridSpan w:val="2"/>
          </w:tcPr>
          <w:p w:rsidR="000E3DD8" w:rsidP="000E3DD8" w:rsidRDefault="000E3DD8" w14:paraId="6B62E47E" w14:textId="77777777"/>
        </w:tc>
      </w:tr>
      <w:tr w:rsidR="000E3DD8" w:rsidTr="000E3DD8" w14:paraId="3EF2AD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E3DD8" w:rsidP="000E3DD8" w:rsidRDefault="000E3DD8" w14:paraId="1EEF9789" w14:textId="6370CF7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2178</w:t>
            </w:r>
          </w:p>
        </w:tc>
        <w:tc>
          <w:tcPr>
            <w:tcW w:w="7654" w:type="dxa"/>
            <w:gridSpan w:val="2"/>
          </w:tcPr>
          <w:p w:rsidR="000E3DD8" w:rsidP="000E3DD8" w:rsidRDefault="000E3DD8" w14:paraId="689533D7" w14:textId="0E3BE10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CAMPEN</w:t>
            </w:r>
          </w:p>
        </w:tc>
      </w:tr>
      <w:tr w:rsidR="000E3DD8" w:rsidTr="000E3DD8" w14:paraId="078B1F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E3DD8" w:rsidP="000E3DD8" w:rsidRDefault="000E3DD8" w14:paraId="7EF5EA26" w14:textId="77777777"/>
        </w:tc>
        <w:tc>
          <w:tcPr>
            <w:tcW w:w="7654" w:type="dxa"/>
            <w:gridSpan w:val="2"/>
          </w:tcPr>
          <w:p w:rsidR="000E3DD8" w:rsidP="000E3DD8" w:rsidRDefault="000E3DD8" w14:paraId="3B24A2ED" w14:textId="7E9A9375">
            <w:r>
              <w:t>Voorgesteld 29 januari 2025</w:t>
            </w:r>
          </w:p>
        </w:tc>
      </w:tr>
      <w:tr w:rsidR="000E3DD8" w:rsidTr="000E3DD8" w14:paraId="7B0492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E3DD8" w:rsidP="000E3DD8" w:rsidRDefault="000E3DD8" w14:paraId="7F55ED3D" w14:textId="77777777"/>
        </w:tc>
        <w:tc>
          <w:tcPr>
            <w:tcW w:w="7654" w:type="dxa"/>
            <w:gridSpan w:val="2"/>
          </w:tcPr>
          <w:p w:rsidR="000E3DD8" w:rsidP="000E3DD8" w:rsidRDefault="000E3DD8" w14:paraId="1E7B4B4D" w14:textId="77777777"/>
        </w:tc>
      </w:tr>
      <w:tr w:rsidR="000E3DD8" w:rsidTr="000E3DD8" w14:paraId="7EEA9D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E3DD8" w:rsidP="000E3DD8" w:rsidRDefault="000E3DD8" w14:paraId="7974336D" w14:textId="77777777"/>
        </w:tc>
        <w:tc>
          <w:tcPr>
            <w:tcW w:w="7654" w:type="dxa"/>
            <w:gridSpan w:val="2"/>
          </w:tcPr>
          <w:p w:rsidR="000E3DD8" w:rsidP="000E3DD8" w:rsidRDefault="000E3DD8" w14:paraId="79E5C605" w14:textId="77777777">
            <w:r>
              <w:t>De Kamer,</w:t>
            </w:r>
          </w:p>
        </w:tc>
      </w:tr>
      <w:tr w:rsidR="000E3DD8" w:rsidTr="000E3DD8" w14:paraId="6B89E6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E3DD8" w:rsidP="000E3DD8" w:rsidRDefault="000E3DD8" w14:paraId="09AA6405" w14:textId="77777777"/>
        </w:tc>
        <w:tc>
          <w:tcPr>
            <w:tcW w:w="7654" w:type="dxa"/>
            <w:gridSpan w:val="2"/>
          </w:tcPr>
          <w:p w:rsidR="000E3DD8" w:rsidP="000E3DD8" w:rsidRDefault="000E3DD8" w14:paraId="68CBBFCC" w14:textId="77777777"/>
        </w:tc>
      </w:tr>
      <w:tr w:rsidR="000E3DD8" w:rsidTr="000E3DD8" w14:paraId="2BEFEE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E3DD8" w:rsidP="000E3DD8" w:rsidRDefault="000E3DD8" w14:paraId="246A08B2" w14:textId="77777777"/>
        </w:tc>
        <w:tc>
          <w:tcPr>
            <w:tcW w:w="7654" w:type="dxa"/>
            <w:gridSpan w:val="2"/>
          </w:tcPr>
          <w:p w:rsidR="000E3DD8" w:rsidP="000E3DD8" w:rsidRDefault="000E3DD8" w14:paraId="12DC63DE" w14:textId="77777777">
            <w:r>
              <w:t>gehoord de beraadslaging,</w:t>
            </w:r>
          </w:p>
        </w:tc>
      </w:tr>
      <w:tr w:rsidR="000E3DD8" w:rsidTr="000E3DD8" w14:paraId="3228F6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E3DD8" w:rsidP="000E3DD8" w:rsidRDefault="000E3DD8" w14:paraId="2EACD0B0" w14:textId="77777777"/>
        </w:tc>
        <w:tc>
          <w:tcPr>
            <w:tcW w:w="7654" w:type="dxa"/>
            <w:gridSpan w:val="2"/>
          </w:tcPr>
          <w:p w:rsidR="000E3DD8" w:rsidP="000E3DD8" w:rsidRDefault="000E3DD8" w14:paraId="36CEAF54" w14:textId="77777777"/>
        </w:tc>
      </w:tr>
      <w:tr w:rsidR="000E3DD8" w:rsidTr="000E3DD8" w14:paraId="32ED21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E3DD8" w:rsidP="000E3DD8" w:rsidRDefault="000E3DD8" w14:paraId="6889E1B7" w14:textId="77777777"/>
        </w:tc>
        <w:tc>
          <w:tcPr>
            <w:tcW w:w="7654" w:type="dxa"/>
            <w:gridSpan w:val="2"/>
          </w:tcPr>
          <w:p w:rsidRPr="000E3DD8" w:rsidR="000E3DD8" w:rsidP="000E3DD8" w:rsidRDefault="000E3DD8" w14:paraId="112031CC" w14:textId="77777777">
            <w:r w:rsidRPr="000E3DD8">
              <w:t>overwegende dat de NAVO en de EU complementaire rollen kunnen vervullen in het bevorderen van de Europese veiligheid en versterking van onze defensie;</w:t>
            </w:r>
          </w:p>
          <w:p w:rsidR="000E3DD8" w:rsidP="000E3DD8" w:rsidRDefault="000E3DD8" w14:paraId="4B6519EC" w14:textId="77777777"/>
          <w:p w:rsidRPr="000E3DD8" w:rsidR="000E3DD8" w:rsidP="000E3DD8" w:rsidRDefault="000E3DD8" w14:paraId="1B2308B2" w14:textId="2A34EC97">
            <w:r w:rsidRPr="000E3DD8">
              <w:t>verzoekt de regering duplicatie van bestaande structuren tussen de NAVO en de EU te vermijden;</w:t>
            </w:r>
          </w:p>
          <w:p w:rsidR="000E3DD8" w:rsidP="000E3DD8" w:rsidRDefault="000E3DD8" w14:paraId="20DD129F" w14:textId="77777777"/>
          <w:p w:rsidRPr="000E3DD8" w:rsidR="000E3DD8" w:rsidP="000E3DD8" w:rsidRDefault="000E3DD8" w14:paraId="2A11673D" w14:textId="00A04E00">
            <w:r w:rsidRPr="000E3DD8">
              <w:t>verzoekt de regering om de samenwerking tussen NAVO en EU te versterken door de NAVO-structuren voor militaire normen en gezamenlijke inkoop te benutten, en de voordelen van de Europese interne markt maximaal te gebruiken om defensieproductie in rap tempo te versnellen,</w:t>
            </w:r>
          </w:p>
          <w:p w:rsidR="000E3DD8" w:rsidP="000E3DD8" w:rsidRDefault="000E3DD8" w14:paraId="54F491D3" w14:textId="77777777"/>
          <w:p w:rsidRPr="000E3DD8" w:rsidR="000E3DD8" w:rsidP="000E3DD8" w:rsidRDefault="000E3DD8" w14:paraId="78B24914" w14:textId="5C200F37">
            <w:r w:rsidRPr="000E3DD8">
              <w:t>en gaat over tot de orde van de dag.</w:t>
            </w:r>
          </w:p>
          <w:p w:rsidR="000E3DD8" w:rsidP="000E3DD8" w:rsidRDefault="000E3DD8" w14:paraId="07B9B279" w14:textId="77777777"/>
          <w:p w:rsidR="000E3DD8" w:rsidP="000E3DD8" w:rsidRDefault="000E3DD8" w14:paraId="0CA50CEA" w14:textId="0078F340">
            <w:r w:rsidRPr="000E3DD8">
              <w:t>Van Campen</w:t>
            </w:r>
          </w:p>
        </w:tc>
      </w:tr>
    </w:tbl>
    <w:p w:rsidR="00997775" w:rsidRDefault="00997775" w14:paraId="4E3AA44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0C4E6" w14:textId="77777777" w:rsidR="000E3DD8" w:rsidRDefault="000E3DD8">
      <w:pPr>
        <w:spacing w:line="20" w:lineRule="exact"/>
      </w:pPr>
    </w:p>
  </w:endnote>
  <w:endnote w:type="continuationSeparator" w:id="0">
    <w:p w14:paraId="6C16ACFE" w14:textId="77777777" w:rsidR="000E3DD8" w:rsidRDefault="000E3DD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BF542C2" w14:textId="77777777" w:rsidR="000E3DD8" w:rsidRDefault="000E3DD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DB1DF" w14:textId="77777777" w:rsidR="000E3DD8" w:rsidRDefault="000E3DD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69D0F2D" w14:textId="77777777" w:rsidR="000E3DD8" w:rsidRDefault="000E3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D8"/>
    <w:rsid w:val="000E3DD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618E7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66833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9CF1BF"/>
  <w15:docId w15:val="{1AD8D6BB-EFE9-44C0-8C71-C0A8BECF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670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2025-01-30T09:49:00.0000000Z</dcterms:created>
  <dcterms:modified xsi:type="dcterms:W3CDTF">2025-01-30T10:18:00.0000000Z</dcterms:modified>
  <dc:description>------------------------</dc:description>
  <dc:subject/>
  <keywords/>
  <version/>
  <category/>
</coreProperties>
</file>