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50D0" w14:paraId="395B3F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A293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0CE9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50D0" w14:paraId="58101E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A16E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50D0" w14:paraId="494563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6C92B7" w14:textId="77777777"/>
        </w:tc>
      </w:tr>
      <w:tr w:rsidR="00997775" w:rsidTr="006550D0" w14:paraId="2FCAB9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F8AB27" w14:textId="77777777"/>
        </w:tc>
      </w:tr>
      <w:tr w:rsidR="00997775" w:rsidTr="006550D0" w14:paraId="0CC4D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3D53E1" w14:textId="77777777"/>
        </w:tc>
        <w:tc>
          <w:tcPr>
            <w:tcW w:w="7654" w:type="dxa"/>
            <w:gridSpan w:val="2"/>
          </w:tcPr>
          <w:p w:rsidR="00997775" w:rsidRDefault="00997775" w14:paraId="3EC7A9AB" w14:textId="77777777"/>
        </w:tc>
      </w:tr>
      <w:tr w:rsidR="006550D0" w:rsidTr="006550D0" w14:paraId="521E2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75996CD5" w14:textId="46795D63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6550D0" w:rsidP="006550D0" w:rsidRDefault="006550D0" w14:paraId="19F11E25" w14:textId="6289041C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6550D0" w:rsidTr="006550D0" w14:paraId="4A64E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68EB6382" w14:textId="77777777"/>
        </w:tc>
        <w:tc>
          <w:tcPr>
            <w:tcW w:w="7654" w:type="dxa"/>
            <w:gridSpan w:val="2"/>
          </w:tcPr>
          <w:p w:rsidR="006550D0" w:rsidP="006550D0" w:rsidRDefault="006550D0" w14:paraId="295559DB" w14:textId="77777777"/>
        </w:tc>
      </w:tr>
      <w:tr w:rsidR="006550D0" w:rsidTr="006550D0" w14:paraId="16CD0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1B40EF1B" w14:textId="77777777"/>
        </w:tc>
        <w:tc>
          <w:tcPr>
            <w:tcW w:w="7654" w:type="dxa"/>
            <w:gridSpan w:val="2"/>
          </w:tcPr>
          <w:p w:rsidR="006550D0" w:rsidP="006550D0" w:rsidRDefault="006550D0" w14:paraId="2521A53E" w14:textId="77777777"/>
        </w:tc>
      </w:tr>
      <w:tr w:rsidR="006550D0" w:rsidTr="006550D0" w14:paraId="452CF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533DF387" w14:textId="0EC461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2179</w:t>
            </w:r>
          </w:p>
        </w:tc>
        <w:tc>
          <w:tcPr>
            <w:tcW w:w="7654" w:type="dxa"/>
            <w:gridSpan w:val="2"/>
          </w:tcPr>
          <w:p w:rsidR="006550D0" w:rsidP="006550D0" w:rsidRDefault="006550D0" w14:paraId="0AB46254" w14:textId="0BC595B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CAMPEN EN BOSWIJK</w:t>
            </w:r>
          </w:p>
        </w:tc>
      </w:tr>
      <w:tr w:rsidR="006550D0" w:rsidTr="006550D0" w14:paraId="45D39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688C1DEA" w14:textId="77777777"/>
        </w:tc>
        <w:tc>
          <w:tcPr>
            <w:tcW w:w="7654" w:type="dxa"/>
            <w:gridSpan w:val="2"/>
          </w:tcPr>
          <w:p w:rsidR="006550D0" w:rsidP="006550D0" w:rsidRDefault="006550D0" w14:paraId="62648873" w14:textId="779D0994">
            <w:r>
              <w:t>Voorgesteld 29 januari 2025</w:t>
            </w:r>
          </w:p>
        </w:tc>
      </w:tr>
      <w:tr w:rsidR="006550D0" w:rsidTr="006550D0" w14:paraId="3D5A8C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61C5772F" w14:textId="77777777"/>
        </w:tc>
        <w:tc>
          <w:tcPr>
            <w:tcW w:w="7654" w:type="dxa"/>
            <w:gridSpan w:val="2"/>
          </w:tcPr>
          <w:p w:rsidR="006550D0" w:rsidP="006550D0" w:rsidRDefault="006550D0" w14:paraId="6F7A2E99" w14:textId="77777777"/>
        </w:tc>
      </w:tr>
      <w:tr w:rsidR="006550D0" w:rsidTr="006550D0" w14:paraId="17D13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55C67052" w14:textId="77777777"/>
        </w:tc>
        <w:tc>
          <w:tcPr>
            <w:tcW w:w="7654" w:type="dxa"/>
            <w:gridSpan w:val="2"/>
          </w:tcPr>
          <w:p w:rsidR="006550D0" w:rsidP="006550D0" w:rsidRDefault="006550D0" w14:paraId="38CFD2A8" w14:textId="77777777">
            <w:r>
              <w:t>De Kamer,</w:t>
            </w:r>
          </w:p>
        </w:tc>
      </w:tr>
      <w:tr w:rsidR="006550D0" w:rsidTr="006550D0" w14:paraId="269AE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50CB32B4" w14:textId="77777777"/>
        </w:tc>
        <w:tc>
          <w:tcPr>
            <w:tcW w:w="7654" w:type="dxa"/>
            <w:gridSpan w:val="2"/>
          </w:tcPr>
          <w:p w:rsidR="006550D0" w:rsidP="006550D0" w:rsidRDefault="006550D0" w14:paraId="1E65131C" w14:textId="77777777"/>
        </w:tc>
      </w:tr>
      <w:tr w:rsidR="006550D0" w:rsidTr="006550D0" w14:paraId="6EFF70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2069B746" w14:textId="77777777"/>
        </w:tc>
        <w:tc>
          <w:tcPr>
            <w:tcW w:w="7654" w:type="dxa"/>
            <w:gridSpan w:val="2"/>
          </w:tcPr>
          <w:p w:rsidR="006550D0" w:rsidP="006550D0" w:rsidRDefault="006550D0" w14:paraId="12A8C0F7" w14:textId="77777777">
            <w:r>
              <w:t>gehoord de beraadslaging,</w:t>
            </w:r>
          </w:p>
        </w:tc>
      </w:tr>
      <w:tr w:rsidR="006550D0" w:rsidTr="006550D0" w14:paraId="30C52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5890094E" w14:textId="77777777"/>
        </w:tc>
        <w:tc>
          <w:tcPr>
            <w:tcW w:w="7654" w:type="dxa"/>
            <w:gridSpan w:val="2"/>
          </w:tcPr>
          <w:p w:rsidR="006550D0" w:rsidP="006550D0" w:rsidRDefault="006550D0" w14:paraId="28C1E043" w14:textId="77777777"/>
        </w:tc>
      </w:tr>
      <w:tr w:rsidR="006550D0" w:rsidTr="006550D0" w14:paraId="7C495D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50D0" w:rsidP="006550D0" w:rsidRDefault="006550D0" w14:paraId="163DBF48" w14:textId="77777777"/>
        </w:tc>
        <w:tc>
          <w:tcPr>
            <w:tcW w:w="7654" w:type="dxa"/>
            <w:gridSpan w:val="2"/>
          </w:tcPr>
          <w:p w:rsidRPr="006550D0" w:rsidR="006550D0" w:rsidP="006550D0" w:rsidRDefault="006550D0" w14:paraId="60957921" w14:textId="77777777">
            <w:r w:rsidRPr="006550D0">
              <w:t>overwegende dat Russische toeristen nog steeds gemakkelijk op vakantie kunnen naar landen als Italië en Cyprus, terwijl Oost-Europese landen bijna geen visa afgeven aan Russen;</w:t>
            </w:r>
          </w:p>
          <w:p w:rsidR="006550D0" w:rsidP="006550D0" w:rsidRDefault="006550D0" w14:paraId="4AF6F189" w14:textId="77777777"/>
          <w:p w:rsidRPr="006550D0" w:rsidR="006550D0" w:rsidP="006550D0" w:rsidRDefault="006550D0" w14:paraId="6154BE21" w14:textId="360DD025">
            <w:r w:rsidRPr="006550D0">
              <w:t>overwegende dat de onderhandelingspositie van Oekraïne versterkt moet worden en dat de consequenties van Russische agressie voelbaar moeten zijn in Rusland;</w:t>
            </w:r>
          </w:p>
          <w:p w:rsidR="006550D0" w:rsidP="006550D0" w:rsidRDefault="006550D0" w14:paraId="63C89BDF" w14:textId="77777777"/>
          <w:p w:rsidRPr="006550D0" w:rsidR="006550D0" w:rsidP="006550D0" w:rsidRDefault="006550D0" w14:paraId="0B0EDB59" w14:textId="7E9CE34A">
            <w:r w:rsidRPr="006550D0">
              <w:t>verzoekt de regering om in Europees verband de toegang van Russen tot Schengenlanden te beperken,</w:t>
            </w:r>
          </w:p>
          <w:p w:rsidR="006550D0" w:rsidP="006550D0" w:rsidRDefault="006550D0" w14:paraId="723B55E6" w14:textId="77777777"/>
          <w:p w:rsidRPr="006550D0" w:rsidR="006550D0" w:rsidP="006550D0" w:rsidRDefault="006550D0" w14:paraId="54019343" w14:textId="22109BF2">
            <w:r w:rsidRPr="006550D0">
              <w:t>en gaat over tot de orde van de dag.</w:t>
            </w:r>
          </w:p>
          <w:p w:rsidR="006550D0" w:rsidP="006550D0" w:rsidRDefault="006550D0" w14:paraId="64DF919C" w14:textId="77777777"/>
          <w:p w:rsidR="006550D0" w:rsidP="006550D0" w:rsidRDefault="006550D0" w14:paraId="10524421" w14:textId="77777777">
            <w:r w:rsidRPr="006550D0">
              <w:t>Van Campen</w:t>
            </w:r>
          </w:p>
          <w:p w:rsidR="006550D0" w:rsidP="006550D0" w:rsidRDefault="006550D0" w14:paraId="59DFDDB5" w14:textId="56780B6C">
            <w:proofErr w:type="spellStart"/>
            <w:r w:rsidRPr="006550D0">
              <w:t>Boswijk</w:t>
            </w:r>
            <w:proofErr w:type="spellEnd"/>
          </w:p>
        </w:tc>
      </w:tr>
    </w:tbl>
    <w:p w:rsidR="00997775" w:rsidRDefault="00997775" w14:paraId="259764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3E14" w14:textId="77777777" w:rsidR="006550D0" w:rsidRDefault="006550D0">
      <w:pPr>
        <w:spacing w:line="20" w:lineRule="exact"/>
      </w:pPr>
    </w:p>
  </w:endnote>
  <w:endnote w:type="continuationSeparator" w:id="0">
    <w:p w14:paraId="757367C7" w14:textId="77777777" w:rsidR="006550D0" w:rsidRDefault="006550D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7605DC" w14:textId="77777777" w:rsidR="006550D0" w:rsidRDefault="006550D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D14F" w14:textId="77777777" w:rsidR="006550D0" w:rsidRDefault="006550D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CCF272" w14:textId="77777777" w:rsidR="006550D0" w:rsidRDefault="0065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D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550D0"/>
    <w:rsid w:val="006765BC"/>
    <w:rsid w:val="00710A7A"/>
    <w:rsid w:val="00744C6E"/>
    <w:rsid w:val="007B35A1"/>
    <w:rsid w:val="007C50C6"/>
    <w:rsid w:val="007D024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F33E1"/>
  <w15:docId w15:val="{8BA5FE6D-3714-4DC2-84ED-A1C2EB4B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2025-01-30T10:19:00.0000000Z</dcterms:modified>
  <dc:description>------------------------</dc:description>
  <dc:subject/>
  <keywords/>
  <version/>
  <category/>
</coreProperties>
</file>