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478D" w14:paraId="5B2B0F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97338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494D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478D" w14:paraId="504B187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0566F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E478D" w14:paraId="157616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F79E05" w14:textId="77777777"/>
        </w:tc>
      </w:tr>
      <w:tr w:rsidR="00997775" w:rsidTr="00CE478D" w14:paraId="357578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4A5A42" w14:textId="77777777"/>
        </w:tc>
      </w:tr>
      <w:tr w:rsidR="00997775" w:rsidTr="00CE478D" w14:paraId="6DEB8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9A07DF" w14:textId="77777777"/>
        </w:tc>
        <w:tc>
          <w:tcPr>
            <w:tcW w:w="7654" w:type="dxa"/>
            <w:gridSpan w:val="2"/>
          </w:tcPr>
          <w:p w:rsidR="00997775" w:rsidRDefault="00997775" w14:paraId="0E2CF624" w14:textId="77777777"/>
        </w:tc>
      </w:tr>
      <w:tr w:rsidR="00CE478D" w:rsidTr="00CE478D" w14:paraId="5476FB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00B0CEEA" w14:textId="1E410F88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CE478D" w:rsidP="00CE478D" w:rsidRDefault="00CE478D" w14:paraId="19FE8668" w14:textId="5B07A71D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CE478D" w:rsidTr="00CE478D" w14:paraId="25B0C9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73969509" w14:textId="77777777"/>
        </w:tc>
        <w:tc>
          <w:tcPr>
            <w:tcW w:w="7654" w:type="dxa"/>
            <w:gridSpan w:val="2"/>
          </w:tcPr>
          <w:p w:rsidR="00CE478D" w:rsidP="00CE478D" w:rsidRDefault="00CE478D" w14:paraId="72E065DD" w14:textId="77777777"/>
        </w:tc>
      </w:tr>
      <w:tr w:rsidR="00CE478D" w:rsidTr="00CE478D" w14:paraId="6DFE09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0A234B06" w14:textId="77777777"/>
        </w:tc>
        <w:tc>
          <w:tcPr>
            <w:tcW w:w="7654" w:type="dxa"/>
            <w:gridSpan w:val="2"/>
          </w:tcPr>
          <w:p w:rsidR="00CE478D" w:rsidP="00CE478D" w:rsidRDefault="00CE478D" w14:paraId="0701E014" w14:textId="77777777"/>
        </w:tc>
      </w:tr>
      <w:tr w:rsidR="00CE478D" w:rsidTr="00CE478D" w14:paraId="50351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45CEA3F5" w14:textId="7F3400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2181</w:t>
            </w:r>
          </w:p>
        </w:tc>
        <w:tc>
          <w:tcPr>
            <w:tcW w:w="7654" w:type="dxa"/>
            <w:gridSpan w:val="2"/>
          </w:tcPr>
          <w:p w:rsidR="00CE478D" w:rsidP="00CE478D" w:rsidRDefault="00CE478D" w14:paraId="2374BAF5" w14:textId="29EC8C7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CE478D" w:rsidTr="00CE478D" w14:paraId="4202AA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1EE8C847" w14:textId="77777777"/>
        </w:tc>
        <w:tc>
          <w:tcPr>
            <w:tcW w:w="7654" w:type="dxa"/>
            <w:gridSpan w:val="2"/>
          </w:tcPr>
          <w:p w:rsidR="00CE478D" w:rsidP="00CE478D" w:rsidRDefault="00CE478D" w14:paraId="6357FFF1" w14:textId="1FF9BD55">
            <w:r>
              <w:t>Voorgesteld 29 januari 2025</w:t>
            </w:r>
          </w:p>
        </w:tc>
      </w:tr>
      <w:tr w:rsidR="00CE478D" w:rsidTr="00CE478D" w14:paraId="61A80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7B56A410" w14:textId="77777777"/>
        </w:tc>
        <w:tc>
          <w:tcPr>
            <w:tcW w:w="7654" w:type="dxa"/>
            <w:gridSpan w:val="2"/>
          </w:tcPr>
          <w:p w:rsidR="00CE478D" w:rsidP="00CE478D" w:rsidRDefault="00CE478D" w14:paraId="45E0F1C6" w14:textId="77777777"/>
        </w:tc>
      </w:tr>
      <w:tr w:rsidR="00CE478D" w:rsidTr="00CE478D" w14:paraId="7E47C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06CB2DEA" w14:textId="77777777"/>
        </w:tc>
        <w:tc>
          <w:tcPr>
            <w:tcW w:w="7654" w:type="dxa"/>
            <w:gridSpan w:val="2"/>
          </w:tcPr>
          <w:p w:rsidR="00CE478D" w:rsidP="00CE478D" w:rsidRDefault="00CE478D" w14:paraId="3BAD3144" w14:textId="77777777">
            <w:r>
              <w:t>De Kamer,</w:t>
            </w:r>
          </w:p>
        </w:tc>
      </w:tr>
      <w:tr w:rsidR="00CE478D" w:rsidTr="00CE478D" w14:paraId="62E73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23A6725F" w14:textId="77777777"/>
        </w:tc>
        <w:tc>
          <w:tcPr>
            <w:tcW w:w="7654" w:type="dxa"/>
            <w:gridSpan w:val="2"/>
          </w:tcPr>
          <w:p w:rsidR="00CE478D" w:rsidP="00CE478D" w:rsidRDefault="00CE478D" w14:paraId="437E64A1" w14:textId="77777777"/>
        </w:tc>
      </w:tr>
      <w:tr w:rsidR="00CE478D" w:rsidTr="00CE478D" w14:paraId="340807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5C4AB9FE" w14:textId="77777777"/>
        </w:tc>
        <w:tc>
          <w:tcPr>
            <w:tcW w:w="7654" w:type="dxa"/>
            <w:gridSpan w:val="2"/>
          </w:tcPr>
          <w:p w:rsidR="00CE478D" w:rsidP="00CE478D" w:rsidRDefault="00CE478D" w14:paraId="39CE2256" w14:textId="77777777">
            <w:r>
              <w:t>gehoord de beraadslaging,</w:t>
            </w:r>
          </w:p>
        </w:tc>
      </w:tr>
      <w:tr w:rsidR="00CE478D" w:rsidTr="00CE478D" w14:paraId="07448D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331A2CF1" w14:textId="77777777"/>
        </w:tc>
        <w:tc>
          <w:tcPr>
            <w:tcW w:w="7654" w:type="dxa"/>
            <w:gridSpan w:val="2"/>
          </w:tcPr>
          <w:p w:rsidR="00CE478D" w:rsidP="00CE478D" w:rsidRDefault="00CE478D" w14:paraId="0E3AF7E4" w14:textId="77777777"/>
        </w:tc>
      </w:tr>
      <w:tr w:rsidR="00CE478D" w:rsidTr="00CE478D" w14:paraId="0294B9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78D" w:rsidP="00CE478D" w:rsidRDefault="00CE478D" w14:paraId="6BEB4BD4" w14:textId="77777777"/>
        </w:tc>
        <w:tc>
          <w:tcPr>
            <w:tcW w:w="7654" w:type="dxa"/>
            <w:gridSpan w:val="2"/>
          </w:tcPr>
          <w:p w:rsidRPr="00CE478D" w:rsidR="00CE478D" w:rsidP="00CE478D" w:rsidRDefault="00CE478D" w14:paraId="471B751E" w14:textId="77777777">
            <w:r w:rsidRPr="00CE478D">
              <w:t>constaterende dat de regering aanstuurt op een nog verdere toename van de defensie-uitgaven;</w:t>
            </w:r>
          </w:p>
          <w:p w:rsidR="00CE478D" w:rsidP="00CE478D" w:rsidRDefault="00CE478D" w14:paraId="75B21695" w14:textId="77777777"/>
          <w:p w:rsidRPr="00CE478D" w:rsidR="00CE478D" w:rsidP="00CE478D" w:rsidRDefault="00CE478D" w14:paraId="0368EA73" w14:textId="72D52324">
            <w:r w:rsidRPr="00CE478D">
              <w:t>van mening dat de bestaanszekerheidscrisis, de wooncrisis, de onderwijscrisis en de zorgcrisis op zijn minst niet onderdoen voor eventuele militaire dreigingen;</w:t>
            </w:r>
          </w:p>
          <w:p w:rsidR="00CE478D" w:rsidP="00CE478D" w:rsidRDefault="00CE478D" w14:paraId="026159AA" w14:textId="77777777"/>
          <w:p w:rsidRPr="00CE478D" w:rsidR="00CE478D" w:rsidP="00CE478D" w:rsidRDefault="00CE478D" w14:paraId="6AF6FC7D" w14:textId="4C1951BB">
            <w:r w:rsidRPr="00CE478D">
              <w:t>verzoekt de regering voor elke procentuele verhoging van de uitgaven aan defensie de uitgaven aan volksgezondheid, onderwijs, volkshuisvesting en sociale zekerheid met ten minste eenzelfde percentage te verhogen,</w:t>
            </w:r>
          </w:p>
          <w:p w:rsidR="00CE478D" w:rsidP="00CE478D" w:rsidRDefault="00CE478D" w14:paraId="46F12788" w14:textId="77777777"/>
          <w:p w:rsidRPr="00CE478D" w:rsidR="00CE478D" w:rsidP="00CE478D" w:rsidRDefault="00CE478D" w14:paraId="204148E3" w14:textId="6BB9835B">
            <w:r w:rsidRPr="00CE478D">
              <w:t>en gaat over tot de orde van de dag.</w:t>
            </w:r>
          </w:p>
          <w:p w:rsidR="00CE478D" w:rsidP="00CE478D" w:rsidRDefault="00CE478D" w14:paraId="3AEAD21C" w14:textId="77777777"/>
          <w:p w:rsidR="00CE478D" w:rsidP="00CE478D" w:rsidRDefault="00CE478D" w14:paraId="3CC8E8B8" w14:textId="4707B066">
            <w:r w:rsidRPr="00CE478D">
              <w:t>Dijk</w:t>
            </w:r>
          </w:p>
        </w:tc>
      </w:tr>
    </w:tbl>
    <w:p w:rsidR="00997775" w:rsidRDefault="00997775" w14:paraId="1E9C66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ED254" w14:textId="77777777" w:rsidR="00CE478D" w:rsidRDefault="00CE478D">
      <w:pPr>
        <w:spacing w:line="20" w:lineRule="exact"/>
      </w:pPr>
    </w:p>
  </w:endnote>
  <w:endnote w:type="continuationSeparator" w:id="0">
    <w:p w14:paraId="530346E0" w14:textId="77777777" w:rsidR="00CE478D" w:rsidRDefault="00CE47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A6528C" w14:textId="77777777" w:rsidR="00CE478D" w:rsidRDefault="00CE47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9F01" w14:textId="77777777" w:rsidR="00CE478D" w:rsidRDefault="00CE47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AE5556" w14:textId="77777777" w:rsidR="00CE478D" w:rsidRDefault="00CE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8D"/>
    <w:rsid w:val="00133FCE"/>
    <w:rsid w:val="001A0D4D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478D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207D3"/>
  <w15:docId w15:val="{40CAF0F6-FCE7-4591-BB4D-3E71F2D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2025-01-30T10:17:00.0000000Z</dcterms:modified>
  <dc:description>------------------------</dc:description>
  <dc:subject/>
  <keywords/>
  <version/>
  <category/>
</coreProperties>
</file>