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C0177" w14:paraId="78C2EB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3E188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3F70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C0177" w14:paraId="6395FB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D8E35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C0177" w14:paraId="07F13D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DBBD13" w14:textId="77777777"/>
        </w:tc>
      </w:tr>
      <w:tr w:rsidR="00997775" w:rsidTr="000C0177" w14:paraId="4F0D43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BECEB8" w14:textId="77777777"/>
        </w:tc>
      </w:tr>
      <w:tr w:rsidR="00997775" w:rsidTr="000C0177" w14:paraId="1C8A4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31" w:type="dxa"/>
          </w:tcPr>
          <w:p w:rsidR="00997775" w:rsidRDefault="00997775" w14:paraId="4AF2032D" w14:textId="77777777"/>
        </w:tc>
        <w:tc>
          <w:tcPr>
            <w:tcW w:w="7654" w:type="dxa"/>
            <w:gridSpan w:val="2"/>
          </w:tcPr>
          <w:p w:rsidR="00997775" w:rsidRDefault="00997775" w14:paraId="4170B987" w14:textId="77777777"/>
        </w:tc>
      </w:tr>
      <w:tr w:rsidR="000C0177" w:rsidTr="000C0177" w14:paraId="7483B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7F699E78" w14:textId="4A7BCA18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0C0177" w:rsidP="000C0177" w:rsidRDefault="000C0177" w14:paraId="11F16386" w14:textId="0C531D90">
            <w:pPr>
              <w:rPr>
                <w:b/>
              </w:rPr>
            </w:pPr>
            <w:r w:rsidRPr="00C161D1">
              <w:rPr>
                <w:b/>
                <w:bCs/>
              </w:rPr>
              <w:t xml:space="preserve">Raad voor Concurrentievermogen </w:t>
            </w:r>
          </w:p>
        </w:tc>
      </w:tr>
      <w:tr w:rsidR="000C0177" w:rsidTr="000C0177" w14:paraId="434FF3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7D1B3545" w14:textId="77777777"/>
        </w:tc>
        <w:tc>
          <w:tcPr>
            <w:tcW w:w="7654" w:type="dxa"/>
            <w:gridSpan w:val="2"/>
          </w:tcPr>
          <w:p w:rsidR="000C0177" w:rsidP="000C0177" w:rsidRDefault="000C0177" w14:paraId="17D78D2F" w14:textId="77777777"/>
        </w:tc>
      </w:tr>
      <w:tr w:rsidR="000C0177" w:rsidTr="000C0177" w14:paraId="270B2F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6D4EB41A" w14:textId="77777777"/>
        </w:tc>
        <w:tc>
          <w:tcPr>
            <w:tcW w:w="7654" w:type="dxa"/>
            <w:gridSpan w:val="2"/>
          </w:tcPr>
          <w:p w:rsidR="000C0177" w:rsidP="000C0177" w:rsidRDefault="000C0177" w14:paraId="7F6028D3" w14:textId="77777777"/>
        </w:tc>
      </w:tr>
      <w:tr w:rsidR="000C0177" w:rsidTr="000C0177" w14:paraId="0DB47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7331A20B" w14:textId="1E50C0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625</w:t>
            </w:r>
          </w:p>
        </w:tc>
        <w:tc>
          <w:tcPr>
            <w:tcW w:w="7654" w:type="dxa"/>
            <w:gridSpan w:val="2"/>
          </w:tcPr>
          <w:p w:rsidR="000C0177" w:rsidP="000C0177" w:rsidRDefault="000C0177" w14:paraId="52226CCB" w14:textId="2AA8951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THIJSSEN</w:t>
            </w:r>
          </w:p>
        </w:tc>
      </w:tr>
      <w:tr w:rsidR="000C0177" w:rsidTr="000C0177" w14:paraId="433998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5F60BA3C" w14:textId="77777777"/>
        </w:tc>
        <w:tc>
          <w:tcPr>
            <w:tcW w:w="7654" w:type="dxa"/>
            <w:gridSpan w:val="2"/>
          </w:tcPr>
          <w:p w:rsidR="000C0177" w:rsidP="000C0177" w:rsidRDefault="000C0177" w14:paraId="1CD57015" w14:textId="0682B6DE">
            <w:r>
              <w:t>Voorgesteld 30 januari 2025</w:t>
            </w:r>
          </w:p>
        </w:tc>
      </w:tr>
      <w:tr w:rsidR="000C0177" w:rsidTr="000C0177" w14:paraId="0FF87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13A66774" w14:textId="77777777"/>
        </w:tc>
        <w:tc>
          <w:tcPr>
            <w:tcW w:w="7654" w:type="dxa"/>
            <w:gridSpan w:val="2"/>
          </w:tcPr>
          <w:p w:rsidR="000C0177" w:rsidP="000C0177" w:rsidRDefault="000C0177" w14:paraId="71DB9538" w14:textId="77777777"/>
        </w:tc>
      </w:tr>
      <w:tr w:rsidR="000C0177" w:rsidTr="000C0177" w14:paraId="2515A6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4AA6EEEF" w14:textId="77777777"/>
        </w:tc>
        <w:tc>
          <w:tcPr>
            <w:tcW w:w="7654" w:type="dxa"/>
            <w:gridSpan w:val="2"/>
          </w:tcPr>
          <w:p w:rsidR="000C0177" w:rsidP="000C0177" w:rsidRDefault="000C0177" w14:paraId="01293652" w14:textId="77777777">
            <w:r>
              <w:t>De Kamer,</w:t>
            </w:r>
          </w:p>
        </w:tc>
      </w:tr>
      <w:tr w:rsidR="000C0177" w:rsidTr="000C0177" w14:paraId="7698B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4A903EC1" w14:textId="77777777"/>
        </w:tc>
        <w:tc>
          <w:tcPr>
            <w:tcW w:w="7654" w:type="dxa"/>
            <w:gridSpan w:val="2"/>
          </w:tcPr>
          <w:p w:rsidR="000C0177" w:rsidP="000C0177" w:rsidRDefault="000C0177" w14:paraId="1AC44506" w14:textId="77777777"/>
        </w:tc>
      </w:tr>
      <w:tr w:rsidR="000C0177" w:rsidTr="000C0177" w14:paraId="2A30B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5CA38080" w14:textId="77777777"/>
        </w:tc>
        <w:tc>
          <w:tcPr>
            <w:tcW w:w="7654" w:type="dxa"/>
            <w:gridSpan w:val="2"/>
          </w:tcPr>
          <w:p w:rsidR="000C0177" w:rsidP="000C0177" w:rsidRDefault="000C0177" w14:paraId="078591A2" w14:textId="77777777">
            <w:r>
              <w:t>gehoord de beraadslaging,</w:t>
            </w:r>
          </w:p>
        </w:tc>
      </w:tr>
      <w:tr w:rsidR="000C0177" w:rsidTr="000C0177" w14:paraId="127BF0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29591EA0" w14:textId="77777777"/>
        </w:tc>
        <w:tc>
          <w:tcPr>
            <w:tcW w:w="7654" w:type="dxa"/>
            <w:gridSpan w:val="2"/>
          </w:tcPr>
          <w:p w:rsidR="000C0177" w:rsidP="000C0177" w:rsidRDefault="000C0177" w14:paraId="5AF8B671" w14:textId="77777777"/>
        </w:tc>
      </w:tr>
      <w:tr w:rsidR="000C0177" w:rsidTr="000C0177" w14:paraId="230EF8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C0177" w:rsidP="000C0177" w:rsidRDefault="000C0177" w14:paraId="37C579F2" w14:textId="77777777"/>
        </w:tc>
        <w:tc>
          <w:tcPr>
            <w:tcW w:w="7654" w:type="dxa"/>
            <w:gridSpan w:val="2"/>
          </w:tcPr>
          <w:p w:rsidRPr="000C0177" w:rsidR="000C0177" w:rsidP="000C0177" w:rsidRDefault="000C0177" w14:paraId="70BF0BDA" w14:textId="77777777">
            <w:r w:rsidRPr="000C0177">
              <w:t>constaterende dat Nederland veel handeldrijft en de op regels gebaseerde wereldhandel met respect voor werknemers, planetaire grenzen en ondernemers, daarom van groot belang is voor Nederland;</w:t>
            </w:r>
          </w:p>
          <w:p w:rsidR="00D9092B" w:rsidP="000C0177" w:rsidRDefault="00D9092B" w14:paraId="46DADD19" w14:textId="77777777"/>
          <w:p w:rsidRPr="000C0177" w:rsidR="000C0177" w:rsidP="000C0177" w:rsidRDefault="000C0177" w14:paraId="6C368F6C" w14:textId="71618FE9">
            <w:r w:rsidRPr="000C0177">
              <w:t>constaterende dat deze op regels gebaseerde handel steeds meer onder druk komt te staan;</w:t>
            </w:r>
          </w:p>
          <w:p w:rsidR="00D9092B" w:rsidP="000C0177" w:rsidRDefault="00D9092B" w14:paraId="009FAE39" w14:textId="77777777"/>
          <w:p w:rsidRPr="000C0177" w:rsidR="000C0177" w:rsidP="000C0177" w:rsidRDefault="000C0177" w14:paraId="04290B5D" w14:textId="5560E0DF">
            <w:r w:rsidRPr="000C0177">
              <w:t>overwegende dat de Europese Commissie de komende tijd met nieuw beleid gaat komen om het Europese concurrentievermogen in stand te houden en te versterken;</w:t>
            </w:r>
          </w:p>
          <w:p w:rsidR="00D9092B" w:rsidP="000C0177" w:rsidRDefault="00D9092B" w14:paraId="48E9A25F" w14:textId="77777777"/>
          <w:p w:rsidRPr="000C0177" w:rsidR="000C0177" w:rsidP="000C0177" w:rsidRDefault="000C0177" w14:paraId="35A59C45" w14:textId="08EB60B5">
            <w:r w:rsidRPr="000C0177">
              <w:t>verzoekt de regering in de EU te pleiten voor het beschermen van de Nederlandse en Europese belangen, en daarbij alle opties op tafel te houden inclusief "Made in The Netherlands"- of "Made in Europe"-vereisten,</w:t>
            </w:r>
          </w:p>
          <w:p w:rsidR="00D9092B" w:rsidP="000C0177" w:rsidRDefault="00D9092B" w14:paraId="147FFFFD" w14:textId="77777777"/>
          <w:p w:rsidRPr="000C0177" w:rsidR="000C0177" w:rsidP="000C0177" w:rsidRDefault="000C0177" w14:paraId="2D68C05C" w14:textId="4606F8B5">
            <w:r w:rsidRPr="000C0177">
              <w:t>en gaat over tot de orde van de dag.</w:t>
            </w:r>
          </w:p>
          <w:p w:rsidR="00D9092B" w:rsidP="000C0177" w:rsidRDefault="00D9092B" w14:paraId="592460E9" w14:textId="77777777"/>
          <w:p w:rsidR="000C0177" w:rsidP="00D9092B" w:rsidRDefault="000C0177" w14:paraId="2DE41BE5" w14:textId="0D512015">
            <w:r w:rsidRPr="000C0177">
              <w:t>Thijssen</w:t>
            </w:r>
          </w:p>
        </w:tc>
      </w:tr>
    </w:tbl>
    <w:p w:rsidR="00997775" w:rsidRDefault="00997775" w14:paraId="104D3A1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3B57" w14:textId="77777777" w:rsidR="000C0177" w:rsidRDefault="000C0177">
      <w:pPr>
        <w:spacing w:line="20" w:lineRule="exact"/>
      </w:pPr>
    </w:p>
  </w:endnote>
  <w:endnote w:type="continuationSeparator" w:id="0">
    <w:p w14:paraId="3D789C65" w14:textId="77777777" w:rsidR="000C0177" w:rsidRDefault="000C01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72C803" w14:textId="77777777" w:rsidR="000C0177" w:rsidRDefault="000C01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E848" w14:textId="77777777" w:rsidR="000C0177" w:rsidRDefault="000C01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811FCF" w14:textId="77777777" w:rsidR="000C0177" w:rsidRDefault="000C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77"/>
    <w:rsid w:val="000C017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9092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DB844"/>
  <w15:docId w15:val="{BD8016EC-2CAE-48AB-A2E1-D596B28E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2025-01-31T08:45:00.0000000Z</dcterms:created>
  <dcterms:modified xsi:type="dcterms:W3CDTF">2025-01-31T08:58:00.0000000Z</dcterms:modified>
  <dc:description>------------------------</dc:description>
  <dc:subject/>
  <keywords/>
  <version/>
  <category/>
</coreProperties>
</file>