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C4F87" w14:paraId="13F37E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956FA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E8618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C4F87" w14:paraId="421F5EE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42D62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C4F87" w14:paraId="18CB83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87B22F" w14:textId="77777777"/>
        </w:tc>
      </w:tr>
      <w:tr w:rsidR="00997775" w:rsidTr="003C4F87" w14:paraId="19C4E2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8A2BF3" w14:textId="77777777"/>
        </w:tc>
      </w:tr>
      <w:tr w:rsidR="00997775" w:rsidTr="003C4F87" w14:paraId="384A2A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4127F6" w14:textId="77777777"/>
        </w:tc>
        <w:tc>
          <w:tcPr>
            <w:tcW w:w="7654" w:type="dxa"/>
            <w:gridSpan w:val="2"/>
          </w:tcPr>
          <w:p w:rsidR="00997775" w:rsidRDefault="00997775" w14:paraId="2BA6C7C2" w14:textId="77777777"/>
        </w:tc>
      </w:tr>
      <w:tr w:rsidR="003C4F87" w:rsidTr="003C4F87" w14:paraId="1DED55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4F87" w:rsidP="003C4F87" w:rsidRDefault="003C4F87" w14:paraId="10504616" w14:textId="610ECFF0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3C4F87" w:rsidP="003C4F87" w:rsidRDefault="003C4F87" w14:paraId="729D770E" w14:textId="533CE46F">
            <w:pPr>
              <w:rPr>
                <w:b/>
              </w:rPr>
            </w:pPr>
            <w:r w:rsidRPr="00C161D1">
              <w:rPr>
                <w:b/>
                <w:bCs/>
              </w:rPr>
              <w:t xml:space="preserve">Raad voor Concurrentievermogen </w:t>
            </w:r>
          </w:p>
        </w:tc>
      </w:tr>
      <w:tr w:rsidR="003C4F87" w:rsidTr="003C4F87" w14:paraId="61DE78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4F87" w:rsidP="003C4F87" w:rsidRDefault="003C4F87" w14:paraId="34FE0A40" w14:textId="77777777"/>
        </w:tc>
        <w:tc>
          <w:tcPr>
            <w:tcW w:w="7654" w:type="dxa"/>
            <w:gridSpan w:val="2"/>
          </w:tcPr>
          <w:p w:rsidR="003C4F87" w:rsidP="003C4F87" w:rsidRDefault="003C4F87" w14:paraId="10DBF8A4" w14:textId="77777777"/>
        </w:tc>
      </w:tr>
      <w:tr w:rsidR="003C4F87" w:rsidTr="003C4F87" w14:paraId="62452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4F87" w:rsidP="003C4F87" w:rsidRDefault="003C4F87" w14:paraId="2EC88188" w14:textId="77777777"/>
        </w:tc>
        <w:tc>
          <w:tcPr>
            <w:tcW w:w="7654" w:type="dxa"/>
            <w:gridSpan w:val="2"/>
          </w:tcPr>
          <w:p w:rsidR="003C4F87" w:rsidP="003C4F87" w:rsidRDefault="003C4F87" w14:paraId="5D1DFB79" w14:textId="77777777"/>
        </w:tc>
      </w:tr>
      <w:tr w:rsidR="003C4F87" w:rsidTr="003C4F87" w14:paraId="5FC465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4F87" w:rsidP="003C4F87" w:rsidRDefault="003C4F87" w14:paraId="12BE4354" w14:textId="05FA24C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626</w:t>
            </w:r>
          </w:p>
        </w:tc>
        <w:tc>
          <w:tcPr>
            <w:tcW w:w="7654" w:type="dxa"/>
            <w:gridSpan w:val="2"/>
          </w:tcPr>
          <w:p w:rsidR="003C4F87" w:rsidP="003C4F87" w:rsidRDefault="003C4F87" w14:paraId="28299EF8" w14:textId="05F7727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THIJSSEN</w:t>
            </w:r>
          </w:p>
        </w:tc>
      </w:tr>
      <w:tr w:rsidR="003C4F87" w:rsidTr="003C4F87" w14:paraId="65E039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4F87" w:rsidP="003C4F87" w:rsidRDefault="003C4F87" w14:paraId="0C744F42" w14:textId="77777777"/>
        </w:tc>
        <w:tc>
          <w:tcPr>
            <w:tcW w:w="7654" w:type="dxa"/>
            <w:gridSpan w:val="2"/>
          </w:tcPr>
          <w:p w:rsidR="003C4F87" w:rsidP="003C4F87" w:rsidRDefault="003C4F87" w14:paraId="65115B16" w14:textId="1397C9C3">
            <w:r>
              <w:t>Voorgesteld 30 januari 2025</w:t>
            </w:r>
          </w:p>
        </w:tc>
      </w:tr>
      <w:tr w:rsidR="003C4F87" w:rsidTr="003C4F87" w14:paraId="40618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4F87" w:rsidP="003C4F87" w:rsidRDefault="003C4F87" w14:paraId="65FB79AD" w14:textId="77777777"/>
        </w:tc>
        <w:tc>
          <w:tcPr>
            <w:tcW w:w="7654" w:type="dxa"/>
            <w:gridSpan w:val="2"/>
          </w:tcPr>
          <w:p w:rsidR="003C4F87" w:rsidP="003C4F87" w:rsidRDefault="003C4F87" w14:paraId="7B77DCE0" w14:textId="77777777"/>
        </w:tc>
      </w:tr>
      <w:tr w:rsidR="003C4F87" w:rsidTr="003C4F87" w14:paraId="4E3373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4F87" w:rsidP="003C4F87" w:rsidRDefault="003C4F87" w14:paraId="789117B2" w14:textId="77777777"/>
        </w:tc>
        <w:tc>
          <w:tcPr>
            <w:tcW w:w="7654" w:type="dxa"/>
            <w:gridSpan w:val="2"/>
          </w:tcPr>
          <w:p w:rsidR="003C4F87" w:rsidP="003C4F87" w:rsidRDefault="003C4F87" w14:paraId="71470FBB" w14:textId="77777777">
            <w:r>
              <w:t>De Kamer,</w:t>
            </w:r>
          </w:p>
        </w:tc>
      </w:tr>
      <w:tr w:rsidR="003C4F87" w:rsidTr="003C4F87" w14:paraId="107ACC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4F87" w:rsidP="003C4F87" w:rsidRDefault="003C4F87" w14:paraId="26EC0EC6" w14:textId="77777777"/>
        </w:tc>
        <w:tc>
          <w:tcPr>
            <w:tcW w:w="7654" w:type="dxa"/>
            <w:gridSpan w:val="2"/>
          </w:tcPr>
          <w:p w:rsidR="003C4F87" w:rsidP="003C4F87" w:rsidRDefault="003C4F87" w14:paraId="48FF9819" w14:textId="77777777"/>
        </w:tc>
      </w:tr>
      <w:tr w:rsidR="003C4F87" w:rsidTr="003C4F87" w14:paraId="1F0584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4F87" w:rsidP="003C4F87" w:rsidRDefault="003C4F87" w14:paraId="520706E8" w14:textId="77777777"/>
        </w:tc>
        <w:tc>
          <w:tcPr>
            <w:tcW w:w="7654" w:type="dxa"/>
            <w:gridSpan w:val="2"/>
          </w:tcPr>
          <w:p w:rsidR="003C4F87" w:rsidP="003C4F87" w:rsidRDefault="003C4F87" w14:paraId="72A0D482" w14:textId="77777777">
            <w:r>
              <w:t>gehoord de beraadslaging,</w:t>
            </w:r>
          </w:p>
        </w:tc>
      </w:tr>
      <w:tr w:rsidR="003C4F87" w:rsidTr="003C4F87" w14:paraId="26067A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4F87" w:rsidP="003C4F87" w:rsidRDefault="003C4F87" w14:paraId="31B7081E" w14:textId="77777777"/>
        </w:tc>
        <w:tc>
          <w:tcPr>
            <w:tcW w:w="7654" w:type="dxa"/>
            <w:gridSpan w:val="2"/>
          </w:tcPr>
          <w:p w:rsidR="003C4F87" w:rsidP="003C4F87" w:rsidRDefault="003C4F87" w14:paraId="55BF46A8" w14:textId="77777777"/>
        </w:tc>
      </w:tr>
      <w:tr w:rsidR="003C4F87" w:rsidTr="003C4F87" w14:paraId="4E46AA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4F87" w:rsidP="003C4F87" w:rsidRDefault="003C4F87" w14:paraId="618797A1" w14:textId="77777777"/>
        </w:tc>
        <w:tc>
          <w:tcPr>
            <w:tcW w:w="7654" w:type="dxa"/>
            <w:gridSpan w:val="2"/>
          </w:tcPr>
          <w:p w:rsidRPr="003C4F87" w:rsidR="003C4F87" w:rsidP="003C4F87" w:rsidRDefault="003C4F87" w14:paraId="03BCA005" w14:textId="77777777">
            <w:r w:rsidRPr="003C4F87">
              <w:t>constaterende dat de Nederlandse en Europese industrie zware concurrentie ondervindt van bijvoorbeeld China en de Verenigde Staten;</w:t>
            </w:r>
          </w:p>
          <w:p w:rsidR="003C4F87" w:rsidP="003C4F87" w:rsidRDefault="003C4F87" w14:paraId="7F82857C" w14:textId="77777777"/>
          <w:p w:rsidRPr="003C4F87" w:rsidR="003C4F87" w:rsidP="003C4F87" w:rsidRDefault="003C4F87" w14:paraId="7653A2E0" w14:textId="73B846D6">
            <w:r w:rsidRPr="003C4F87">
              <w:t>constaterende dat de Europese staatssteunregels sinds de corona-epidemie zijn versoepeld en dat er grote verschillen tussen lidstaten zijn als het gaat om uitgaven aan staatssteun;</w:t>
            </w:r>
          </w:p>
          <w:p w:rsidR="003C4F87" w:rsidP="003C4F87" w:rsidRDefault="003C4F87" w14:paraId="7EBEAB23" w14:textId="77777777"/>
          <w:p w:rsidRPr="003C4F87" w:rsidR="003C4F87" w:rsidP="003C4F87" w:rsidRDefault="003C4F87" w14:paraId="019C5B06" w14:textId="00EF7DED">
            <w:r w:rsidRPr="003C4F87">
              <w:t>overwegende dat hiermee een subsidierace ontstaat die veel belastinggeld kost en bovendien niet optimaal is;</w:t>
            </w:r>
          </w:p>
          <w:p w:rsidR="003C4F87" w:rsidP="003C4F87" w:rsidRDefault="003C4F87" w14:paraId="5BAC27BC" w14:textId="77777777"/>
          <w:p w:rsidRPr="003C4F87" w:rsidR="003C4F87" w:rsidP="003C4F87" w:rsidRDefault="003C4F87" w14:paraId="665C9B2B" w14:textId="4D47EF17">
            <w:r w:rsidRPr="003C4F87">
              <w:t>verzoekt de regering in de EU te pleiten voor een Europees gecoördineerd industriebeleid, waarbij onnodige subsidies worden vermeden, en het nationale industriebeleid daar vervolgens mee in lijn te brengen,</w:t>
            </w:r>
          </w:p>
          <w:p w:rsidR="003C4F87" w:rsidP="003C4F87" w:rsidRDefault="003C4F87" w14:paraId="3469C385" w14:textId="77777777"/>
          <w:p w:rsidRPr="003C4F87" w:rsidR="003C4F87" w:rsidP="003C4F87" w:rsidRDefault="003C4F87" w14:paraId="09B99DFD" w14:textId="5B49AC74">
            <w:r w:rsidRPr="003C4F87">
              <w:t>en gaat over tot de orde van de dag.</w:t>
            </w:r>
          </w:p>
          <w:p w:rsidR="003C4F87" w:rsidP="003C4F87" w:rsidRDefault="003C4F87" w14:paraId="0B4B031D" w14:textId="77777777"/>
          <w:p w:rsidR="003C4F87" w:rsidP="003C4F87" w:rsidRDefault="003C4F87" w14:paraId="29D0E750" w14:textId="754B0E70">
            <w:r w:rsidRPr="003C4F87">
              <w:t>Thijssen</w:t>
            </w:r>
          </w:p>
        </w:tc>
      </w:tr>
    </w:tbl>
    <w:p w:rsidR="00997775" w:rsidRDefault="00997775" w14:paraId="07FA559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B3DBC" w14:textId="77777777" w:rsidR="003C4F87" w:rsidRDefault="003C4F87">
      <w:pPr>
        <w:spacing w:line="20" w:lineRule="exact"/>
      </w:pPr>
    </w:p>
  </w:endnote>
  <w:endnote w:type="continuationSeparator" w:id="0">
    <w:p w14:paraId="33CCF7C4" w14:textId="77777777" w:rsidR="003C4F87" w:rsidRDefault="003C4F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3B9D2B" w14:textId="77777777" w:rsidR="003C4F87" w:rsidRDefault="003C4F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2CD6" w14:textId="77777777" w:rsidR="003C4F87" w:rsidRDefault="003C4F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A44285" w14:textId="77777777" w:rsidR="003C4F87" w:rsidRDefault="003C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8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C4F8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310C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1BEB8"/>
  <w15:docId w15:val="{301FF1EE-C2CE-4BB7-A905-8CD4C809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790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2025-01-31T08:45:00.0000000Z</dcterms:created>
  <dcterms:modified xsi:type="dcterms:W3CDTF">2025-01-31T08:58:00.0000000Z</dcterms:modified>
  <dc:description>------------------------</dc:description>
  <dc:subject/>
  <keywords/>
  <version/>
  <category/>
</coreProperties>
</file>