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E331B" w14:paraId="63195E88" w14:textId="77777777">
        <w:tc>
          <w:tcPr>
            <w:tcW w:w="6733" w:type="dxa"/>
            <w:gridSpan w:val="2"/>
            <w:tcBorders>
              <w:top w:val="nil"/>
              <w:left w:val="nil"/>
              <w:bottom w:val="nil"/>
              <w:right w:val="nil"/>
            </w:tcBorders>
            <w:vAlign w:val="center"/>
          </w:tcPr>
          <w:p w:rsidR="00997775" w:rsidP="00710A7A" w:rsidRDefault="00997775" w14:paraId="496A5CE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07B3E8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E331B" w14:paraId="1568A3F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F4C83C9" w14:textId="77777777">
            <w:r w:rsidRPr="008B0CC5">
              <w:t xml:space="preserve">Vergaderjaar </w:t>
            </w:r>
            <w:r w:rsidR="00AC6B87">
              <w:t>2024-2025</w:t>
            </w:r>
          </w:p>
        </w:tc>
      </w:tr>
      <w:tr w:rsidR="00997775" w:rsidTr="002E331B" w14:paraId="69FDC74E" w14:textId="77777777">
        <w:trPr>
          <w:cantSplit/>
        </w:trPr>
        <w:tc>
          <w:tcPr>
            <w:tcW w:w="10985" w:type="dxa"/>
            <w:gridSpan w:val="3"/>
            <w:tcBorders>
              <w:top w:val="nil"/>
              <w:left w:val="nil"/>
              <w:bottom w:val="nil"/>
              <w:right w:val="nil"/>
            </w:tcBorders>
          </w:tcPr>
          <w:p w:rsidR="00997775" w:rsidRDefault="00997775" w14:paraId="6A6619EF" w14:textId="77777777"/>
        </w:tc>
      </w:tr>
      <w:tr w:rsidR="00997775" w:rsidTr="002E331B" w14:paraId="2674BC33" w14:textId="77777777">
        <w:trPr>
          <w:cantSplit/>
        </w:trPr>
        <w:tc>
          <w:tcPr>
            <w:tcW w:w="10985" w:type="dxa"/>
            <w:gridSpan w:val="3"/>
            <w:tcBorders>
              <w:top w:val="nil"/>
              <w:left w:val="nil"/>
              <w:bottom w:val="single" w:color="auto" w:sz="4" w:space="0"/>
              <w:right w:val="nil"/>
            </w:tcBorders>
          </w:tcPr>
          <w:p w:rsidR="00997775" w:rsidRDefault="00997775" w14:paraId="47D3E13D" w14:textId="77777777"/>
        </w:tc>
      </w:tr>
      <w:tr w:rsidR="00997775" w:rsidTr="002E331B" w14:paraId="1E51E5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64BE9A" w14:textId="77777777"/>
        </w:tc>
        <w:tc>
          <w:tcPr>
            <w:tcW w:w="7654" w:type="dxa"/>
            <w:gridSpan w:val="2"/>
          </w:tcPr>
          <w:p w:rsidR="00997775" w:rsidRDefault="00997775" w14:paraId="1EF0FE20" w14:textId="77777777"/>
        </w:tc>
      </w:tr>
      <w:tr w:rsidR="002E331B" w:rsidTr="002E331B" w14:paraId="1D754D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331B" w:rsidP="002E331B" w:rsidRDefault="002E331B" w14:paraId="46EB6F9A" w14:textId="47D73C94">
            <w:pPr>
              <w:rPr>
                <w:b/>
              </w:rPr>
            </w:pPr>
            <w:r>
              <w:rPr>
                <w:b/>
              </w:rPr>
              <w:t>21 501-30</w:t>
            </w:r>
          </w:p>
        </w:tc>
        <w:tc>
          <w:tcPr>
            <w:tcW w:w="7654" w:type="dxa"/>
            <w:gridSpan w:val="2"/>
          </w:tcPr>
          <w:p w:rsidR="002E331B" w:rsidP="002E331B" w:rsidRDefault="002E331B" w14:paraId="51254282" w14:textId="3E374736">
            <w:pPr>
              <w:rPr>
                <w:b/>
              </w:rPr>
            </w:pPr>
            <w:r w:rsidRPr="00C161D1">
              <w:rPr>
                <w:b/>
                <w:bCs/>
              </w:rPr>
              <w:t xml:space="preserve">Raad voor Concurrentievermogen </w:t>
            </w:r>
          </w:p>
        </w:tc>
      </w:tr>
      <w:tr w:rsidR="002E331B" w:rsidTr="002E331B" w14:paraId="4AE26B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331B" w:rsidP="002E331B" w:rsidRDefault="002E331B" w14:paraId="3833532D" w14:textId="77777777"/>
        </w:tc>
        <w:tc>
          <w:tcPr>
            <w:tcW w:w="7654" w:type="dxa"/>
            <w:gridSpan w:val="2"/>
          </w:tcPr>
          <w:p w:rsidR="002E331B" w:rsidP="002E331B" w:rsidRDefault="002E331B" w14:paraId="240ABC31" w14:textId="77777777"/>
        </w:tc>
      </w:tr>
      <w:tr w:rsidR="002E331B" w:rsidTr="002E331B" w14:paraId="54E50E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331B" w:rsidP="002E331B" w:rsidRDefault="002E331B" w14:paraId="6B3A8DEF" w14:textId="77777777"/>
        </w:tc>
        <w:tc>
          <w:tcPr>
            <w:tcW w:w="7654" w:type="dxa"/>
            <w:gridSpan w:val="2"/>
          </w:tcPr>
          <w:p w:rsidR="002E331B" w:rsidP="002E331B" w:rsidRDefault="002E331B" w14:paraId="4063EF6D" w14:textId="77777777"/>
        </w:tc>
      </w:tr>
      <w:tr w:rsidR="002E331B" w:rsidTr="002E331B" w14:paraId="2D5EA7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331B" w:rsidP="002E331B" w:rsidRDefault="002E331B" w14:paraId="725BC02F" w14:textId="12693D37">
            <w:pPr>
              <w:rPr>
                <w:b/>
              </w:rPr>
            </w:pPr>
            <w:r>
              <w:rPr>
                <w:b/>
              </w:rPr>
              <w:t xml:space="preserve">Nr. </w:t>
            </w:r>
            <w:r>
              <w:rPr>
                <w:b/>
              </w:rPr>
              <w:t>627</w:t>
            </w:r>
          </w:p>
        </w:tc>
        <w:tc>
          <w:tcPr>
            <w:tcW w:w="7654" w:type="dxa"/>
            <w:gridSpan w:val="2"/>
          </w:tcPr>
          <w:p w:rsidR="002E331B" w:rsidP="002E331B" w:rsidRDefault="002E331B" w14:paraId="44E8ADC1" w14:textId="49825845">
            <w:pPr>
              <w:rPr>
                <w:b/>
              </w:rPr>
            </w:pPr>
            <w:r>
              <w:rPr>
                <w:b/>
              </w:rPr>
              <w:t xml:space="preserve">MOTIE VAN </w:t>
            </w:r>
            <w:r>
              <w:rPr>
                <w:b/>
              </w:rPr>
              <w:t>HET LID POSTMA</w:t>
            </w:r>
          </w:p>
        </w:tc>
      </w:tr>
      <w:tr w:rsidR="002E331B" w:rsidTr="002E331B" w14:paraId="104CAD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331B" w:rsidP="002E331B" w:rsidRDefault="002E331B" w14:paraId="234C7992" w14:textId="77777777"/>
        </w:tc>
        <w:tc>
          <w:tcPr>
            <w:tcW w:w="7654" w:type="dxa"/>
            <w:gridSpan w:val="2"/>
          </w:tcPr>
          <w:p w:rsidR="002E331B" w:rsidP="002E331B" w:rsidRDefault="002E331B" w14:paraId="47E0A5FD" w14:textId="5737D61F">
            <w:r>
              <w:t>Voorgesteld 30 januari 2025</w:t>
            </w:r>
          </w:p>
        </w:tc>
      </w:tr>
      <w:tr w:rsidR="002E331B" w:rsidTr="002E331B" w14:paraId="4F385F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331B" w:rsidP="002E331B" w:rsidRDefault="002E331B" w14:paraId="68A827F7" w14:textId="77777777"/>
        </w:tc>
        <w:tc>
          <w:tcPr>
            <w:tcW w:w="7654" w:type="dxa"/>
            <w:gridSpan w:val="2"/>
          </w:tcPr>
          <w:p w:rsidR="002E331B" w:rsidP="002E331B" w:rsidRDefault="002E331B" w14:paraId="1612183B" w14:textId="77777777"/>
        </w:tc>
      </w:tr>
      <w:tr w:rsidR="002E331B" w:rsidTr="002E331B" w14:paraId="5B0FE0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331B" w:rsidP="002E331B" w:rsidRDefault="002E331B" w14:paraId="40BB84A8" w14:textId="77777777"/>
        </w:tc>
        <w:tc>
          <w:tcPr>
            <w:tcW w:w="7654" w:type="dxa"/>
            <w:gridSpan w:val="2"/>
          </w:tcPr>
          <w:p w:rsidR="002E331B" w:rsidP="002E331B" w:rsidRDefault="002E331B" w14:paraId="74DCF0D4" w14:textId="77777777">
            <w:r>
              <w:t>De Kamer,</w:t>
            </w:r>
          </w:p>
        </w:tc>
      </w:tr>
      <w:tr w:rsidR="002E331B" w:rsidTr="002E331B" w14:paraId="2CDC1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331B" w:rsidP="002E331B" w:rsidRDefault="002E331B" w14:paraId="0B11BB9E" w14:textId="77777777"/>
        </w:tc>
        <w:tc>
          <w:tcPr>
            <w:tcW w:w="7654" w:type="dxa"/>
            <w:gridSpan w:val="2"/>
          </w:tcPr>
          <w:p w:rsidR="002E331B" w:rsidP="002E331B" w:rsidRDefault="002E331B" w14:paraId="42575EC9" w14:textId="77777777"/>
        </w:tc>
      </w:tr>
      <w:tr w:rsidR="002E331B" w:rsidTr="002E331B" w14:paraId="7DC70F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331B" w:rsidP="002E331B" w:rsidRDefault="002E331B" w14:paraId="1336F3FE" w14:textId="77777777"/>
        </w:tc>
        <w:tc>
          <w:tcPr>
            <w:tcW w:w="7654" w:type="dxa"/>
            <w:gridSpan w:val="2"/>
          </w:tcPr>
          <w:p w:rsidR="002E331B" w:rsidP="002E331B" w:rsidRDefault="002E331B" w14:paraId="3E3B2353" w14:textId="77777777">
            <w:r>
              <w:t>gehoord de beraadslaging,</w:t>
            </w:r>
          </w:p>
        </w:tc>
      </w:tr>
      <w:tr w:rsidR="002E331B" w:rsidTr="002E331B" w14:paraId="65F226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331B" w:rsidP="002E331B" w:rsidRDefault="002E331B" w14:paraId="589769C3" w14:textId="77777777"/>
        </w:tc>
        <w:tc>
          <w:tcPr>
            <w:tcW w:w="7654" w:type="dxa"/>
            <w:gridSpan w:val="2"/>
          </w:tcPr>
          <w:p w:rsidR="002E331B" w:rsidP="002E331B" w:rsidRDefault="002E331B" w14:paraId="43C133EF" w14:textId="77777777"/>
        </w:tc>
      </w:tr>
      <w:tr w:rsidR="002E331B" w:rsidTr="002E331B" w14:paraId="7FCFB5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331B" w:rsidP="002E331B" w:rsidRDefault="002E331B" w14:paraId="15B60BF6" w14:textId="77777777"/>
        </w:tc>
        <w:tc>
          <w:tcPr>
            <w:tcW w:w="7654" w:type="dxa"/>
            <w:gridSpan w:val="2"/>
          </w:tcPr>
          <w:p w:rsidRPr="002E331B" w:rsidR="002E331B" w:rsidP="002E331B" w:rsidRDefault="002E331B" w14:paraId="4E553288" w14:textId="77777777">
            <w:r w:rsidRPr="002E331B">
              <w:t>overwegende dat veel bedrijven reeds hebben geïnvesteerd in verduurzaming en dat rechtszekerheid over toekomstige regelgeving cruciaal is voor verdere investeringen;</w:t>
            </w:r>
          </w:p>
          <w:p w:rsidR="002E331B" w:rsidP="002E331B" w:rsidRDefault="002E331B" w14:paraId="7D5BC5D7" w14:textId="77777777"/>
          <w:p w:rsidRPr="002E331B" w:rsidR="002E331B" w:rsidP="002E331B" w:rsidRDefault="002E331B" w14:paraId="358063E6" w14:textId="28812456">
            <w:r w:rsidRPr="002E331B">
              <w:t>overwegende dat het huidige Omnibusakkoord nog niet scherp is en verduidelijking behoeft ten aanzien van de impact op duurzame investeringen;</w:t>
            </w:r>
          </w:p>
          <w:p w:rsidR="002E331B" w:rsidP="002E331B" w:rsidRDefault="002E331B" w14:paraId="56B12BC3" w14:textId="77777777"/>
          <w:p w:rsidRPr="002E331B" w:rsidR="002E331B" w:rsidP="002E331B" w:rsidRDefault="002E331B" w14:paraId="198535E4" w14:textId="44C1B7B3">
            <w:r w:rsidRPr="002E331B">
              <w:t>verzoekt de regering om binnen de Raad voor Concurrentievermogen in te zetten op een Omnibusakkoord dat bedrijven die al in verduurzaming hebben geïnvesteerd zekerheid biedt en voorkomt dat eerdere inspanningen worden ondermijnd,</w:t>
            </w:r>
          </w:p>
          <w:p w:rsidR="002E331B" w:rsidP="002E331B" w:rsidRDefault="002E331B" w14:paraId="2C4B427F" w14:textId="77777777"/>
          <w:p w:rsidRPr="002E331B" w:rsidR="002E331B" w:rsidP="002E331B" w:rsidRDefault="002E331B" w14:paraId="26711C4F" w14:textId="65E8BA98">
            <w:r w:rsidRPr="002E331B">
              <w:t>en gaat over tot de orde van de dag.</w:t>
            </w:r>
          </w:p>
          <w:p w:rsidR="002E331B" w:rsidP="002E331B" w:rsidRDefault="002E331B" w14:paraId="416BEC21" w14:textId="77777777"/>
          <w:p w:rsidR="002E331B" w:rsidP="002E331B" w:rsidRDefault="002E331B" w14:paraId="03F597DD" w14:textId="321154F5">
            <w:r w:rsidRPr="002E331B">
              <w:t>Postma</w:t>
            </w:r>
          </w:p>
        </w:tc>
      </w:tr>
    </w:tbl>
    <w:p w:rsidR="00997775" w:rsidRDefault="00997775" w14:paraId="5E6B37C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487A2" w14:textId="77777777" w:rsidR="002E331B" w:rsidRDefault="002E331B">
      <w:pPr>
        <w:spacing w:line="20" w:lineRule="exact"/>
      </w:pPr>
    </w:p>
  </w:endnote>
  <w:endnote w:type="continuationSeparator" w:id="0">
    <w:p w14:paraId="469B862A" w14:textId="77777777" w:rsidR="002E331B" w:rsidRDefault="002E331B">
      <w:pPr>
        <w:pStyle w:val="Amendement"/>
      </w:pPr>
      <w:r>
        <w:rPr>
          <w:b w:val="0"/>
        </w:rPr>
        <w:t xml:space="preserve"> </w:t>
      </w:r>
    </w:p>
  </w:endnote>
  <w:endnote w:type="continuationNotice" w:id="1">
    <w:p w14:paraId="020C3499" w14:textId="77777777" w:rsidR="002E331B" w:rsidRDefault="002E331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8AA87" w14:textId="77777777" w:rsidR="002E331B" w:rsidRDefault="002E331B">
      <w:pPr>
        <w:pStyle w:val="Amendement"/>
      </w:pPr>
      <w:r>
        <w:rPr>
          <w:b w:val="0"/>
        </w:rPr>
        <w:separator/>
      </w:r>
    </w:p>
  </w:footnote>
  <w:footnote w:type="continuationSeparator" w:id="0">
    <w:p w14:paraId="6091E4DD" w14:textId="77777777" w:rsidR="002E331B" w:rsidRDefault="002E3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1B"/>
    <w:rsid w:val="00133FCE"/>
    <w:rsid w:val="001E482C"/>
    <w:rsid w:val="001E4877"/>
    <w:rsid w:val="0021105A"/>
    <w:rsid w:val="00280D6A"/>
    <w:rsid w:val="002B78E9"/>
    <w:rsid w:val="002C5406"/>
    <w:rsid w:val="002E331B"/>
    <w:rsid w:val="00330D60"/>
    <w:rsid w:val="00345A5C"/>
    <w:rsid w:val="003B499A"/>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16589"/>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FEF4F"/>
  <w15:docId w15:val="{56779868-FB5D-4CA4-A131-5DB2E46C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708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2025-01-31T08:45:00.0000000Z</dcterms:created>
  <dcterms:modified xsi:type="dcterms:W3CDTF">2025-01-31T08:58:00.0000000Z</dcterms:modified>
  <dc:description>------------------------</dc:description>
  <dc:subject/>
  <keywords/>
  <version/>
  <category/>
</coreProperties>
</file>