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97C77" w14:paraId="3CB5D25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D35A9A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BABB7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97C77" w14:paraId="5F79464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65329D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97C77" w14:paraId="3FF5251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8A8AA1" w14:textId="77777777"/>
        </w:tc>
      </w:tr>
      <w:tr w:rsidR="00997775" w:rsidTr="00897C77" w14:paraId="300C340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A9CE50F" w14:textId="77777777"/>
        </w:tc>
      </w:tr>
      <w:tr w:rsidR="00997775" w:rsidTr="00897C77" w14:paraId="3FE972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3510F6" w14:textId="77777777"/>
        </w:tc>
        <w:tc>
          <w:tcPr>
            <w:tcW w:w="7654" w:type="dxa"/>
            <w:gridSpan w:val="2"/>
          </w:tcPr>
          <w:p w:rsidR="00997775" w:rsidRDefault="00997775" w14:paraId="11D8A974" w14:textId="77777777"/>
        </w:tc>
      </w:tr>
      <w:tr w:rsidR="00897C77" w:rsidTr="00897C77" w14:paraId="1EC17B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7C77" w:rsidP="00897C77" w:rsidRDefault="00897C77" w14:paraId="79E6DE84" w14:textId="180C34AC">
            <w:pPr>
              <w:rPr>
                <w:b/>
              </w:rPr>
            </w:pPr>
            <w:r>
              <w:rPr>
                <w:b/>
              </w:rPr>
              <w:t>21 501-30</w:t>
            </w:r>
          </w:p>
        </w:tc>
        <w:tc>
          <w:tcPr>
            <w:tcW w:w="7654" w:type="dxa"/>
            <w:gridSpan w:val="2"/>
          </w:tcPr>
          <w:p w:rsidR="00897C77" w:rsidP="00897C77" w:rsidRDefault="00897C77" w14:paraId="28F3744D" w14:textId="5D48A17A">
            <w:pPr>
              <w:rPr>
                <w:b/>
              </w:rPr>
            </w:pPr>
            <w:r w:rsidRPr="00C161D1">
              <w:rPr>
                <w:b/>
                <w:bCs/>
              </w:rPr>
              <w:t xml:space="preserve">Raad voor Concurrentievermogen </w:t>
            </w:r>
          </w:p>
        </w:tc>
      </w:tr>
      <w:tr w:rsidR="00897C77" w:rsidTr="00897C77" w14:paraId="3C34A1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7C77" w:rsidP="00897C77" w:rsidRDefault="00897C77" w14:paraId="7FB25D2E" w14:textId="77777777"/>
        </w:tc>
        <w:tc>
          <w:tcPr>
            <w:tcW w:w="7654" w:type="dxa"/>
            <w:gridSpan w:val="2"/>
          </w:tcPr>
          <w:p w:rsidR="00897C77" w:rsidP="00897C77" w:rsidRDefault="00897C77" w14:paraId="78ADBCE5" w14:textId="77777777"/>
        </w:tc>
      </w:tr>
      <w:tr w:rsidR="00897C77" w:rsidTr="00897C77" w14:paraId="48936C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7C77" w:rsidP="00897C77" w:rsidRDefault="00897C77" w14:paraId="4A3375AE" w14:textId="77777777"/>
        </w:tc>
        <w:tc>
          <w:tcPr>
            <w:tcW w:w="7654" w:type="dxa"/>
            <w:gridSpan w:val="2"/>
          </w:tcPr>
          <w:p w:rsidR="00897C77" w:rsidP="00897C77" w:rsidRDefault="00897C77" w14:paraId="3336637C" w14:textId="77777777"/>
        </w:tc>
      </w:tr>
      <w:tr w:rsidR="00897C77" w:rsidTr="00897C77" w14:paraId="2F94C3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7C77" w:rsidP="00897C77" w:rsidRDefault="00897C77" w14:paraId="5ABB3B7F" w14:textId="31C2338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628</w:t>
            </w:r>
          </w:p>
        </w:tc>
        <w:tc>
          <w:tcPr>
            <w:tcW w:w="7654" w:type="dxa"/>
            <w:gridSpan w:val="2"/>
          </w:tcPr>
          <w:p w:rsidR="00897C77" w:rsidP="00897C77" w:rsidRDefault="00897C77" w14:paraId="5BE65D43" w14:textId="4348894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POSTMA</w:t>
            </w:r>
          </w:p>
        </w:tc>
      </w:tr>
      <w:tr w:rsidR="00897C77" w:rsidTr="00897C77" w14:paraId="1D3AF9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7C77" w:rsidP="00897C77" w:rsidRDefault="00897C77" w14:paraId="7914893A" w14:textId="77777777"/>
        </w:tc>
        <w:tc>
          <w:tcPr>
            <w:tcW w:w="7654" w:type="dxa"/>
            <w:gridSpan w:val="2"/>
          </w:tcPr>
          <w:p w:rsidR="00897C77" w:rsidP="00897C77" w:rsidRDefault="00897C77" w14:paraId="23E181BD" w14:textId="6CCF7D32">
            <w:r>
              <w:t>Voorgesteld 30 januari 2025</w:t>
            </w:r>
          </w:p>
        </w:tc>
      </w:tr>
      <w:tr w:rsidR="00897C77" w:rsidTr="00897C77" w14:paraId="13DCBF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7C77" w:rsidP="00897C77" w:rsidRDefault="00897C77" w14:paraId="7A7B611A" w14:textId="77777777"/>
        </w:tc>
        <w:tc>
          <w:tcPr>
            <w:tcW w:w="7654" w:type="dxa"/>
            <w:gridSpan w:val="2"/>
          </w:tcPr>
          <w:p w:rsidR="00897C77" w:rsidP="00897C77" w:rsidRDefault="00897C77" w14:paraId="6A4929FD" w14:textId="77777777"/>
        </w:tc>
      </w:tr>
      <w:tr w:rsidR="00897C77" w:rsidTr="00897C77" w14:paraId="179924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7C77" w:rsidP="00897C77" w:rsidRDefault="00897C77" w14:paraId="16A6B85E" w14:textId="77777777"/>
        </w:tc>
        <w:tc>
          <w:tcPr>
            <w:tcW w:w="7654" w:type="dxa"/>
            <w:gridSpan w:val="2"/>
          </w:tcPr>
          <w:p w:rsidR="00897C77" w:rsidP="00897C77" w:rsidRDefault="00897C77" w14:paraId="14FBB69B" w14:textId="77777777">
            <w:r>
              <w:t>De Kamer,</w:t>
            </w:r>
          </w:p>
        </w:tc>
      </w:tr>
      <w:tr w:rsidR="00897C77" w:rsidTr="00897C77" w14:paraId="43B631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7C77" w:rsidP="00897C77" w:rsidRDefault="00897C77" w14:paraId="691D64E2" w14:textId="77777777"/>
        </w:tc>
        <w:tc>
          <w:tcPr>
            <w:tcW w:w="7654" w:type="dxa"/>
            <w:gridSpan w:val="2"/>
          </w:tcPr>
          <w:p w:rsidR="00897C77" w:rsidP="00897C77" w:rsidRDefault="00897C77" w14:paraId="27B41C80" w14:textId="77777777"/>
        </w:tc>
      </w:tr>
      <w:tr w:rsidR="00897C77" w:rsidTr="00897C77" w14:paraId="4299F2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7C77" w:rsidP="00897C77" w:rsidRDefault="00897C77" w14:paraId="3F9B43EF" w14:textId="77777777"/>
        </w:tc>
        <w:tc>
          <w:tcPr>
            <w:tcW w:w="7654" w:type="dxa"/>
            <w:gridSpan w:val="2"/>
          </w:tcPr>
          <w:p w:rsidR="00897C77" w:rsidP="00897C77" w:rsidRDefault="00897C77" w14:paraId="4289FC1E" w14:textId="77777777">
            <w:r>
              <w:t>gehoord de beraadslaging,</w:t>
            </w:r>
          </w:p>
        </w:tc>
      </w:tr>
      <w:tr w:rsidR="00897C77" w:rsidTr="00897C77" w14:paraId="096CCF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7C77" w:rsidP="00897C77" w:rsidRDefault="00897C77" w14:paraId="26E5C171" w14:textId="77777777"/>
        </w:tc>
        <w:tc>
          <w:tcPr>
            <w:tcW w:w="7654" w:type="dxa"/>
            <w:gridSpan w:val="2"/>
          </w:tcPr>
          <w:p w:rsidR="00897C77" w:rsidP="00897C77" w:rsidRDefault="00897C77" w14:paraId="573AE4EA" w14:textId="77777777"/>
        </w:tc>
      </w:tr>
      <w:tr w:rsidR="00897C77" w:rsidTr="00897C77" w14:paraId="423DCA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97C77" w:rsidP="00897C77" w:rsidRDefault="00897C77" w14:paraId="2E550050" w14:textId="77777777"/>
        </w:tc>
        <w:tc>
          <w:tcPr>
            <w:tcW w:w="7654" w:type="dxa"/>
            <w:gridSpan w:val="2"/>
          </w:tcPr>
          <w:p w:rsidRPr="00897C77" w:rsidR="00897C77" w:rsidP="00897C77" w:rsidRDefault="00897C77" w14:paraId="73272F13" w14:textId="77777777">
            <w:r w:rsidRPr="00897C77">
              <w:t xml:space="preserve">overwegende dat Nederland pleit voor vereenvoudiging van de Corporate </w:t>
            </w:r>
            <w:proofErr w:type="spellStart"/>
            <w:r w:rsidRPr="00897C77">
              <w:t>Sustainability</w:t>
            </w:r>
            <w:proofErr w:type="spellEnd"/>
            <w:r w:rsidRPr="00897C77">
              <w:t xml:space="preserve"> Reporting Directive (CSRD) en de Corporate </w:t>
            </w:r>
            <w:proofErr w:type="spellStart"/>
            <w:r w:rsidRPr="00897C77">
              <w:t>Sustainability</w:t>
            </w:r>
            <w:proofErr w:type="spellEnd"/>
            <w:r w:rsidRPr="00897C77">
              <w:t xml:space="preserve"> </w:t>
            </w:r>
            <w:proofErr w:type="spellStart"/>
            <w:r w:rsidRPr="00897C77">
              <w:t>Due</w:t>
            </w:r>
            <w:proofErr w:type="spellEnd"/>
            <w:r w:rsidRPr="00897C77">
              <w:t xml:space="preserve"> Diligence Directive (CSDDD), maar dat de kernprincipes van transparantie en duurzaamheid gewaarborgd moeten blijven;</w:t>
            </w:r>
          </w:p>
          <w:p w:rsidR="00897C77" w:rsidP="00897C77" w:rsidRDefault="00897C77" w14:paraId="7D728454" w14:textId="77777777"/>
          <w:p w:rsidRPr="00897C77" w:rsidR="00897C77" w:rsidP="00897C77" w:rsidRDefault="00897C77" w14:paraId="4145D746" w14:textId="50C700B2">
            <w:r w:rsidRPr="00897C77">
              <w:t>overwegende dat veel bedrijven zich al hebben voorbereid op de huidige regels en dat aanpassing verlichting moet bieden zonder de koers ingrijpend te wijzigingen;</w:t>
            </w:r>
          </w:p>
          <w:p w:rsidR="00897C77" w:rsidP="00897C77" w:rsidRDefault="00897C77" w14:paraId="43526668" w14:textId="77777777"/>
          <w:p w:rsidRPr="00897C77" w:rsidR="00897C77" w:rsidP="00897C77" w:rsidRDefault="00897C77" w14:paraId="2F607D82" w14:textId="2D4B7849">
            <w:r w:rsidRPr="00897C77">
              <w:t>verzoekt de regering om in EU-verband te pleiten voor vereenvoudiging van de CSRD en de CSDDD zonder afbreuk te doen aan de essentiële duurzaamheidsdoelstellingen en zonder bedrijven die al in naleving hebben geïnvesteerd, te benadelen,</w:t>
            </w:r>
          </w:p>
          <w:p w:rsidR="00897C77" w:rsidP="00897C77" w:rsidRDefault="00897C77" w14:paraId="75A00933" w14:textId="77777777"/>
          <w:p w:rsidRPr="00897C77" w:rsidR="00897C77" w:rsidP="00897C77" w:rsidRDefault="00897C77" w14:paraId="23BBBF57" w14:textId="4B2F6E1C">
            <w:r w:rsidRPr="00897C77">
              <w:t>en gaat over tot de orde van de dag.</w:t>
            </w:r>
          </w:p>
          <w:p w:rsidR="00897C77" w:rsidP="00897C77" w:rsidRDefault="00897C77" w14:paraId="3B970DE2" w14:textId="77777777"/>
          <w:p w:rsidR="00897C77" w:rsidP="00897C77" w:rsidRDefault="00897C77" w14:paraId="0DF9C66C" w14:textId="11F3BD35">
            <w:r w:rsidRPr="00897C77">
              <w:br/>
              <w:t>Postma</w:t>
            </w:r>
          </w:p>
        </w:tc>
      </w:tr>
    </w:tbl>
    <w:p w:rsidR="00997775" w:rsidRDefault="00997775" w14:paraId="577CD34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7582E" w14:textId="77777777" w:rsidR="00897C77" w:rsidRDefault="00897C77">
      <w:pPr>
        <w:spacing w:line="20" w:lineRule="exact"/>
      </w:pPr>
    </w:p>
  </w:endnote>
  <w:endnote w:type="continuationSeparator" w:id="0">
    <w:p w14:paraId="4921373B" w14:textId="77777777" w:rsidR="00897C77" w:rsidRDefault="00897C7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5609A6C" w14:textId="77777777" w:rsidR="00897C77" w:rsidRDefault="00897C7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A9D1C" w14:textId="77777777" w:rsidR="00897C77" w:rsidRDefault="00897C7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C0292D2" w14:textId="77777777" w:rsidR="00897C77" w:rsidRDefault="00897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7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B499A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97C77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16E2C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A90BD"/>
  <w15:docId w15:val="{60451430-ECE5-4933-BADC-86019706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816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2025-01-31T08:45:00.0000000Z</dcterms:created>
  <dcterms:modified xsi:type="dcterms:W3CDTF">2025-01-31T08:58:00.0000000Z</dcterms:modified>
  <dc:description>------------------------</dc:description>
  <dc:subject/>
  <keywords/>
  <version/>
  <category/>
</coreProperties>
</file>