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662549" w14:textId="77777777">
        <w:tc>
          <w:tcPr>
            <w:tcW w:w="6379" w:type="dxa"/>
            <w:gridSpan w:val="2"/>
            <w:tcBorders>
              <w:top w:val="nil"/>
              <w:left w:val="nil"/>
              <w:bottom w:val="nil"/>
              <w:right w:val="nil"/>
            </w:tcBorders>
            <w:vAlign w:val="center"/>
          </w:tcPr>
          <w:p w:rsidR="004330ED" w:rsidP="00EA1CE4" w:rsidRDefault="004330ED" w14:paraId="52FB5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C9CA6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532931" w14:textId="77777777">
        <w:trPr>
          <w:cantSplit/>
        </w:trPr>
        <w:tc>
          <w:tcPr>
            <w:tcW w:w="10348" w:type="dxa"/>
            <w:gridSpan w:val="3"/>
            <w:tcBorders>
              <w:top w:val="single" w:color="auto" w:sz="4" w:space="0"/>
              <w:left w:val="nil"/>
              <w:bottom w:val="nil"/>
              <w:right w:val="nil"/>
            </w:tcBorders>
          </w:tcPr>
          <w:p w:rsidR="004330ED" w:rsidP="004A1E29" w:rsidRDefault="004330ED" w14:paraId="28B13B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ED75D0" w14:textId="77777777">
        <w:trPr>
          <w:cantSplit/>
        </w:trPr>
        <w:tc>
          <w:tcPr>
            <w:tcW w:w="10348" w:type="dxa"/>
            <w:gridSpan w:val="3"/>
            <w:tcBorders>
              <w:top w:val="nil"/>
              <w:left w:val="nil"/>
              <w:bottom w:val="nil"/>
              <w:right w:val="nil"/>
            </w:tcBorders>
          </w:tcPr>
          <w:p w:rsidR="004330ED" w:rsidP="00BF623B" w:rsidRDefault="004330ED" w14:paraId="3B5FF958" w14:textId="77777777">
            <w:pPr>
              <w:pStyle w:val="Amendement"/>
              <w:tabs>
                <w:tab w:val="clear" w:pos="3310"/>
                <w:tab w:val="clear" w:pos="3600"/>
              </w:tabs>
              <w:rPr>
                <w:rFonts w:ascii="Times New Roman" w:hAnsi="Times New Roman"/>
                <w:b w:val="0"/>
              </w:rPr>
            </w:pPr>
          </w:p>
        </w:tc>
      </w:tr>
      <w:tr w:rsidR="004330ED" w:rsidTr="00EA1CE4" w14:paraId="605B4DAB" w14:textId="77777777">
        <w:trPr>
          <w:cantSplit/>
        </w:trPr>
        <w:tc>
          <w:tcPr>
            <w:tcW w:w="10348" w:type="dxa"/>
            <w:gridSpan w:val="3"/>
            <w:tcBorders>
              <w:top w:val="nil"/>
              <w:left w:val="nil"/>
              <w:bottom w:val="single" w:color="auto" w:sz="4" w:space="0"/>
              <w:right w:val="nil"/>
            </w:tcBorders>
          </w:tcPr>
          <w:p w:rsidR="004330ED" w:rsidP="00BF623B" w:rsidRDefault="004330ED" w14:paraId="0FCDAC65" w14:textId="77777777">
            <w:pPr>
              <w:pStyle w:val="Amendement"/>
              <w:tabs>
                <w:tab w:val="clear" w:pos="3310"/>
                <w:tab w:val="clear" w:pos="3600"/>
              </w:tabs>
              <w:rPr>
                <w:rFonts w:ascii="Times New Roman" w:hAnsi="Times New Roman"/>
              </w:rPr>
            </w:pPr>
          </w:p>
        </w:tc>
      </w:tr>
      <w:tr w:rsidR="004330ED" w:rsidTr="00EA1CE4" w14:paraId="07B5A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BF950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C5FE32" w14:textId="77777777">
            <w:pPr>
              <w:suppressAutoHyphens/>
              <w:ind w:left="-70"/>
              <w:rPr>
                <w:b/>
              </w:rPr>
            </w:pPr>
          </w:p>
        </w:tc>
      </w:tr>
      <w:tr w:rsidR="003C21AC" w:rsidTr="00EA1CE4" w14:paraId="62FA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4010" w14:paraId="5E1F36A9" w14:textId="1D3CA8D9">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614010" w:rsidR="003C21AC" w:rsidP="00614010" w:rsidRDefault="00614010" w14:paraId="6E80EC6D" w14:textId="53EC1216">
            <w:pPr>
              <w:rPr>
                <w:b/>
                <w:bCs/>
              </w:rPr>
            </w:pPr>
            <w:r w:rsidRPr="00614010">
              <w:rPr>
                <w:b/>
                <w:bCs/>
              </w:rPr>
              <w:t>Intrekking van de Archiefwet 1995 en vervanging door een nieuwe Archiefwet (Archiefwet 20..)</w:t>
            </w:r>
          </w:p>
        </w:tc>
      </w:tr>
      <w:tr w:rsidR="003C21AC" w:rsidTr="00EA1CE4" w14:paraId="355A7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CA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DBD78" w14:textId="77777777">
            <w:pPr>
              <w:pStyle w:val="Amendement"/>
              <w:tabs>
                <w:tab w:val="clear" w:pos="3310"/>
                <w:tab w:val="clear" w:pos="3600"/>
              </w:tabs>
              <w:ind w:left="-70"/>
              <w:rPr>
                <w:rFonts w:ascii="Times New Roman" w:hAnsi="Times New Roman"/>
              </w:rPr>
            </w:pPr>
          </w:p>
        </w:tc>
      </w:tr>
      <w:tr w:rsidR="003C21AC" w:rsidTr="00EA1CE4" w14:paraId="0FBED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E243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53CFCE7" w14:textId="77777777">
            <w:pPr>
              <w:pStyle w:val="Amendement"/>
              <w:tabs>
                <w:tab w:val="clear" w:pos="3310"/>
                <w:tab w:val="clear" w:pos="3600"/>
              </w:tabs>
              <w:ind w:left="-70"/>
              <w:rPr>
                <w:rFonts w:ascii="Times New Roman" w:hAnsi="Times New Roman"/>
              </w:rPr>
            </w:pPr>
          </w:p>
        </w:tc>
      </w:tr>
      <w:tr w:rsidR="003C21AC" w:rsidTr="00EA1CE4" w14:paraId="7184D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3A7DA0" w14:textId="3DD6E49F">
            <w:pPr>
              <w:pStyle w:val="Amendement"/>
              <w:tabs>
                <w:tab w:val="clear" w:pos="3310"/>
                <w:tab w:val="clear" w:pos="3600"/>
              </w:tabs>
              <w:rPr>
                <w:rFonts w:ascii="Times New Roman" w:hAnsi="Times New Roman"/>
              </w:rPr>
            </w:pPr>
            <w:r w:rsidRPr="00C035D4">
              <w:rPr>
                <w:rFonts w:ascii="Times New Roman" w:hAnsi="Times New Roman"/>
              </w:rPr>
              <w:t xml:space="preserve">Nr. </w:t>
            </w:r>
            <w:r w:rsidR="004C2108">
              <w:rPr>
                <w:rFonts w:ascii="Times New Roman" w:hAnsi="Times New Roman"/>
              </w:rPr>
              <w:t>21</w:t>
            </w:r>
          </w:p>
        </w:tc>
        <w:tc>
          <w:tcPr>
            <w:tcW w:w="7371" w:type="dxa"/>
            <w:gridSpan w:val="2"/>
          </w:tcPr>
          <w:p w:rsidRPr="00C035D4" w:rsidR="003C21AC" w:rsidP="006E0971" w:rsidRDefault="00E47802" w14:paraId="66F21E64" w14:textId="1548278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2B7C8E">
              <w:rPr>
                <w:rFonts w:ascii="Times New Roman" w:hAnsi="Times New Roman"/>
                <w:caps/>
              </w:rPr>
              <w:t>het lid</w:t>
            </w:r>
            <w:r w:rsidR="00A000E0">
              <w:rPr>
                <w:rFonts w:ascii="Times New Roman" w:hAnsi="Times New Roman"/>
                <w:caps/>
              </w:rPr>
              <w:t xml:space="preserve"> diederik van dijk ter vervanging van dat gedrukt onder nr. </w:t>
            </w:r>
            <w:r>
              <w:rPr>
                <w:rFonts w:ascii="Times New Roman" w:hAnsi="Times New Roman"/>
                <w:caps/>
              </w:rPr>
              <w:t>20</w:t>
            </w:r>
          </w:p>
        </w:tc>
      </w:tr>
      <w:tr w:rsidR="003C21AC" w:rsidTr="00EA1CE4" w14:paraId="54AB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19026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E91C6" w14:textId="0C2105F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80591">
              <w:rPr>
                <w:rFonts w:ascii="Times New Roman" w:hAnsi="Times New Roman"/>
                <w:b w:val="0"/>
              </w:rPr>
              <w:t>30</w:t>
            </w:r>
            <w:r w:rsidR="00C33830">
              <w:rPr>
                <w:rFonts w:ascii="Times New Roman" w:hAnsi="Times New Roman"/>
                <w:b w:val="0"/>
              </w:rPr>
              <w:t xml:space="preserve"> januari 2025</w:t>
            </w:r>
          </w:p>
        </w:tc>
      </w:tr>
      <w:tr w:rsidR="00B01BA6" w:rsidTr="00EA1CE4" w14:paraId="7CC4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9191B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590BD8D" w14:textId="77777777">
            <w:pPr>
              <w:pStyle w:val="Amendement"/>
              <w:tabs>
                <w:tab w:val="clear" w:pos="3310"/>
                <w:tab w:val="clear" w:pos="3600"/>
              </w:tabs>
              <w:ind w:left="-70"/>
              <w:rPr>
                <w:rFonts w:ascii="Times New Roman" w:hAnsi="Times New Roman"/>
                <w:b w:val="0"/>
              </w:rPr>
            </w:pPr>
          </w:p>
        </w:tc>
      </w:tr>
      <w:tr w:rsidRPr="00EA69AC" w:rsidR="00B01BA6" w:rsidTr="00EA1CE4" w14:paraId="723C9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0A8929" w14:textId="07AE8899">
            <w:pPr>
              <w:ind w:firstLine="284"/>
            </w:pPr>
            <w:r w:rsidRPr="00EA69AC">
              <w:t>De ondergetekende stel</w:t>
            </w:r>
            <w:r w:rsidR="002B7C8E">
              <w:t>t</w:t>
            </w:r>
            <w:r w:rsidRPr="00EA69AC">
              <w:t xml:space="preserve"> het volgende amendement voor:</w:t>
            </w:r>
          </w:p>
        </w:tc>
      </w:tr>
      <w:tr w:rsidRPr="00EA69AC" w:rsidR="000579A6" w:rsidTr="00EA1CE4" w14:paraId="0A1F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0579A6" w:rsidP="0088452C" w:rsidRDefault="000579A6" w14:paraId="0B7B0947" w14:textId="77777777">
            <w:pPr>
              <w:ind w:firstLine="284"/>
            </w:pPr>
          </w:p>
        </w:tc>
      </w:tr>
    </w:tbl>
    <w:p w:rsidR="00871C7F" w:rsidP="00871C7F" w:rsidRDefault="00871C7F" w14:paraId="56C7486A" w14:textId="77777777">
      <w:r>
        <w:t>I</w:t>
      </w:r>
    </w:p>
    <w:p w:rsidR="00280591" w:rsidP="00871C7F" w:rsidRDefault="00280591" w14:paraId="5773E763" w14:textId="77777777"/>
    <w:p w:rsidR="00280591" w:rsidP="00280591" w:rsidRDefault="00280591" w14:paraId="1D36BC01" w14:textId="77777777">
      <w:r>
        <w:tab/>
        <w:t>Aan de beweegreden wordt toegevoegd “, alsmede om vooruitlopend op de inwerkingtreding van die nieuwe Archiefwet al een tijdelijke voorziening te treffen voor het openbaar en digitaal raadpleegbaar maken van documenten uit oorlogsarchieven”.</w:t>
      </w:r>
    </w:p>
    <w:p w:rsidR="00280591" w:rsidP="00871C7F" w:rsidRDefault="00280591" w14:paraId="6828E662" w14:textId="77777777"/>
    <w:p w:rsidR="00280591" w:rsidP="00871C7F" w:rsidRDefault="00280591" w14:paraId="27575B7B" w14:textId="26C4423B">
      <w:r>
        <w:t>II</w:t>
      </w:r>
    </w:p>
    <w:p w:rsidR="00871C7F" w:rsidP="00871C7F" w:rsidRDefault="00871C7F" w14:paraId="3631ECF7" w14:textId="77777777"/>
    <w:p w:rsidR="00871C7F" w:rsidP="00871C7F" w:rsidRDefault="00871C7F" w14:paraId="345C8D22" w14:textId="77777777">
      <w:r>
        <w:tab/>
        <w:t>Artikel 1.2, tweede lid, wordt als volgt gewijzigd:</w:t>
      </w:r>
    </w:p>
    <w:p w:rsidR="00871C7F" w:rsidP="00871C7F" w:rsidRDefault="00871C7F" w14:paraId="5D9F1D2D" w14:textId="77777777"/>
    <w:p w:rsidR="00871C7F" w:rsidP="00871C7F" w:rsidRDefault="00871C7F" w14:paraId="3C2F40A8" w14:textId="77777777">
      <w:pPr>
        <w:ind w:firstLine="284"/>
      </w:pPr>
      <w:r>
        <w:t>1. In onderdeel c, subonderdeel 3</w:t>
      </w:r>
      <w:r>
        <w:rPr>
          <w:vertAlign w:val="superscript"/>
        </w:rPr>
        <w:t>o</w:t>
      </w:r>
      <w:r>
        <w:t>, vervalt “of” aan het slot.</w:t>
      </w:r>
    </w:p>
    <w:p w:rsidR="00871C7F" w:rsidP="00871C7F" w:rsidRDefault="00871C7F" w14:paraId="7BD049CA" w14:textId="77777777">
      <w:pPr>
        <w:ind w:firstLine="284"/>
      </w:pPr>
    </w:p>
    <w:p w:rsidR="00871C7F" w:rsidP="00871C7F" w:rsidRDefault="00871C7F" w14:paraId="00ABC5A5" w14:textId="77777777">
      <w:pPr>
        <w:ind w:firstLine="284"/>
      </w:pPr>
      <w:r>
        <w:t>2. N</w:t>
      </w:r>
      <w:r w:rsidRPr="00C07F8B">
        <w:t>a</w:t>
      </w:r>
      <w:r>
        <w:t xml:space="preserve"> </w:t>
      </w:r>
      <w:r w:rsidRPr="00C07F8B">
        <w:t>onderdeel</w:t>
      </w:r>
      <w:r>
        <w:t xml:space="preserve"> c wordt een onderdeel ingevoegd, luidende:</w:t>
      </w:r>
    </w:p>
    <w:p w:rsidR="00871C7F" w:rsidP="00871C7F" w:rsidRDefault="00871C7F" w14:paraId="58C9F6C6" w14:textId="77777777">
      <w:pPr>
        <w:ind w:firstLine="284"/>
      </w:pPr>
      <w:r>
        <w:t>ca. het toegankelijk maken van documenten als bedoeld in artikel 8.8; of.</w:t>
      </w:r>
    </w:p>
    <w:p w:rsidR="00871C7F" w:rsidP="00871C7F" w:rsidRDefault="00871C7F" w14:paraId="570CEDBC" w14:textId="77777777"/>
    <w:p w:rsidR="00871C7F" w:rsidP="00871C7F" w:rsidRDefault="00871C7F" w14:paraId="26092881" w14:textId="2129773F">
      <w:r>
        <w:t>II</w:t>
      </w:r>
      <w:r w:rsidR="00280591">
        <w:t>I</w:t>
      </w:r>
    </w:p>
    <w:p w:rsidR="00871C7F" w:rsidP="00871C7F" w:rsidRDefault="00871C7F" w14:paraId="53B6F865" w14:textId="77777777"/>
    <w:p w:rsidR="00871C7F" w:rsidP="00871C7F" w:rsidRDefault="00871C7F" w14:paraId="17E1650C" w14:textId="3E159C33">
      <w:r>
        <w:tab/>
        <w:t xml:space="preserve">In artikel 7.4 wordt na het </w:t>
      </w:r>
      <w:r w:rsidR="00D90AEA">
        <w:t>eerste</w:t>
      </w:r>
      <w:r>
        <w:t xml:space="preserve"> lid een lid ingevoegd, luidende:</w:t>
      </w:r>
    </w:p>
    <w:p w:rsidR="00871C7F" w:rsidP="00871C7F" w:rsidRDefault="00D90AEA" w14:paraId="509F5DE8" w14:textId="6EBA4D08">
      <w:pPr>
        <w:ind w:firstLine="284"/>
      </w:pPr>
      <w:r>
        <w:t>1</w:t>
      </w:r>
      <w:r w:rsidR="00871C7F">
        <w:t xml:space="preserve">a. </w:t>
      </w:r>
      <w:r>
        <w:t xml:space="preserve">In afwijking van het eerste lid en behoudens </w:t>
      </w:r>
      <w:r w:rsidR="002204AA">
        <w:t>in geval de in artikel 7.2, eerste lid, onder</w:t>
      </w:r>
      <w:r w:rsidR="00460CC3">
        <w:t>delen</w:t>
      </w:r>
      <w:r w:rsidR="002204AA">
        <w:t xml:space="preserve"> d en e, en tweede lid,  onder</w:t>
      </w:r>
      <w:r w:rsidR="00460CC3">
        <w:t>deel</w:t>
      </w:r>
      <w:r w:rsidR="002204AA">
        <w:t xml:space="preserve"> e, genoemde </w:t>
      </w:r>
      <w:bookmarkStart w:name="_Hlk189062075" w:id="0"/>
      <w:r w:rsidR="002204AA">
        <w:t>belangen daardoor ernstig zouden worden geschaad en het algemeen belang van openbaarheid van informatie niet opweegt tegen deze schade</w:t>
      </w:r>
      <w:bookmarkEnd w:id="0"/>
      <w:r w:rsidR="002204AA">
        <w:t xml:space="preserve">, </w:t>
      </w:r>
      <w:r>
        <w:t>zijn de</w:t>
      </w:r>
      <w:r w:rsidR="00871C7F">
        <w:t xml:space="preserve"> beperkingsgronden, bedoeld in artikel 7.2,</w:t>
      </w:r>
      <w:r w:rsidR="00B43C55">
        <w:t xml:space="preserve"> </w:t>
      </w:r>
      <w:r w:rsidR="00871C7F">
        <w:t>niet van toepassing op overgebrachte documenten die</w:t>
      </w:r>
      <w:r>
        <w:t xml:space="preserve"> ouder zijn dan 75 jaar, indien deze documenten</w:t>
      </w:r>
      <w:r w:rsidR="00871C7F">
        <w:t xml:space="preserve"> betrekking hebben op </w:t>
      </w:r>
      <w:r w:rsidRPr="008E784D" w:rsidR="00871C7F">
        <w:t>het politiek gedrag onder voormalige totalitaire regimes</w:t>
      </w:r>
      <w:r w:rsidR="00871C7F">
        <w:t xml:space="preserve">, meer in het bijzonder in verband met misdrijven als omschreven in de </w:t>
      </w:r>
      <w:r w:rsidR="009504E7">
        <w:t xml:space="preserve">artikelen 97, 98a, 100 tot en met 102, 104 en 105 van het Wetboek van Strafrecht en de </w:t>
      </w:r>
      <w:r w:rsidR="00871C7F">
        <w:t>artikelen 6, 7, 8 of 8 bis van</w:t>
      </w:r>
      <w:r w:rsidRPr="008E784D" w:rsidR="00871C7F">
        <w:t xml:space="preserve"> </w:t>
      </w:r>
      <w:r w:rsidRPr="007512EB" w:rsidR="00871C7F">
        <w:t xml:space="preserve">het op 17 juli 1998 te </w:t>
      </w:r>
      <w:r w:rsidR="00871C7F">
        <w:t xml:space="preserve">Rome </w:t>
      </w:r>
      <w:r w:rsidRPr="007512EB" w:rsidR="00871C7F">
        <w:t>tot stand gekomen Statuu</w:t>
      </w:r>
      <w:r w:rsidR="00871C7F">
        <w:t>t</w:t>
      </w:r>
      <w:r w:rsidRPr="007512EB" w:rsidR="00871C7F">
        <w:t xml:space="preserve"> van Ro</w:t>
      </w:r>
      <w:r w:rsidR="00871C7F">
        <w:t xml:space="preserve">me </w:t>
      </w:r>
      <w:r w:rsidRPr="007512EB" w:rsidR="00871C7F">
        <w:t>inzake het Internationale Strafhof (</w:t>
      </w:r>
      <w:proofErr w:type="spellStart"/>
      <w:r w:rsidRPr="007512EB" w:rsidR="00871C7F">
        <w:t>Trb</w:t>
      </w:r>
      <w:proofErr w:type="spellEnd"/>
      <w:r w:rsidRPr="007512EB" w:rsidR="00871C7F">
        <w:t xml:space="preserve">. 2000, 120 en </w:t>
      </w:r>
      <w:proofErr w:type="spellStart"/>
      <w:r w:rsidRPr="007512EB" w:rsidR="00871C7F">
        <w:t>Trb</w:t>
      </w:r>
      <w:proofErr w:type="spellEnd"/>
      <w:r w:rsidRPr="007512EB" w:rsidR="00871C7F">
        <w:t>. 2011, 73)</w:t>
      </w:r>
      <w:r w:rsidR="00871C7F">
        <w:t>.</w:t>
      </w:r>
    </w:p>
    <w:p w:rsidR="00871C7F" w:rsidP="00871C7F" w:rsidRDefault="00871C7F" w14:paraId="41015D6F" w14:textId="77777777"/>
    <w:p w:rsidR="00871C7F" w:rsidP="00871C7F" w:rsidRDefault="00871C7F" w14:paraId="2D6427B7" w14:textId="69EE96BD">
      <w:r>
        <w:t>I</w:t>
      </w:r>
      <w:r w:rsidR="00280591">
        <w:t>V</w:t>
      </w:r>
    </w:p>
    <w:p w:rsidR="00871C7F" w:rsidP="00871C7F" w:rsidRDefault="00871C7F" w14:paraId="765455F8" w14:textId="77777777"/>
    <w:p w:rsidR="00871C7F" w:rsidP="00871C7F" w:rsidRDefault="00871C7F" w14:paraId="1C72F7AB" w14:textId="77777777">
      <w:r>
        <w:tab/>
        <w:t>Na artikel 8.7 wordt een artikel ingevoegd, luidende:</w:t>
      </w:r>
    </w:p>
    <w:p w:rsidR="00871C7F" w:rsidP="00871C7F" w:rsidRDefault="00871C7F" w14:paraId="0194163E" w14:textId="77777777"/>
    <w:p w:rsidRPr="00C07F8B" w:rsidR="00871C7F" w:rsidP="00871C7F" w:rsidRDefault="00871C7F" w14:paraId="29260810" w14:textId="77777777">
      <w:pPr>
        <w:rPr>
          <w:b/>
          <w:bCs/>
        </w:rPr>
      </w:pPr>
      <w:r w:rsidRPr="00C07F8B">
        <w:rPr>
          <w:b/>
          <w:bCs/>
        </w:rPr>
        <w:t>Artikel 8.8 Toegang tot documenten in verband met internationale misdrijven</w:t>
      </w:r>
    </w:p>
    <w:p w:rsidR="00871C7F" w:rsidP="00871C7F" w:rsidRDefault="00871C7F" w14:paraId="331028DA" w14:textId="77777777"/>
    <w:p w:rsidR="002204AA" w:rsidP="00EA1CE4" w:rsidRDefault="00871C7F" w14:paraId="74ED4176" w14:textId="583D498E">
      <w:r>
        <w:tab/>
        <w:t>Voor zover het documenten als bedoeld in artikel 7.</w:t>
      </w:r>
      <w:r w:rsidR="002204AA">
        <w:t>4</w:t>
      </w:r>
      <w:r>
        <w:t>, lid</w:t>
      </w:r>
      <w:r w:rsidR="002204AA">
        <w:t xml:space="preserve"> 1a</w:t>
      </w:r>
      <w:r>
        <w:t>, betreft, draagt de archivaris er, onverminderd de artikelen 8.2 en 8.3, zorg voor dat een ieder deze documenten langs digitale weg kan raadplegen of gebruiken</w:t>
      </w:r>
      <w:r w:rsidR="002204AA">
        <w:t>.</w:t>
      </w:r>
    </w:p>
    <w:p w:rsidR="00E47802" w:rsidP="00EA1CE4" w:rsidRDefault="00E47802" w14:paraId="63EA2E56" w14:textId="77777777"/>
    <w:p w:rsidR="00E47802" w:rsidP="00EA1CE4" w:rsidRDefault="00E47802" w14:paraId="553CBCF3" w14:textId="1C6E8BD7">
      <w:r>
        <w:t>V</w:t>
      </w:r>
    </w:p>
    <w:p w:rsidR="00E47802" w:rsidP="00EA1CE4" w:rsidRDefault="00E47802" w14:paraId="75AD6D4E" w14:textId="77777777"/>
    <w:p w:rsidR="00E47802" w:rsidP="00EA1CE4" w:rsidRDefault="00E47802" w14:paraId="38D9F5A1" w14:textId="17741A40">
      <w:r>
        <w:tab/>
        <w:t>In hoofdstuk 11 wordt na het opschrift een artikel ingevoegd, luidende:</w:t>
      </w:r>
    </w:p>
    <w:p w:rsidR="00E47802" w:rsidP="00EA1CE4" w:rsidRDefault="00E47802" w14:paraId="2D7854B0" w14:textId="77777777"/>
    <w:p w:rsidRPr="00E47802" w:rsidR="00E47802" w:rsidP="00EA1CE4" w:rsidRDefault="00E47802" w14:paraId="161B3D3F" w14:textId="726E5AC3">
      <w:pPr>
        <w:rPr>
          <w:b/>
          <w:bCs/>
        </w:rPr>
      </w:pPr>
      <w:r w:rsidRPr="00E47802">
        <w:rPr>
          <w:b/>
          <w:bCs/>
        </w:rPr>
        <w:t>11.0 Archiefwet 1995</w:t>
      </w:r>
    </w:p>
    <w:p w:rsidR="00E47802" w:rsidP="00EA1CE4" w:rsidRDefault="00E47802" w14:paraId="5C6CF15A" w14:textId="77777777"/>
    <w:p w:rsidR="00E47802" w:rsidP="00EA1CE4" w:rsidRDefault="00E47802" w14:paraId="0849835F" w14:textId="4D0BE55B">
      <w:r>
        <w:tab/>
      </w:r>
      <w:r w:rsidR="009322E3">
        <w:t>De Archiefwet 1995 wordt als volgt gewijzigd:</w:t>
      </w:r>
    </w:p>
    <w:p w:rsidR="009322E3" w:rsidP="00EA1CE4" w:rsidRDefault="009322E3" w14:paraId="2D972AFF" w14:textId="77777777"/>
    <w:p w:rsidR="009322E3" w:rsidP="00EA1CE4" w:rsidRDefault="009322E3" w14:paraId="7FB21B7E" w14:textId="7CF5400C">
      <w:r>
        <w:t>A</w:t>
      </w:r>
    </w:p>
    <w:p w:rsidR="009322E3" w:rsidP="00EA1CE4" w:rsidRDefault="009322E3" w14:paraId="340AF0DF" w14:textId="77777777"/>
    <w:p w:rsidR="00C51839" w:rsidP="00EA1CE4" w:rsidRDefault="00C51839" w14:paraId="48D184A2" w14:textId="772A3A31">
      <w:r>
        <w:tab/>
        <w:t>Artikel 2a wordt als volgt gewijzigd:</w:t>
      </w:r>
    </w:p>
    <w:p w:rsidR="00C51839" w:rsidP="00EA1CE4" w:rsidRDefault="00C51839" w14:paraId="6ED6EAF8" w14:textId="77777777"/>
    <w:p w:rsidR="00C51839" w:rsidP="00EA1CE4" w:rsidRDefault="00C51839" w14:paraId="0DB14341" w14:textId="15711B7F">
      <w:r>
        <w:tab/>
        <w:t xml:space="preserve">1. In onderdeel c vervalt “, of”. </w:t>
      </w:r>
    </w:p>
    <w:p w:rsidR="00C51839" w:rsidP="00EA1CE4" w:rsidRDefault="00C51839" w14:paraId="46356955" w14:textId="77777777"/>
    <w:p w:rsidR="00C51839" w:rsidP="00C51839" w:rsidRDefault="00C51839" w14:paraId="40738050" w14:textId="77777777">
      <w:pPr>
        <w:ind w:firstLine="284"/>
      </w:pPr>
      <w:r>
        <w:t>2. Na onderdeel c wordt een onderdeel toegevoegd, luidende:</w:t>
      </w:r>
    </w:p>
    <w:p w:rsidR="00C51839" w:rsidP="00C51839" w:rsidRDefault="00C51839" w14:paraId="67DA7AB0" w14:textId="7700FEDD">
      <w:pPr>
        <w:ind w:firstLine="284"/>
      </w:pPr>
      <w:r>
        <w:t>ca. het toegankelijk maken van documenten als bedoeld in artikel 17a; of.</w:t>
      </w:r>
    </w:p>
    <w:p w:rsidR="00C51839" w:rsidP="00EA1CE4" w:rsidRDefault="00C51839" w14:paraId="6965E293" w14:textId="2096458A"/>
    <w:p w:rsidR="00C51839" w:rsidP="00EA1CE4" w:rsidRDefault="00C51839" w14:paraId="1AA9CD54" w14:textId="4FC7E6A8">
      <w:r>
        <w:t>B</w:t>
      </w:r>
    </w:p>
    <w:p w:rsidR="00C51839" w:rsidP="00EA1CE4" w:rsidRDefault="00C51839" w14:paraId="2A911D39" w14:textId="77777777"/>
    <w:p w:rsidR="00B52B58" w:rsidP="00360CEA" w:rsidRDefault="00B52B58" w14:paraId="6B948858" w14:textId="26F89383">
      <w:pPr>
        <w:ind w:firstLine="284"/>
      </w:pPr>
      <w:r>
        <w:t>In artikel 15 wordt na het vierde lid een lid ingevoegd, luidende:</w:t>
      </w:r>
    </w:p>
    <w:p w:rsidR="00B52B58" w:rsidP="00B52B58" w:rsidRDefault="00B52B58" w14:paraId="4CA16C1B" w14:textId="60F39A9D">
      <w:pPr>
        <w:ind w:firstLine="284"/>
      </w:pPr>
      <w:r>
        <w:t>4a. In afwijking van het vierde lid hebben ingevolge</w:t>
      </w:r>
      <w:r w:rsidRPr="00B52B58">
        <w:t xml:space="preserve"> het eerste of het tweede lid aan de openbaarheid gestelde beperkingen geen betrekking op </w:t>
      </w:r>
      <w:r w:rsidR="00C51839">
        <w:t xml:space="preserve">de in dat lid genoemde </w:t>
      </w:r>
      <w:r w:rsidRPr="00B52B58">
        <w:t>archiefbescheiden</w:t>
      </w:r>
      <w:r w:rsidR="00C51839">
        <w:t xml:space="preserve">, voor zover </w:t>
      </w:r>
      <w:r>
        <w:t>die</w:t>
      </w:r>
      <w:r w:rsidR="00C51839">
        <w:t xml:space="preserve"> archiefbescheiden</w:t>
      </w:r>
      <w:r>
        <w:t xml:space="preserve"> betrekking hebben op </w:t>
      </w:r>
      <w:r w:rsidRPr="008E784D">
        <w:t>het politiek gedrag onder voormalige totalitaire regimes</w:t>
      </w:r>
      <w:r>
        <w:t>, meer in het bijzonder in verband met misdrijven als omschreven in de</w:t>
      </w:r>
      <w:r w:rsidR="009504E7">
        <w:t xml:space="preserve"> artikelen 97, 98a, 100 tot en met 102, 104 en 105 van het Wetboek van Strafrecht en de</w:t>
      </w:r>
      <w:r>
        <w:t xml:space="preserve"> artikelen 6, 7, 8 of 8 bis van</w:t>
      </w:r>
      <w:r w:rsidRPr="008E784D">
        <w:t xml:space="preserve"> </w:t>
      </w:r>
      <w:r w:rsidRPr="007512EB">
        <w:t xml:space="preserve">het op 17 juli 1998 te </w:t>
      </w:r>
      <w:r>
        <w:t xml:space="preserve">Rome </w:t>
      </w:r>
      <w:r w:rsidRPr="007512EB">
        <w:t>tot stand gekomen Statuu</w:t>
      </w:r>
      <w:r>
        <w:t>t</w:t>
      </w:r>
      <w:r w:rsidRPr="007512EB">
        <w:t xml:space="preserve"> van Ro</w:t>
      </w:r>
      <w:r>
        <w:t xml:space="preserve">me </w:t>
      </w:r>
      <w:r w:rsidRPr="007512EB">
        <w:t>inzake het Internationale Strafhof (</w:t>
      </w:r>
      <w:proofErr w:type="spellStart"/>
      <w:r w:rsidRPr="007512EB">
        <w:t>Trb</w:t>
      </w:r>
      <w:proofErr w:type="spellEnd"/>
      <w:r w:rsidRPr="007512EB">
        <w:t xml:space="preserve">. 2000, 120 en </w:t>
      </w:r>
      <w:proofErr w:type="spellStart"/>
      <w:r w:rsidRPr="007512EB">
        <w:t>Trb</w:t>
      </w:r>
      <w:proofErr w:type="spellEnd"/>
      <w:r w:rsidRPr="007512EB">
        <w:t>. 2011, 73)</w:t>
      </w:r>
      <w:r>
        <w:t xml:space="preserve">, tenzij </w:t>
      </w:r>
      <w:r w:rsidR="00C51839">
        <w:t>zonder die beperkingen de</w:t>
      </w:r>
      <w:r>
        <w:t xml:space="preserve"> met die beperkingen gediende </w:t>
      </w:r>
      <w:r w:rsidRPr="00B52B58">
        <w:t>belangen ernstig zouden worden geschaad en het algemeen belang van openbaarheid van informatie niet opweegt tegen deze schade</w:t>
      </w:r>
      <w:r w:rsidR="00C51839">
        <w:t>.</w:t>
      </w:r>
    </w:p>
    <w:p w:rsidR="00C51839" w:rsidP="00C51839" w:rsidRDefault="00C51839" w14:paraId="54BE0371" w14:textId="77777777"/>
    <w:p w:rsidR="00C51839" w:rsidP="00C51839" w:rsidRDefault="00C51839" w14:paraId="2BB8C15C" w14:textId="7EA8830E">
      <w:r>
        <w:t>C</w:t>
      </w:r>
    </w:p>
    <w:p w:rsidR="00C51839" w:rsidP="00360CEA" w:rsidRDefault="00C51839" w14:paraId="03AA9C67" w14:textId="77777777"/>
    <w:p w:rsidR="00C51839" w:rsidP="00C51839" w:rsidRDefault="00C51839" w14:paraId="00C173BF" w14:textId="77777777">
      <w:r>
        <w:tab/>
        <w:t>Na artikel 17 wordt een artikel ingevoegd, luidende:</w:t>
      </w:r>
    </w:p>
    <w:p w:rsidR="00C51839" w:rsidP="00B52B58" w:rsidRDefault="00C51839" w14:paraId="343599DD" w14:textId="77777777">
      <w:pPr>
        <w:ind w:firstLine="284"/>
      </w:pPr>
    </w:p>
    <w:p w:rsidRPr="001C21CB" w:rsidR="00C51839" w:rsidP="00C51839" w:rsidRDefault="00C51839" w14:paraId="57BC0594" w14:textId="77777777">
      <w:pPr>
        <w:rPr>
          <w:b/>
          <w:bCs/>
        </w:rPr>
      </w:pPr>
      <w:r w:rsidRPr="001C21CB">
        <w:rPr>
          <w:b/>
          <w:bCs/>
        </w:rPr>
        <w:t>Artikel 1</w:t>
      </w:r>
      <w:r>
        <w:rPr>
          <w:b/>
          <w:bCs/>
        </w:rPr>
        <w:t>7</w:t>
      </w:r>
      <w:r w:rsidRPr="001C21CB">
        <w:rPr>
          <w:b/>
          <w:bCs/>
        </w:rPr>
        <w:t>a</w:t>
      </w:r>
    </w:p>
    <w:p w:rsidR="00C51839" w:rsidP="00C51839" w:rsidRDefault="00C51839" w14:paraId="632EE99D" w14:textId="77777777"/>
    <w:p w:rsidR="00C51839" w:rsidP="00C51839" w:rsidRDefault="00C51839" w14:paraId="19C506A0" w14:textId="0445C616">
      <w:pPr>
        <w:ind w:firstLine="284"/>
      </w:pPr>
      <w:r w:rsidRPr="00C51839">
        <w:t xml:space="preserve">Voor zover het documenten als bedoeld in artikel </w:t>
      </w:r>
      <w:r>
        <w:t>15, lid 4a</w:t>
      </w:r>
      <w:r w:rsidRPr="00C51839">
        <w:t xml:space="preserve">, betreft, draagt de archivaris er, onverminderd </w:t>
      </w:r>
      <w:r>
        <w:t>artikel 17</w:t>
      </w:r>
      <w:r w:rsidRPr="00C51839">
        <w:t>, zorg voor dat een ieder deze documenten langs digitale weg kan raadplegen of gebruiken.</w:t>
      </w:r>
    </w:p>
    <w:p w:rsidR="0086655A" w:rsidP="00EA1CE4" w:rsidRDefault="0086655A" w14:paraId="59EA79CD" w14:textId="77777777"/>
    <w:p w:rsidRPr="00EA69AC" w:rsidR="003C21AC" w:rsidP="00EA1CE4" w:rsidRDefault="003C21AC" w14:paraId="0D802976" w14:textId="77777777">
      <w:pPr>
        <w:rPr>
          <w:b/>
        </w:rPr>
      </w:pPr>
      <w:r w:rsidRPr="00EA69AC">
        <w:rPr>
          <w:b/>
        </w:rPr>
        <w:t>Toelichting</w:t>
      </w:r>
    </w:p>
    <w:p w:rsidRPr="00EA69AC" w:rsidR="003C21AC" w:rsidP="00BF623B" w:rsidRDefault="003C21AC" w14:paraId="08C340C1" w14:textId="77777777"/>
    <w:p w:rsidR="00C836F0" w:rsidP="00BF623B" w:rsidRDefault="000579A6" w14:paraId="364F9BA8" w14:textId="3860C3AC">
      <w:r w:rsidRPr="000579A6">
        <w:t>De Autoriteit persoonsgegevens heeft aangegeven dat een duidelijke wettelijke grondslag nodig is om gegevens uit oorlogsarchieven openbaar te maken, gelet op de belangen van nog levende personen. Overweging 158 van de Algemene verordening gegevensbescherming (AVG) machtigt lidstaten om gegevens te verstrekken inzake gedrag van personen in onder meer oorlogsomstandigheden. Dit amendement regelt daarom dat informatie uit archieven inzake de Tweede Wereldoorlog na vijfenzeventig jaar openbaar mag worden gemaakt en via digitale weg kan worden geraadpleegd, met behoud van een weging van bijzondere omstandigheden in individuele gevallen.</w:t>
      </w:r>
      <w:r w:rsidR="00BE40F6">
        <w:t xml:space="preserve"> Indien zonder </w:t>
      </w:r>
      <w:r w:rsidRPr="00BE40F6" w:rsidR="00BE40F6">
        <w:t>beperkingen ernstig</w:t>
      </w:r>
      <w:r w:rsidR="00BE40F6">
        <w:t>e</w:t>
      </w:r>
      <w:r w:rsidRPr="00BE40F6" w:rsidR="00BE40F6">
        <w:t xml:space="preserve"> </w:t>
      </w:r>
      <w:r w:rsidR="00BE40F6">
        <w:t xml:space="preserve">schade zou ontstaan aan belangen van </w:t>
      </w:r>
      <w:r w:rsidR="0008433D">
        <w:t>personen</w:t>
      </w:r>
      <w:r w:rsidR="00BE40F6">
        <w:t xml:space="preserve"> en </w:t>
      </w:r>
      <w:r w:rsidRPr="00BE40F6" w:rsidR="00BE40F6">
        <w:t>het algemeen belang van openbaarheid van informatie niet opweegt tegen deze schade</w:t>
      </w:r>
      <w:r w:rsidR="00BE40F6">
        <w:t>, kan besloten worden beperkingen op te leggen aan de openbaarheid</w:t>
      </w:r>
      <w:r w:rsidRPr="00BE40F6" w:rsidR="00BE40F6">
        <w:t>.</w:t>
      </w:r>
    </w:p>
    <w:p w:rsidR="00BE40F6" w:rsidP="00BF623B" w:rsidRDefault="00BE40F6" w14:paraId="6BEF6C82" w14:textId="77777777"/>
    <w:p w:rsidR="00BE40F6" w:rsidP="00BF623B" w:rsidRDefault="00BE40F6" w14:paraId="1172427F" w14:textId="4398E161">
      <w:r>
        <w:t>Aangezien dit amendement beoogt zo spoedig mogelijk archieven openbaar te kunnen maken en digitaal beschikbaar te kunnen stellen</w:t>
      </w:r>
      <w:r w:rsidR="00DE701C">
        <w:t xml:space="preserve"> waarvoor de termijn van 75 jaar reeds is verstreken, vindt ondergetekende </w:t>
      </w:r>
      <w:r w:rsidR="00DE701C">
        <w:lastRenderedPageBreak/>
        <w:t>het niet wenselijk om te wachten op de inwerkingtreding van de nieuwe Archiefwet 20xx. Daarom bevat dit amendement ook een toepassing van de voorgestelde regeling in de huidige Archiefwet 1995. Dit onderdeel van het wetsvoorstel kan vooruitlopend op de nieuwe Archiefwet 20xx inwerking treden vanaf het moment van plaatsing in het Staatsblad.</w:t>
      </w:r>
    </w:p>
    <w:p w:rsidRPr="00EA69AC" w:rsidR="000579A6" w:rsidP="00BF623B" w:rsidRDefault="000579A6" w14:paraId="49737BB2" w14:textId="77777777"/>
    <w:p w:rsidRPr="00EA69AC" w:rsidR="00A000E0" w:rsidP="00EA1CE4" w:rsidRDefault="009A475E" w14:paraId="6A05B000" w14:textId="397908F9">
      <w:r>
        <w:t>Diederik van Dijk</w:t>
      </w:r>
    </w:p>
    <w:sectPr w:rsidRPr="00EA69AC" w:rsidR="00A000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8710" w14:textId="77777777" w:rsidR="002F646E" w:rsidRDefault="002F646E">
      <w:pPr>
        <w:spacing w:line="20" w:lineRule="exact"/>
      </w:pPr>
    </w:p>
  </w:endnote>
  <w:endnote w:type="continuationSeparator" w:id="0">
    <w:p w14:paraId="52927F32" w14:textId="77777777" w:rsidR="002F646E" w:rsidRDefault="002F646E">
      <w:pPr>
        <w:pStyle w:val="Amendement"/>
      </w:pPr>
      <w:r>
        <w:rPr>
          <w:b w:val="0"/>
        </w:rPr>
        <w:t xml:space="preserve"> </w:t>
      </w:r>
    </w:p>
  </w:endnote>
  <w:endnote w:type="continuationNotice" w:id="1">
    <w:p w14:paraId="37C1DF13" w14:textId="77777777" w:rsidR="002F646E" w:rsidRDefault="002F64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F90F2" w14:textId="77777777" w:rsidR="002F646E" w:rsidRDefault="002F646E">
      <w:pPr>
        <w:pStyle w:val="Amendement"/>
      </w:pPr>
      <w:r>
        <w:rPr>
          <w:b w:val="0"/>
        </w:rPr>
        <w:separator/>
      </w:r>
    </w:p>
  </w:footnote>
  <w:footnote w:type="continuationSeparator" w:id="0">
    <w:p w14:paraId="3BB6AAA5" w14:textId="77777777" w:rsidR="002F646E" w:rsidRDefault="002F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058"/>
    <w:multiLevelType w:val="multilevel"/>
    <w:tmpl w:val="B91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57CC"/>
    <w:multiLevelType w:val="multilevel"/>
    <w:tmpl w:val="C5D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F40A1"/>
    <w:multiLevelType w:val="multilevel"/>
    <w:tmpl w:val="2E5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7900"/>
    <w:multiLevelType w:val="multilevel"/>
    <w:tmpl w:val="6F0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4D81"/>
    <w:multiLevelType w:val="multilevel"/>
    <w:tmpl w:val="40D0B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2EE441B"/>
    <w:multiLevelType w:val="hybridMultilevel"/>
    <w:tmpl w:val="6144CADE"/>
    <w:lvl w:ilvl="0" w:tplc="3472427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39CC1718"/>
    <w:multiLevelType w:val="multilevel"/>
    <w:tmpl w:val="51B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826F3"/>
    <w:multiLevelType w:val="multilevel"/>
    <w:tmpl w:val="EAC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35D9E"/>
    <w:multiLevelType w:val="multilevel"/>
    <w:tmpl w:val="9598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36227"/>
    <w:multiLevelType w:val="multilevel"/>
    <w:tmpl w:val="826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B7EA0"/>
    <w:multiLevelType w:val="multilevel"/>
    <w:tmpl w:val="3CA032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738459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01679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765833">
    <w:abstractNumId w:val="5"/>
  </w:num>
  <w:num w:numId="4" w16cid:durableId="965162747">
    <w:abstractNumId w:val="3"/>
  </w:num>
  <w:num w:numId="5" w16cid:durableId="447817531">
    <w:abstractNumId w:val="8"/>
  </w:num>
  <w:num w:numId="6" w16cid:durableId="2083064441">
    <w:abstractNumId w:val="7"/>
  </w:num>
  <w:num w:numId="7" w16cid:durableId="443230795">
    <w:abstractNumId w:val="0"/>
  </w:num>
  <w:num w:numId="8" w16cid:durableId="580870116">
    <w:abstractNumId w:val="6"/>
  </w:num>
  <w:num w:numId="9" w16cid:durableId="1204097450">
    <w:abstractNumId w:val="2"/>
  </w:num>
  <w:num w:numId="10" w16cid:durableId="978538631">
    <w:abstractNumId w:val="9"/>
  </w:num>
  <w:num w:numId="11" w16cid:durableId="33542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0"/>
    <w:rsid w:val="000569EE"/>
    <w:rsid w:val="000579A6"/>
    <w:rsid w:val="00067DA6"/>
    <w:rsid w:val="0007471A"/>
    <w:rsid w:val="0008433D"/>
    <w:rsid w:val="000D17BF"/>
    <w:rsid w:val="00114934"/>
    <w:rsid w:val="00120974"/>
    <w:rsid w:val="00157CAF"/>
    <w:rsid w:val="001656EE"/>
    <w:rsid w:val="0016653D"/>
    <w:rsid w:val="001D56AF"/>
    <w:rsid w:val="001E0E21"/>
    <w:rsid w:val="001F2E15"/>
    <w:rsid w:val="00212E0A"/>
    <w:rsid w:val="002153B0"/>
    <w:rsid w:val="0021777F"/>
    <w:rsid w:val="002204AA"/>
    <w:rsid w:val="0023372C"/>
    <w:rsid w:val="00234C24"/>
    <w:rsid w:val="00241DD0"/>
    <w:rsid w:val="00280591"/>
    <w:rsid w:val="002A0713"/>
    <w:rsid w:val="002B7C8E"/>
    <w:rsid w:val="002F646E"/>
    <w:rsid w:val="00360CEA"/>
    <w:rsid w:val="003C21AC"/>
    <w:rsid w:val="003C5218"/>
    <w:rsid w:val="003C7876"/>
    <w:rsid w:val="003E2308"/>
    <w:rsid w:val="003E2F98"/>
    <w:rsid w:val="00400DBE"/>
    <w:rsid w:val="00420C7A"/>
    <w:rsid w:val="0042574B"/>
    <w:rsid w:val="004330ED"/>
    <w:rsid w:val="00460CC3"/>
    <w:rsid w:val="00463233"/>
    <w:rsid w:val="00481C91"/>
    <w:rsid w:val="004836B8"/>
    <w:rsid w:val="004911E3"/>
    <w:rsid w:val="00497D57"/>
    <w:rsid w:val="004A1E29"/>
    <w:rsid w:val="004A7DD4"/>
    <w:rsid w:val="004B50D8"/>
    <w:rsid w:val="004B5B90"/>
    <w:rsid w:val="004C2108"/>
    <w:rsid w:val="004F015C"/>
    <w:rsid w:val="00501109"/>
    <w:rsid w:val="00524107"/>
    <w:rsid w:val="005703C9"/>
    <w:rsid w:val="00597703"/>
    <w:rsid w:val="005A6097"/>
    <w:rsid w:val="005B1DCC"/>
    <w:rsid w:val="005B7323"/>
    <w:rsid w:val="005C25B9"/>
    <w:rsid w:val="00614010"/>
    <w:rsid w:val="006267E6"/>
    <w:rsid w:val="00637B84"/>
    <w:rsid w:val="006558D2"/>
    <w:rsid w:val="00672D25"/>
    <w:rsid w:val="006738BC"/>
    <w:rsid w:val="006D3E69"/>
    <w:rsid w:val="006E0971"/>
    <w:rsid w:val="006E3F06"/>
    <w:rsid w:val="00715EB3"/>
    <w:rsid w:val="00746766"/>
    <w:rsid w:val="007512EB"/>
    <w:rsid w:val="007709F6"/>
    <w:rsid w:val="00783215"/>
    <w:rsid w:val="007965FC"/>
    <w:rsid w:val="007D20A0"/>
    <w:rsid w:val="007D2608"/>
    <w:rsid w:val="00805F49"/>
    <w:rsid w:val="008164E5"/>
    <w:rsid w:val="00830081"/>
    <w:rsid w:val="008467D7"/>
    <w:rsid w:val="00847855"/>
    <w:rsid w:val="00852541"/>
    <w:rsid w:val="00865D47"/>
    <w:rsid w:val="0086655A"/>
    <w:rsid w:val="00871C7F"/>
    <w:rsid w:val="0088452C"/>
    <w:rsid w:val="008D7DCB"/>
    <w:rsid w:val="008E784D"/>
    <w:rsid w:val="009055DB"/>
    <w:rsid w:val="00905ECB"/>
    <w:rsid w:val="009322E3"/>
    <w:rsid w:val="009504E7"/>
    <w:rsid w:val="0096165D"/>
    <w:rsid w:val="00993E91"/>
    <w:rsid w:val="009A409F"/>
    <w:rsid w:val="009A475E"/>
    <w:rsid w:val="009B5845"/>
    <w:rsid w:val="009C0C1F"/>
    <w:rsid w:val="009C5411"/>
    <w:rsid w:val="00A000E0"/>
    <w:rsid w:val="00A068A2"/>
    <w:rsid w:val="00A10505"/>
    <w:rsid w:val="00A1288B"/>
    <w:rsid w:val="00A53203"/>
    <w:rsid w:val="00A772EB"/>
    <w:rsid w:val="00AA068E"/>
    <w:rsid w:val="00B01BA6"/>
    <w:rsid w:val="00B43C55"/>
    <w:rsid w:val="00B4708A"/>
    <w:rsid w:val="00B52B58"/>
    <w:rsid w:val="00BE40F6"/>
    <w:rsid w:val="00BF623B"/>
    <w:rsid w:val="00C035D4"/>
    <w:rsid w:val="00C07F8B"/>
    <w:rsid w:val="00C33830"/>
    <w:rsid w:val="00C51839"/>
    <w:rsid w:val="00C679BF"/>
    <w:rsid w:val="00C81BBD"/>
    <w:rsid w:val="00C836F0"/>
    <w:rsid w:val="00CB1629"/>
    <w:rsid w:val="00CD3132"/>
    <w:rsid w:val="00CD483E"/>
    <w:rsid w:val="00CE27CD"/>
    <w:rsid w:val="00D134F3"/>
    <w:rsid w:val="00D34C54"/>
    <w:rsid w:val="00D37B30"/>
    <w:rsid w:val="00D47D01"/>
    <w:rsid w:val="00D774B3"/>
    <w:rsid w:val="00D90AEA"/>
    <w:rsid w:val="00DC5A1F"/>
    <w:rsid w:val="00DD35A5"/>
    <w:rsid w:val="00DE2948"/>
    <w:rsid w:val="00DE701C"/>
    <w:rsid w:val="00DF68BE"/>
    <w:rsid w:val="00DF712A"/>
    <w:rsid w:val="00E25DF4"/>
    <w:rsid w:val="00E3485D"/>
    <w:rsid w:val="00E445E0"/>
    <w:rsid w:val="00E47802"/>
    <w:rsid w:val="00E6619B"/>
    <w:rsid w:val="00E908D7"/>
    <w:rsid w:val="00EA1CE4"/>
    <w:rsid w:val="00EA69AC"/>
    <w:rsid w:val="00EB40A1"/>
    <w:rsid w:val="00EC3112"/>
    <w:rsid w:val="00ED5E57"/>
    <w:rsid w:val="00EE1BD8"/>
    <w:rsid w:val="00FA5BBE"/>
    <w:rsid w:val="00FD51C1"/>
    <w:rsid w:val="00FE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D2EA"/>
  <w15:docId w15:val="{ED8B253D-1F1E-439B-B8E7-B3844A67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D51C1"/>
    <w:rPr>
      <w:sz w:val="16"/>
      <w:szCs w:val="16"/>
    </w:rPr>
  </w:style>
  <w:style w:type="paragraph" w:styleId="Tekstopmerking">
    <w:name w:val="annotation text"/>
    <w:basedOn w:val="Standaard"/>
    <w:link w:val="TekstopmerkingChar"/>
    <w:unhideWhenUsed/>
    <w:rsid w:val="00FD51C1"/>
    <w:rPr>
      <w:sz w:val="20"/>
    </w:rPr>
  </w:style>
  <w:style w:type="character" w:customStyle="1" w:styleId="TekstopmerkingChar">
    <w:name w:val="Tekst opmerking Char"/>
    <w:basedOn w:val="Standaardalinea-lettertype"/>
    <w:link w:val="Tekstopmerking"/>
    <w:rsid w:val="00FD51C1"/>
  </w:style>
  <w:style w:type="paragraph" w:styleId="Onderwerpvanopmerking">
    <w:name w:val="annotation subject"/>
    <w:basedOn w:val="Tekstopmerking"/>
    <w:next w:val="Tekstopmerking"/>
    <w:link w:val="OnderwerpvanopmerkingChar"/>
    <w:semiHidden/>
    <w:unhideWhenUsed/>
    <w:rsid w:val="00FD51C1"/>
    <w:rPr>
      <w:b/>
      <w:bCs/>
    </w:rPr>
  </w:style>
  <w:style w:type="character" w:customStyle="1" w:styleId="OnderwerpvanopmerkingChar">
    <w:name w:val="Onderwerp van opmerking Char"/>
    <w:basedOn w:val="TekstopmerkingChar"/>
    <w:link w:val="Onderwerpvanopmerking"/>
    <w:semiHidden/>
    <w:rsid w:val="00FD51C1"/>
    <w:rPr>
      <w:b/>
      <w:bCs/>
    </w:rPr>
  </w:style>
  <w:style w:type="paragraph" w:styleId="Revisie">
    <w:name w:val="Revision"/>
    <w:hidden/>
    <w:uiPriority w:val="99"/>
    <w:semiHidden/>
    <w:rsid w:val="00420C7A"/>
    <w:rPr>
      <w:sz w:val="24"/>
    </w:rPr>
  </w:style>
  <w:style w:type="character" w:styleId="Hyperlink">
    <w:name w:val="Hyperlink"/>
    <w:basedOn w:val="Standaardalinea-lettertype"/>
    <w:unhideWhenUsed/>
    <w:rsid w:val="0023372C"/>
    <w:rPr>
      <w:color w:val="0000FF" w:themeColor="hyperlink"/>
      <w:u w:val="single"/>
    </w:rPr>
  </w:style>
  <w:style w:type="character" w:styleId="Onopgelostemelding">
    <w:name w:val="Unresolved Mention"/>
    <w:basedOn w:val="Standaardalinea-lettertype"/>
    <w:uiPriority w:val="99"/>
    <w:semiHidden/>
    <w:unhideWhenUsed/>
    <w:rsid w:val="0023372C"/>
    <w:rPr>
      <w:color w:val="605E5C"/>
      <w:shd w:val="clear" w:color="auto" w:fill="E1DFDD"/>
    </w:rPr>
  </w:style>
  <w:style w:type="paragraph" w:styleId="Lijstalinea">
    <w:name w:val="List Paragraph"/>
    <w:basedOn w:val="Standaard"/>
    <w:uiPriority w:val="34"/>
    <w:qFormat/>
    <w:rsid w:val="004F015C"/>
    <w:pPr>
      <w:ind w:left="720"/>
      <w:contextualSpacing/>
    </w:pPr>
  </w:style>
  <w:style w:type="character" w:styleId="Voetnootmarkering">
    <w:name w:val="footnote reference"/>
    <w:basedOn w:val="Standaardalinea-lettertype"/>
    <w:semiHidden/>
    <w:unhideWhenUsed/>
    <w:rsid w:val="009A4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374">
      <w:bodyDiv w:val="1"/>
      <w:marLeft w:val="0"/>
      <w:marRight w:val="0"/>
      <w:marTop w:val="0"/>
      <w:marBottom w:val="0"/>
      <w:divBdr>
        <w:top w:val="none" w:sz="0" w:space="0" w:color="auto"/>
        <w:left w:val="none" w:sz="0" w:space="0" w:color="auto"/>
        <w:bottom w:val="none" w:sz="0" w:space="0" w:color="auto"/>
        <w:right w:val="none" w:sz="0" w:space="0" w:color="auto"/>
      </w:divBdr>
      <w:divsChild>
        <w:div w:id="1861118291">
          <w:marLeft w:val="0"/>
          <w:marRight w:val="0"/>
          <w:marTop w:val="60"/>
          <w:marBottom w:val="60"/>
          <w:divBdr>
            <w:top w:val="none" w:sz="0" w:space="0" w:color="auto"/>
            <w:left w:val="none" w:sz="0" w:space="0" w:color="auto"/>
            <w:bottom w:val="none" w:sz="0" w:space="0" w:color="auto"/>
            <w:right w:val="none" w:sz="0" w:space="0" w:color="auto"/>
          </w:divBdr>
        </w:div>
      </w:divsChild>
    </w:div>
    <w:div w:id="350380092">
      <w:bodyDiv w:val="1"/>
      <w:marLeft w:val="0"/>
      <w:marRight w:val="0"/>
      <w:marTop w:val="0"/>
      <w:marBottom w:val="0"/>
      <w:divBdr>
        <w:top w:val="none" w:sz="0" w:space="0" w:color="auto"/>
        <w:left w:val="none" w:sz="0" w:space="0" w:color="auto"/>
        <w:bottom w:val="none" w:sz="0" w:space="0" w:color="auto"/>
        <w:right w:val="none" w:sz="0" w:space="0" w:color="auto"/>
      </w:divBdr>
      <w:divsChild>
        <w:div w:id="2143036548">
          <w:marLeft w:val="0"/>
          <w:marRight w:val="0"/>
          <w:marTop w:val="60"/>
          <w:marBottom w:val="60"/>
          <w:divBdr>
            <w:top w:val="none" w:sz="0" w:space="0" w:color="auto"/>
            <w:left w:val="none" w:sz="0" w:space="0" w:color="auto"/>
            <w:bottom w:val="none" w:sz="0" w:space="0" w:color="auto"/>
            <w:right w:val="none" w:sz="0" w:space="0" w:color="auto"/>
          </w:divBdr>
        </w:div>
      </w:divsChild>
    </w:div>
    <w:div w:id="1614708015">
      <w:bodyDiv w:val="1"/>
      <w:marLeft w:val="0"/>
      <w:marRight w:val="0"/>
      <w:marTop w:val="0"/>
      <w:marBottom w:val="0"/>
      <w:divBdr>
        <w:top w:val="none" w:sz="0" w:space="0" w:color="auto"/>
        <w:left w:val="none" w:sz="0" w:space="0" w:color="auto"/>
        <w:bottom w:val="none" w:sz="0" w:space="0" w:color="auto"/>
        <w:right w:val="none" w:sz="0" w:space="0" w:color="auto"/>
      </w:divBdr>
    </w:div>
    <w:div w:id="193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785</ap:Words>
  <ap:Characters>4321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2025-01-30T08:58:00.0000000Z</lastPrinted>
  <dcterms:created xsi:type="dcterms:W3CDTF">2025-01-30T09:27:00.0000000Z</dcterms:created>
  <dcterms:modified xsi:type="dcterms:W3CDTF">2025-01-30T09:27:00.0000000Z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1482982365</vt:i4>
  </property>
</Properties>
</file>