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14:paraId="719E3F45" w14:textId="77777777">
        <w:tc>
          <w:tcPr>
            <w:tcW w:w="6733" w:type="dxa"/>
            <w:gridSpan w:val="2"/>
            <w:tcBorders>
              <w:top w:val="nil"/>
              <w:left w:val="nil"/>
              <w:bottom w:val="nil"/>
              <w:right w:val="nil"/>
            </w:tcBorders>
            <w:vAlign w:val="center"/>
          </w:tcPr>
          <w:p w:rsidR="00997775" w:rsidP="00710A7A" w:rsidRDefault="00997775" w14:paraId="38B55950"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2030223D" w14:textId="77777777">
            <w:pPr>
              <w:pStyle w:val="Amendement"/>
              <w:jc w:val="right"/>
              <w:rPr>
                <w:rFonts w:ascii="Times New Roman" w:hAnsi="Times New Roman"/>
                <w:spacing w:val="40"/>
                <w:sz w:val="22"/>
              </w:rPr>
            </w:pPr>
            <w:r>
              <w:rPr>
                <w:rFonts w:ascii="Times New Roman" w:hAnsi="Times New Roman"/>
                <w:sz w:val="88"/>
              </w:rPr>
              <w:t>2</w:t>
            </w:r>
          </w:p>
        </w:tc>
      </w:tr>
      <w:tr w:rsidR="00997775" w14:paraId="735B24F4"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5EEE3459" w14:textId="77777777">
            <w:r w:rsidRPr="008B0CC5">
              <w:t xml:space="preserve">Vergaderjaar </w:t>
            </w:r>
            <w:r w:rsidR="00AC6B87">
              <w:t>2024-2025</w:t>
            </w:r>
          </w:p>
        </w:tc>
      </w:tr>
      <w:tr w:rsidR="00997775" w14:paraId="0CAC8715" w14:textId="77777777">
        <w:trPr>
          <w:cantSplit/>
        </w:trPr>
        <w:tc>
          <w:tcPr>
            <w:tcW w:w="10985" w:type="dxa"/>
            <w:gridSpan w:val="3"/>
            <w:tcBorders>
              <w:top w:val="nil"/>
              <w:left w:val="nil"/>
              <w:bottom w:val="nil"/>
              <w:right w:val="nil"/>
            </w:tcBorders>
          </w:tcPr>
          <w:p w:rsidR="00997775" w:rsidRDefault="00997775" w14:paraId="0AA590B1" w14:textId="77777777"/>
        </w:tc>
      </w:tr>
      <w:tr w:rsidR="00997775" w14:paraId="5796C10E" w14:textId="77777777">
        <w:trPr>
          <w:cantSplit/>
        </w:trPr>
        <w:tc>
          <w:tcPr>
            <w:tcW w:w="10985" w:type="dxa"/>
            <w:gridSpan w:val="3"/>
            <w:tcBorders>
              <w:top w:val="nil"/>
              <w:left w:val="nil"/>
              <w:bottom w:val="single" w:color="auto" w:sz="4" w:space="0"/>
              <w:right w:val="nil"/>
            </w:tcBorders>
          </w:tcPr>
          <w:p w:rsidR="00997775" w:rsidRDefault="00997775" w14:paraId="51C6ED9F" w14:textId="77777777"/>
        </w:tc>
      </w:tr>
      <w:tr w:rsidR="00997775" w14:paraId="4C263D9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D791D30" w14:textId="77777777"/>
        </w:tc>
        <w:tc>
          <w:tcPr>
            <w:tcW w:w="7654" w:type="dxa"/>
            <w:gridSpan w:val="2"/>
          </w:tcPr>
          <w:p w:rsidR="00997775" w:rsidRDefault="00997775" w14:paraId="3A6191E1" w14:textId="77777777"/>
        </w:tc>
      </w:tr>
      <w:tr w:rsidR="00997775" w14:paraId="0CEC01D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E116D6" w14:paraId="7216271E" w14:textId="58C23F8F">
            <w:pPr>
              <w:rPr>
                <w:b/>
              </w:rPr>
            </w:pPr>
            <w:r>
              <w:rPr>
                <w:b/>
              </w:rPr>
              <w:t>36 537</w:t>
            </w:r>
          </w:p>
        </w:tc>
        <w:tc>
          <w:tcPr>
            <w:tcW w:w="7654" w:type="dxa"/>
            <w:gridSpan w:val="2"/>
          </w:tcPr>
          <w:p w:rsidRPr="00E116D6" w:rsidR="00997775" w:rsidP="00A07C71" w:rsidRDefault="00E116D6" w14:paraId="56E7927F" w14:textId="27E3B18B">
            <w:pPr>
              <w:rPr>
                <w:b/>
                <w:bCs/>
              </w:rPr>
            </w:pPr>
            <w:r w:rsidRPr="00E116D6">
              <w:rPr>
                <w:b/>
                <w:bCs/>
                <w:szCs w:val="24"/>
              </w:rPr>
              <w:t>Voorstel van het lid Bontenbal tot wijziging van het Reglement van Orde in verband met het beperken van de mogelijkheid om moties in te dienen</w:t>
            </w:r>
          </w:p>
        </w:tc>
      </w:tr>
      <w:tr w:rsidR="00997775" w14:paraId="613DA2B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51001BA" w14:textId="77777777"/>
        </w:tc>
        <w:tc>
          <w:tcPr>
            <w:tcW w:w="7654" w:type="dxa"/>
            <w:gridSpan w:val="2"/>
          </w:tcPr>
          <w:p w:rsidR="00997775" w:rsidRDefault="00997775" w14:paraId="621F2E3C" w14:textId="77777777"/>
        </w:tc>
      </w:tr>
      <w:tr w:rsidR="00997775" w14:paraId="532560C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497338D" w14:textId="77777777"/>
        </w:tc>
        <w:tc>
          <w:tcPr>
            <w:tcW w:w="7654" w:type="dxa"/>
            <w:gridSpan w:val="2"/>
          </w:tcPr>
          <w:p w:rsidR="00997775" w:rsidRDefault="00997775" w14:paraId="07A15422" w14:textId="77777777"/>
        </w:tc>
      </w:tr>
      <w:tr w:rsidR="00997775" w14:paraId="4160389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BFDEC75" w14:textId="2D00ACDC">
            <w:pPr>
              <w:rPr>
                <w:b/>
              </w:rPr>
            </w:pPr>
            <w:r>
              <w:rPr>
                <w:b/>
              </w:rPr>
              <w:t xml:space="preserve">Nr. </w:t>
            </w:r>
            <w:r w:rsidR="00E116D6">
              <w:rPr>
                <w:b/>
              </w:rPr>
              <w:t>8</w:t>
            </w:r>
          </w:p>
        </w:tc>
        <w:tc>
          <w:tcPr>
            <w:tcW w:w="7654" w:type="dxa"/>
            <w:gridSpan w:val="2"/>
          </w:tcPr>
          <w:p w:rsidR="00997775" w:rsidRDefault="00997775" w14:paraId="3765399E" w14:textId="46013047">
            <w:pPr>
              <w:rPr>
                <w:b/>
              </w:rPr>
            </w:pPr>
            <w:r>
              <w:rPr>
                <w:b/>
              </w:rPr>
              <w:t xml:space="preserve">MOTIE VAN </w:t>
            </w:r>
            <w:r w:rsidR="00E116D6">
              <w:rPr>
                <w:b/>
              </w:rPr>
              <w:t>HET LID VAN NISPEN</w:t>
            </w:r>
          </w:p>
        </w:tc>
      </w:tr>
      <w:tr w:rsidR="00997775" w14:paraId="2CC9B6D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366E82C" w14:textId="77777777"/>
        </w:tc>
        <w:tc>
          <w:tcPr>
            <w:tcW w:w="7654" w:type="dxa"/>
            <w:gridSpan w:val="2"/>
          </w:tcPr>
          <w:p w:rsidR="00997775" w:rsidP="00280D6A" w:rsidRDefault="00997775" w14:paraId="3DE59D20" w14:textId="7C7CBFCF">
            <w:r>
              <w:t>Voorgesteld</w:t>
            </w:r>
            <w:r w:rsidR="00280D6A">
              <w:t xml:space="preserve"> </w:t>
            </w:r>
            <w:r w:rsidR="00E116D6">
              <w:t>30 januari 2025</w:t>
            </w:r>
          </w:p>
        </w:tc>
      </w:tr>
      <w:tr w:rsidR="00997775" w14:paraId="17E2B2A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178CE6B" w14:textId="77777777"/>
        </w:tc>
        <w:tc>
          <w:tcPr>
            <w:tcW w:w="7654" w:type="dxa"/>
            <w:gridSpan w:val="2"/>
          </w:tcPr>
          <w:p w:rsidR="00997775" w:rsidRDefault="00997775" w14:paraId="2293B710" w14:textId="77777777"/>
        </w:tc>
      </w:tr>
      <w:tr w:rsidR="00997775" w14:paraId="3A2CD35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EEBD82D" w14:textId="77777777"/>
        </w:tc>
        <w:tc>
          <w:tcPr>
            <w:tcW w:w="7654" w:type="dxa"/>
            <w:gridSpan w:val="2"/>
          </w:tcPr>
          <w:p w:rsidR="00997775" w:rsidRDefault="00997775" w14:paraId="68D122B1" w14:textId="77777777">
            <w:r>
              <w:t>De Kamer,</w:t>
            </w:r>
          </w:p>
        </w:tc>
      </w:tr>
      <w:tr w:rsidR="00997775" w14:paraId="5A4E426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4B39D4B" w14:textId="77777777"/>
        </w:tc>
        <w:tc>
          <w:tcPr>
            <w:tcW w:w="7654" w:type="dxa"/>
            <w:gridSpan w:val="2"/>
          </w:tcPr>
          <w:p w:rsidR="00997775" w:rsidRDefault="00997775" w14:paraId="59A64267" w14:textId="77777777"/>
        </w:tc>
      </w:tr>
      <w:tr w:rsidR="00997775" w14:paraId="215EA9A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7576E13" w14:textId="77777777"/>
        </w:tc>
        <w:tc>
          <w:tcPr>
            <w:tcW w:w="7654" w:type="dxa"/>
            <w:gridSpan w:val="2"/>
          </w:tcPr>
          <w:p w:rsidR="00997775" w:rsidRDefault="00997775" w14:paraId="402688E6" w14:textId="77777777">
            <w:r>
              <w:t>gehoord de beraadslaging,</w:t>
            </w:r>
          </w:p>
        </w:tc>
      </w:tr>
      <w:tr w:rsidR="00997775" w14:paraId="5382F7F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79F8486" w14:textId="77777777"/>
        </w:tc>
        <w:tc>
          <w:tcPr>
            <w:tcW w:w="7654" w:type="dxa"/>
            <w:gridSpan w:val="2"/>
          </w:tcPr>
          <w:p w:rsidR="00997775" w:rsidRDefault="00997775" w14:paraId="4DABD123" w14:textId="77777777"/>
        </w:tc>
      </w:tr>
      <w:tr w:rsidR="00997775" w14:paraId="3B2892A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270A1AA" w14:textId="77777777"/>
        </w:tc>
        <w:tc>
          <w:tcPr>
            <w:tcW w:w="7654" w:type="dxa"/>
            <w:gridSpan w:val="2"/>
          </w:tcPr>
          <w:p w:rsidRPr="00E116D6" w:rsidR="00E116D6" w:rsidP="00E116D6" w:rsidRDefault="00E116D6" w14:paraId="39E32854" w14:textId="77777777">
            <w:r w:rsidRPr="00E116D6">
              <w:t>constaterende dat het initiatief van de heer Bontenbal voortkomt uit de analyse dat er te veel moties zouden worden ingediend door Kamerleden;</w:t>
            </w:r>
          </w:p>
          <w:p w:rsidR="00E116D6" w:rsidP="00E116D6" w:rsidRDefault="00E116D6" w14:paraId="1532E1B1" w14:textId="77777777"/>
          <w:p w:rsidRPr="00E116D6" w:rsidR="00E116D6" w:rsidP="00E116D6" w:rsidRDefault="00E116D6" w14:paraId="5A8EFEF2" w14:textId="36A5E444">
            <w:r w:rsidRPr="00E116D6">
              <w:t>van mening dat het onwenselijk en onjuist is om Kamerleden reglementair te maximeren op het aantal moties dat zij in mogen dienen;</w:t>
            </w:r>
          </w:p>
          <w:p w:rsidRPr="00E116D6" w:rsidR="00E116D6" w:rsidP="00E116D6" w:rsidRDefault="00E116D6" w14:paraId="3AD7815A" w14:textId="77777777">
            <w:r w:rsidRPr="00E116D6">
              <w:t>voorts van mening dat een veel groter probleem is dat er Kamerleden zijn die nauwelijks of zelfs in het geheel geen moties indienen;</w:t>
            </w:r>
          </w:p>
          <w:p w:rsidR="00E116D6" w:rsidP="00E116D6" w:rsidRDefault="00E116D6" w14:paraId="6154466B" w14:textId="77777777"/>
          <w:p w:rsidRPr="00E116D6" w:rsidR="00E116D6" w:rsidP="00E116D6" w:rsidRDefault="00E116D6" w14:paraId="788A21B3" w14:textId="5C0906BC">
            <w:r w:rsidRPr="00E116D6">
              <w:t>constaterende dat er Kamerleden zijn, met name in de PVV-fractie, die al meer dan een jaar Kamerlid zijn en niet of nauwelijks aan debatten meedoen, geen Kamervragen of moties indienen, en daarmee hun parlementaire taken verzaken en verwaarlozen, terwijl zij vorstelijk betaald worden met belastinggeld;</w:t>
            </w:r>
          </w:p>
          <w:p w:rsidR="00E116D6" w:rsidP="00E116D6" w:rsidRDefault="00E116D6" w14:paraId="1BA940AE" w14:textId="77777777"/>
          <w:p w:rsidRPr="00E116D6" w:rsidR="00E116D6" w:rsidP="00E116D6" w:rsidRDefault="00E116D6" w14:paraId="663BBF38" w14:textId="791E54D4">
            <w:r w:rsidRPr="00E116D6">
              <w:t>spreekt uit dat Kamerleden hun taken serieus moeten nemen, dat zij behoren te werken voor het belastinggeld dat zij krijgen en dat dit soort "spook-Kamerleden" negatief afstralen op het gehele parlement;</w:t>
            </w:r>
          </w:p>
          <w:p w:rsidR="00E116D6" w:rsidP="00E116D6" w:rsidRDefault="00E116D6" w14:paraId="263D1A2E" w14:textId="77777777"/>
          <w:p w:rsidRPr="00E116D6" w:rsidR="00E116D6" w:rsidP="00E116D6" w:rsidRDefault="00E116D6" w14:paraId="1D23B677" w14:textId="472309D5">
            <w:r w:rsidRPr="00E116D6">
              <w:t>verzoekt het Presidium te laten onderzoeken, bijvoorbeeld door staatsrechtsdeskundigen, wat de mogelijkheden zijn om in de toekomst iets te kunnen ondernemen tegen Kamerleden die hun wetgevende en controlerende taken niet uitvoeren,</w:t>
            </w:r>
          </w:p>
          <w:p w:rsidR="00E116D6" w:rsidP="00E116D6" w:rsidRDefault="00E116D6" w14:paraId="64AB058D" w14:textId="77777777"/>
          <w:p w:rsidRPr="00E116D6" w:rsidR="00E116D6" w:rsidP="00E116D6" w:rsidRDefault="00E116D6" w14:paraId="7E1BB504" w14:textId="1000E9E3">
            <w:r w:rsidRPr="00E116D6">
              <w:t>en gaat over tot de orde van de dag.</w:t>
            </w:r>
          </w:p>
          <w:p w:rsidR="00E116D6" w:rsidP="00E116D6" w:rsidRDefault="00E116D6" w14:paraId="5772689D" w14:textId="77777777"/>
          <w:p w:rsidR="00997775" w:rsidP="00E116D6" w:rsidRDefault="00E116D6" w14:paraId="15F6E129" w14:textId="15D66453">
            <w:r w:rsidRPr="00E116D6">
              <w:t>Van Nispen</w:t>
            </w:r>
          </w:p>
        </w:tc>
      </w:tr>
    </w:tbl>
    <w:p w:rsidR="00997775" w:rsidRDefault="00997775" w14:paraId="1E8FB3D7"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A86DF8" w14:textId="77777777" w:rsidR="00E116D6" w:rsidRDefault="00E116D6">
      <w:pPr>
        <w:spacing w:line="20" w:lineRule="exact"/>
      </w:pPr>
    </w:p>
  </w:endnote>
  <w:endnote w:type="continuationSeparator" w:id="0">
    <w:p w14:paraId="380BEAF3" w14:textId="77777777" w:rsidR="00E116D6" w:rsidRDefault="00E116D6">
      <w:pPr>
        <w:pStyle w:val="Amendement"/>
      </w:pPr>
      <w:r>
        <w:rPr>
          <w:b w:val="0"/>
        </w:rPr>
        <w:t xml:space="preserve"> </w:t>
      </w:r>
    </w:p>
  </w:endnote>
  <w:endnote w:type="continuationNotice" w:id="1">
    <w:p w14:paraId="2CFE17A9" w14:textId="77777777" w:rsidR="00E116D6" w:rsidRDefault="00E116D6">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3C1728" w14:textId="77777777" w:rsidR="00E116D6" w:rsidRDefault="00E116D6">
      <w:pPr>
        <w:pStyle w:val="Amendement"/>
      </w:pPr>
      <w:r>
        <w:rPr>
          <w:b w:val="0"/>
        </w:rPr>
        <w:separator/>
      </w:r>
    </w:p>
  </w:footnote>
  <w:footnote w:type="continuationSeparator" w:id="0">
    <w:p w14:paraId="66D09952" w14:textId="77777777" w:rsidR="00E116D6" w:rsidRDefault="00E116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6D6"/>
    <w:rsid w:val="00133FCE"/>
    <w:rsid w:val="001E482C"/>
    <w:rsid w:val="001E4877"/>
    <w:rsid w:val="0021105A"/>
    <w:rsid w:val="00280D6A"/>
    <w:rsid w:val="002B78E9"/>
    <w:rsid w:val="002C5406"/>
    <w:rsid w:val="00330D60"/>
    <w:rsid w:val="00345A5C"/>
    <w:rsid w:val="003B499A"/>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116D6"/>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2D32ED"/>
  <w15:docId w15:val="{06CC5C6D-4FC6-4945-8FD4-538594371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236</ap:Words>
  <ap:Characters>1308</ap:Characters>
  <ap:DocSecurity>0</ap:DocSecurity>
  <ap:Lines>10</ap:Lines>
  <ap:Paragraphs>3</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1541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2025-01-31T08:58:00.0000000Z</dcterms:created>
  <dcterms:modified xsi:type="dcterms:W3CDTF">2025-01-31T09:05:00.0000000Z</dcterms:modified>
  <dc:description>------------------------</dc:description>
  <dc:subject/>
  <keywords/>
  <version/>
  <category/>
</coreProperties>
</file>