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651E" w14:paraId="4A96FF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0A5EA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DE3B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651E" w14:paraId="4BE7CB1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DD3F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651E" w14:paraId="09A9B4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6707FA" w14:textId="77777777"/>
        </w:tc>
      </w:tr>
      <w:tr w:rsidR="00997775" w:rsidTr="004B651E" w14:paraId="4B540A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7A77D5" w14:textId="77777777"/>
        </w:tc>
      </w:tr>
      <w:tr w:rsidR="00997775" w:rsidTr="004B651E" w14:paraId="117979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3163A6" w14:textId="77777777"/>
        </w:tc>
        <w:tc>
          <w:tcPr>
            <w:tcW w:w="7654" w:type="dxa"/>
            <w:gridSpan w:val="2"/>
          </w:tcPr>
          <w:p w:rsidR="00997775" w:rsidRDefault="00997775" w14:paraId="6BC8CD50" w14:textId="77777777"/>
        </w:tc>
      </w:tr>
      <w:tr w:rsidR="004B651E" w:rsidTr="004B651E" w14:paraId="3B61D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7C395AC2" w14:textId="7EC8FB6B">
            <w:pPr>
              <w:rPr>
                <w:b/>
              </w:rPr>
            </w:pPr>
            <w:r>
              <w:rPr>
                <w:b/>
              </w:rPr>
              <w:t>36 537</w:t>
            </w:r>
          </w:p>
        </w:tc>
        <w:tc>
          <w:tcPr>
            <w:tcW w:w="7654" w:type="dxa"/>
            <w:gridSpan w:val="2"/>
          </w:tcPr>
          <w:p w:rsidR="004B651E" w:rsidP="004B651E" w:rsidRDefault="004B651E" w14:paraId="3F5BAF53" w14:textId="77CE6E79">
            <w:pPr>
              <w:rPr>
                <w:b/>
              </w:rPr>
            </w:pPr>
            <w:r w:rsidRPr="00E116D6">
              <w:rPr>
                <w:b/>
                <w:bCs/>
                <w:szCs w:val="24"/>
              </w:rPr>
              <w:t>Voorstel van het lid Bontenbal tot wijziging van het Reglement van Orde in verband met het beperken van de mogelijkheid om moties in te dienen</w:t>
            </w:r>
          </w:p>
        </w:tc>
      </w:tr>
      <w:tr w:rsidR="004B651E" w:rsidTr="004B651E" w14:paraId="28AAB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348A4C65" w14:textId="77777777"/>
        </w:tc>
        <w:tc>
          <w:tcPr>
            <w:tcW w:w="7654" w:type="dxa"/>
            <w:gridSpan w:val="2"/>
          </w:tcPr>
          <w:p w:rsidR="004B651E" w:rsidP="004B651E" w:rsidRDefault="004B651E" w14:paraId="38A18CFE" w14:textId="77777777"/>
        </w:tc>
      </w:tr>
      <w:tr w:rsidR="004B651E" w:rsidTr="004B651E" w14:paraId="78DEFE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396E047E" w14:textId="77777777"/>
        </w:tc>
        <w:tc>
          <w:tcPr>
            <w:tcW w:w="7654" w:type="dxa"/>
            <w:gridSpan w:val="2"/>
          </w:tcPr>
          <w:p w:rsidR="004B651E" w:rsidP="004B651E" w:rsidRDefault="004B651E" w14:paraId="4CAF3708" w14:textId="77777777"/>
        </w:tc>
      </w:tr>
      <w:tr w:rsidR="004B651E" w:rsidTr="004B651E" w14:paraId="41D5A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1DE5CB52" w14:textId="5CD3871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4B651E" w:rsidP="004B651E" w:rsidRDefault="004B651E" w14:paraId="13B5D5BE" w14:textId="48E33FC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4B651E" w:rsidTr="004B651E" w14:paraId="2E906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3BC43517" w14:textId="77777777"/>
        </w:tc>
        <w:tc>
          <w:tcPr>
            <w:tcW w:w="7654" w:type="dxa"/>
            <w:gridSpan w:val="2"/>
          </w:tcPr>
          <w:p w:rsidR="004B651E" w:rsidP="004B651E" w:rsidRDefault="004B651E" w14:paraId="71358DDE" w14:textId="3878BE58">
            <w:r>
              <w:t>Voorgesteld 30 januari 2025</w:t>
            </w:r>
          </w:p>
        </w:tc>
      </w:tr>
      <w:tr w:rsidR="004B651E" w:rsidTr="004B651E" w14:paraId="3209A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74E60C38" w14:textId="77777777"/>
        </w:tc>
        <w:tc>
          <w:tcPr>
            <w:tcW w:w="7654" w:type="dxa"/>
            <w:gridSpan w:val="2"/>
          </w:tcPr>
          <w:p w:rsidR="004B651E" w:rsidP="004B651E" w:rsidRDefault="004B651E" w14:paraId="386FBF46" w14:textId="77777777"/>
        </w:tc>
      </w:tr>
      <w:tr w:rsidR="004B651E" w:rsidTr="004B651E" w14:paraId="37732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3886CE66" w14:textId="77777777"/>
        </w:tc>
        <w:tc>
          <w:tcPr>
            <w:tcW w:w="7654" w:type="dxa"/>
            <w:gridSpan w:val="2"/>
          </w:tcPr>
          <w:p w:rsidR="004B651E" w:rsidP="004B651E" w:rsidRDefault="004B651E" w14:paraId="26A8DEAC" w14:textId="77777777">
            <w:r>
              <w:t>De Kamer,</w:t>
            </w:r>
          </w:p>
        </w:tc>
      </w:tr>
      <w:tr w:rsidR="004B651E" w:rsidTr="004B651E" w14:paraId="23A531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57D743F1" w14:textId="77777777"/>
        </w:tc>
        <w:tc>
          <w:tcPr>
            <w:tcW w:w="7654" w:type="dxa"/>
            <w:gridSpan w:val="2"/>
          </w:tcPr>
          <w:p w:rsidR="004B651E" w:rsidP="004B651E" w:rsidRDefault="004B651E" w14:paraId="7856591A" w14:textId="77777777"/>
        </w:tc>
      </w:tr>
      <w:tr w:rsidR="004B651E" w:rsidTr="004B651E" w14:paraId="18F34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136913D5" w14:textId="77777777"/>
        </w:tc>
        <w:tc>
          <w:tcPr>
            <w:tcW w:w="7654" w:type="dxa"/>
            <w:gridSpan w:val="2"/>
          </w:tcPr>
          <w:p w:rsidR="004B651E" w:rsidP="004B651E" w:rsidRDefault="004B651E" w14:paraId="412A906B" w14:textId="77777777">
            <w:r>
              <w:t>gehoord de beraadslaging,</w:t>
            </w:r>
          </w:p>
        </w:tc>
      </w:tr>
      <w:tr w:rsidR="004B651E" w:rsidTr="004B651E" w14:paraId="475D5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4737A768" w14:textId="77777777"/>
        </w:tc>
        <w:tc>
          <w:tcPr>
            <w:tcW w:w="7654" w:type="dxa"/>
            <w:gridSpan w:val="2"/>
          </w:tcPr>
          <w:p w:rsidR="004B651E" w:rsidP="004B651E" w:rsidRDefault="004B651E" w14:paraId="3D1E1D78" w14:textId="77777777"/>
        </w:tc>
      </w:tr>
      <w:tr w:rsidR="004B651E" w:rsidTr="004B651E" w14:paraId="29DDFB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1E" w:rsidP="004B651E" w:rsidRDefault="004B651E" w14:paraId="62338E8F" w14:textId="77777777"/>
        </w:tc>
        <w:tc>
          <w:tcPr>
            <w:tcW w:w="7654" w:type="dxa"/>
            <w:gridSpan w:val="2"/>
          </w:tcPr>
          <w:p w:rsidRPr="004B651E" w:rsidR="004B651E" w:rsidP="004B651E" w:rsidRDefault="004B651E" w14:paraId="00D5D06A" w14:textId="77777777">
            <w:r w:rsidRPr="004B651E">
              <w:t>van oordeel dat een motie pas is uitgevoerd als de indiener het daarmee eens is;</w:t>
            </w:r>
          </w:p>
          <w:p w:rsidR="004B651E" w:rsidP="004B651E" w:rsidRDefault="004B651E" w14:paraId="5730EAA4" w14:textId="77777777"/>
          <w:p w:rsidRPr="004B651E" w:rsidR="004B651E" w:rsidP="004B651E" w:rsidRDefault="004B651E" w14:paraId="25A92888" w14:textId="5112BEDC">
            <w:r w:rsidRPr="004B651E">
              <w:t>spreekt uit een motie pas als uitgevoerd te beschouwen nadat er instemming van de indiener is,</w:t>
            </w:r>
          </w:p>
          <w:p w:rsidR="004B651E" w:rsidP="004B651E" w:rsidRDefault="004B651E" w14:paraId="3146286D" w14:textId="77777777"/>
          <w:p w:rsidRPr="004B651E" w:rsidR="004B651E" w:rsidP="004B651E" w:rsidRDefault="004B651E" w14:paraId="6584C1D2" w14:textId="0AA684ED">
            <w:r w:rsidRPr="004B651E">
              <w:t>en gaat over tot de orde van de dag.</w:t>
            </w:r>
          </w:p>
          <w:p w:rsidR="004B651E" w:rsidP="004B651E" w:rsidRDefault="004B651E" w14:paraId="1E37EAE3" w14:textId="77777777"/>
          <w:p w:rsidR="004B651E" w:rsidP="004B651E" w:rsidRDefault="004B651E" w14:paraId="6EF0E068" w14:textId="03A59116">
            <w:r w:rsidRPr="004B651E">
              <w:t>Eerdmans</w:t>
            </w:r>
          </w:p>
        </w:tc>
      </w:tr>
    </w:tbl>
    <w:p w:rsidR="00997775" w:rsidRDefault="00997775" w14:paraId="44074CB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A7C1" w14:textId="77777777" w:rsidR="004B651E" w:rsidRDefault="004B651E">
      <w:pPr>
        <w:spacing w:line="20" w:lineRule="exact"/>
      </w:pPr>
    </w:p>
  </w:endnote>
  <w:endnote w:type="continuationSeparator" w:id="0">
    <w:p w14:paraId="02E300BA" w14:textId="77777777" w:rsidR="004B651E" w:rsidRDefault="004B65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06ABF1" w14:textId="77777777" w:rsidR="004B651E" w:rsidRDefault="004B65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826C" w14:textId="77777777" w:rsidR="004B651E" w:rsidRDefault="004B65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F5EDC0" w14:textId="77777777" w:rsidR="004B651E" w:rsidRDefault="004B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4B651E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EC936"/>
  <w15:docId w15:val="{9AA254CA-3E04-48D1-8FF0-749EB06F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2025-01-31T08:58:00.0000000Z</dcterms:created>
  <dcterms:modified xsi:type="dcterms:W3CDTF">2025-01-31T09:05:00.0000000Z</dcterms:modified>
  <dc:description>------------------------</dc:description>
  <dc:subject/>
  <keywords/>
  <version/>
  <category/>
</coreProperties>
</file>