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7B95" w14:paraId="28A734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5DC2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FF7E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7B95" w14:paraId="298988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912D7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7B95" w14:paraId="6B1419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39A8F9" w14:textId="77777777"/>
        </w:tc>
      </w:tr>
      <w:tr w:rsidR="00997775" w:rsidTr="002C7B95" w14:paraId="1C0810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28A9D3" w14:textId="77777777"/>
        </w:tc>
      </w:tr>
      <w:tr w:rsidR="00997775" w:rsidTr="002C7B95" w14:paraId="35CD1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716451" w14:textId="77777777"/>
        </w:tc>
        <w:tc>
          <w:tcPr>
            <w:tcW w:w="7654" w:type="dxa"/>
            <w:gridSpan w:val="2"/>
          </w:tcPr>
          <w:p w:rsidR="00997775" w:rsidRDefault="00997775" w14:paraId="2522741C" w14:textId="77777777"/>
        </w:tc>
      </w:tr>
      <w:tr w:rsidR="002C7B95" w:rsidTr="002C7B95" w14:paraId="74B23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1767E66D" w14:textId="579C2ADF">
            <w:pPr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7654" w:type="dxa"/>
            <w:gridSpan w:val="2"/>
          </w:tcPr>
          <w:p w:rsidR="002C7B95" w:rsidP="002C7B95" w:rsidRDefault="002C7B95" w14:paraId="07FFA038" w14:textId="482E1744">
            <w:pPr>
              <w:rPr>
                <w:b/>
              </w:rPr>
            </w:pPr>
            <w:r w:rsidRPr="00E116D6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2C7B95" w:rsidTr="002C7B95" w14:paraId="5A50C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73C6A873" w14:textId="77777777"/>
        </w:tc>
        <w:tc>
          <w:tcPr>
            <w:tcW w:w="7654" w:type="dxa"/>
            <w:gridSpan w:val="2"/>
          </w:tcPr>
          <w:p w:rsidR="002C7B95" w:rsidP="002C7B95" w:rsidRDefault="002C7B95" w14:paraId="27393FC9" w14:textId="77777777"/>
        </w:tc>
      </w:tr>
      <w:tr w:rsidR="002C7B95" w:rsidTr="002C7B95" w14:paraId="456BF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68DBF1F0" w14:textId="77777777"/>
        </w:tc>
        <w:tc>
          <w:tcPr>
            <w:tcW w:w="7654" w:type="dxa"/>
            <w:gridSpan w:val="2"/>
          </w:tcPr>
          <w:p w:rsidR="002C7B95" w:rsidP="002C7B95" w:rsidRDefault="002C7B95" w14:paraId="58DD8609" w14:textId="77777777"/>
        </w:tc>
      </w:tr>
      <w:tr w:rsidR="002C7B95" w:rsidTr="002C7B95" w14:paraId="7DC42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5B286CFC" w14:textId="1B1F820D">
            <w:pPr>
              <w:rPr>
                <w:b/>
              </w:rPr>
            </w:pPr>
            <w:r>
              <w:rPr>
                <w:b/>
              </w:rPr>
              <w:t>Nr. 1</w:t>
            </w:r>
            <w:r w:rsidR="00FF0E6E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2C7B95" w:rsidP="002C7B95" w:rsidRDefault="002C7B95" w14:paraId="38E9D604" w14:textId="73BEA3B6">
            <w:pPr>
              <w:rPr>
                <w:b/>
              </w:rPr>
            </w:pPr>
            <w:r>
              <w:rPr>
                <w:b/>
              </w:rPr>
              <w:t xml:space="preserve">MOTIE VAN HET </w:t>
            </w:r>
            <w:r w:rsidR="00FF0E6E">
              <w:rPr>
                <w:b/>
              </w:rPr>
              <w:t>LID ERGIN</w:t>
            </w:r>
          </w:p>
        </w:tc>
      </w:tr>
      <w:tr w:rsidR="002C7B95" w:rsidTr="002C7B95" w14:paraId="294FC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686AB586" w14:textId="77777777"/>
        </w:tc>
        <w:tc>
          <w:tcPr>
            <w:tcW w:w="7654" w:type="dxa"/>
            <w:gridSpan w:val="2"/>
          </w:tcPr>
          <w:p w:rsidR="002C7B95" w:rsidP="002C7B95" w:rsidRDefault="002C7B95" w14:paraId="60C2B968" w14:textId="2710079C">
            <w:r>
              <w:t>Voorgesteld 30 januari 2025</w:t>
            </w:r>
          </w:p>
        </w:tc>
      </w:tr>
      <w:tr w:rsidR="002C7B95" w:rsidTr="002C7B95" w14:paraId="09F32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73CF26DD" w14:textId="77777777"/>
        </w:tc>
        <w:tc>
          <w:tcPr>
            <w:tcW w:w="7654" w:type="dxa"/>
            <w:gridSpan w:val="2"/>
          </w:tcPr>
          <w:p w:rsidR="002C7B95" w:rsidP="002C7B95" w:rsidRDefault="002C7B95" w14:paraId="6D12EBF6" w14:textId="77777777"/>
        </w:tc>
      </w:tr>
      <w:tr w:rsidR="002C7B95" w:rsidTr="002C7B95" w14:paraId="0FEE3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509E9EDC" w14:textId="77777777"/>
        </w:tc>
        <w:tc>
          <w:tcPr>
            <w:tcW w:w="7654" w:type="dxa"/>
            <w:gridSpan w:val="2"/>
          </w:tcPr>
          <w:p w:rsidR="002C7B95" w:rsidP="002C7B95" w:rsidRDefault="002C7B95" w14:paraId="7041307D" w14:textId="77777777">
            <w:r>
              <w:t>De Kamer,</w:t>
            </w:r>
          </w:p>
        </w:tc>
      </w:tr>
      <w:tr w:rsidR="002C7B95" w:rsidTr="002C7B95" w14:paraId="10371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40032CA9" w14:textId="77777777"/>
        </w:tc>
        <w:tc>
          <w:tcPr>
            <w:tcW w:w="7654" w:type="dxa"/>
            <w:gridSpan w:val="2"/>
          </w:tcPr>
          <w:p w:rsidR="002C7B95" w:rsidP="002C7B95" w:rsidRDefault="002C7B95" w14:paraId="54D5269C" w14:textId="77777777"/>
        </w:tc>
      </w:tr>
      <w:tr w:rsidR="002C7B95" w:rsidTr="002C7B95" w14:paraId="2374A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2CC6BED0" w14:textId="77777777"/>
        </w:tc>
        <w:tc>
          <w:tcPr>
            <w:tcW w:w="7654" w:type="dxa"/>
            <w:gridSpan w:val="2"/>
          </w:tcPr>
          <w:p w:rsidR="002C7B95" w:rsidP="002C7B95" w:rsidRDefault="002C7B95" w14:paraId="5F92F2AC" w14:textId="77777777">
            <w:r>
              <w:t>gehoord de beraadslaging,</w:t>
            </w:r>
          </w:p>
        </w:tc>
      </w:tr>
      <w:tr w:rsidR="002C7B95" w:rsidTr="002C7B95" w14:paraId="0E016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4DC80BD3" w14:textId="77777777"/>
        </w:tc>
        <w:tc>
          <w:tcPr>
            <w:tcW w:w="7654" w:type="dxa"/>
            <w:gridSpan w:val="2"/>
          </w:tcPr>
          <w:p w:rsidR="002C7B95" w:rsidP="002C7B95" w:rsidRDefault="002C7B95" w14:paraId="0E7A89B4" w14:textId="77777777"/>
        </w:tc>
      </w:tr>
      <w:tr w:rsidR="002C7B95" w:rsidTr="002C7B95" w14:paraId="01CFF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7B95" w:rsidP="002C7B95" w:rsidRDefault="002C7B95" w14:paraId="680CE83C" w14:textId="77777777"/>
        </w:tc>
        <w:tc>
          <w:tcPr>
            <w:tcW w:w="7654" w:type="dxa"/>
            <w:gridSpan w:val="2"/>
          </w:tcPr>
          <w:p w:rsidRPr="00FF0E6E" w:rsidR="00FF0E6E" w:rsidP="00FF0E6E" w:rsidRDefault="00FF0E6E" w14:paraId="46722D76" w14:textId="77777777">
            <w:r w:rsidRPr="00FF0E6E">
              <w:t>constaterende dat er een voorstel tot wijziging van het Reglement van Orde aan de orde is om een motiequotum in te voeren;</w:t>
            </w:r>
          </w:p>
          <w:p w:rsidR="00FF0E6E" w:rsidP="00FF0E6E" w:rsidRDefault="00FF0E6E" w14:paraId="7C1F835F" w14:textId="77777777"/>
          <w:p w:rsidRPr="00FF0E6E" w:rsidR="00FF0E6E" w:rsidP="00FF0E6E" w:rsidRDefault="00FF0E6E" w14:paraId="2546E5E7" w14:textId="594D0E04">
            <w:r w:rsidRPr="00FF0E6E">
              <w:t>van mening dat de initiatiefnemer terecht wijst op het punt dat er soms oneigenlijke moties worden ingediend;</w:t>
            </w:r>
          </w:p>
          <w:p w:rsidR="00FF0E6E" w:rsidP="00FF0E6E" w:rsidRDefault="00FF0E6E" w14:paraId="712E0A78" w14:textId="77777777"/>
          <w:p w:rsidRPr="00FF0E6E" w:rsidR="00FF0E6E" w:rsidP="00FF0E6E" w:rsidRDefault="00FF0E6E" w14:paraId="2BEEA72F" w14:textId="5FFFBE22">
            <w:r w:rsidRPr="00FF0E6E">
              <w:t>spreekt uit dat leden van de Tweede Kamer met elkaar inhoudelijk de degens moeten kruisen en elkaar niet moeten belemmeren bij het gebruik van hun instrumentarium,</w:t>
            </w:r>
          </w:p>
          <w:p w:rsidR="00FF0E6E" w:rsidP="00FF0E6E" w:rsidRDefault="00FF0E6E" w14:paraId="5FD485D1" w14:textId="77777777"/>
          <w:p w:rsidRPr="00FF0E6E" w:rsidR="00FF0E6E" w:rsidP="00FF0E6E" w:rsidRDefault="00FF0E6E" w14:paraId="7D908EDC" w14:textId="0E54A1EC">
            <w:r w:rsidRPr="00FF0E6E">
              <w:t>en gaat over tot de orde van de dag.</w:t>
            </w:r>
          </w:p>
          <w:p w:rsidR="00FF0E6E" w:rsidP="00FF0E6E" w:rsidRDefault="00FF0E6E" w14:paraId="6A31BF84" w14:textId="77777777"/>
          <w:p w:rsidR="002C7B95" w:rsidP="00FF0E6E" w:rsidRDefault="00FF0E6E" w14:paraId="52362255" w14:textId="6D78C953">
            <w:proofErr w:type="spellStart"/>
            <w:r w:rsidRPr="00FF0E6E">
              <w:t>Ergin</w:t>
            </w:r>
            <w:proofErr w:type="spellEnd"/>
          </w:p>
        </w:tc>
      </w:tr>
    </w:tbl>
    <w:p w:rsidR="00997775" w:rsidRDefault="00997775" w14:paraId="23329E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6413C" w14:textId="77777777" w:rsidR="002C7B95" w:rsidRDefault="002C7B95">
      <w:pPr>
        <w:spacing w:line="20" w:lineRule="exact"/>
      </w:pPr>
    </w:p>
  </w:endnote>
  <w:endnote w:type="continuationSeparator" w:id="0">
    <w:p w14:paraId="54451F94" w14:textId="77777777" w:rsidR="002C7B95" w:rsidRDefault="002C7B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E14204" w14:textId="77777777" w:rsidR="002C7B95" w:rsidRDefault="002C7B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1810" w14:textId="77777777" w:rsidR="002C7B95" w:rsidRDefault="002C7B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DB912A" w14:textId="77777777" w:rsidR="002C7B95" w:rsidRDefault="002C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5"/>
    <w:rsid w:val="00133FCE"/>
    <w:rsid w:val="001E482C"/>
    <w:rsid w:val="001E4877"/>
    <w:rsid w:val="0021105A"/>
    <w:rsid w:val="00280D6A"/>
    <w:rsid w:val="002B78E9"/>
    <w:rsid w:val="002C5406"/>
    <w:rsid w:val="002C7B95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0E6E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B234F"/>
  <w15:docId w15:val="{44B7447B-2DC9-4C7F-BD9D-5B9E9379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2025-01-31T09:06:00.0000000Z</dcterms:created>
  <dcterms:modified xsi:type="dcterms:W3CDTF">2025-01-31T09:06:00.0000000Z</dcterms:modified>
  <dc:description>------------------------</dc:description>
  <dc:subject/>
  <keywords/>
  <version/>
  <category/>
</coreProperties>
</file>