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90" w:rsidP="00030690" w:rsidRDefault="00030690" w14:paraId="38AE4DB4" w14:textId="77777777">
      <w:bookmarkStart w:name="_GoBack" w:id="0"/>
      <w:bookmarkEnd w:id="0"/>
    </w:p>
    <w:p w:rsidR="00030690" w:rsidP="00030690" w:rsidRDefault="00030690" w14:paraId="05113F6B" w14:textId="77777777"/>
    <w:p w:rsidR="00030690" w:rsidP="00030690" w:rsidRDefault="00030690" w14:paraId="710119AC" w14:textId="77777777"/>
    <w:p w:rsidR="00030690" w:rsidP="00030690" w:rsidRDefault="00030690" w14:paraId="2A38E167" w14:textId="01BAA964">
      <w:r>
        <w:t>Geachte voorzitter,</w:t>
      </w:r>
    </w:p>
    <w:p w:rsidR="00030690" w:rsidP="00030690" w:rsidRDefault="00030690" w14:paraId="632C0774" w14:textId="77777777"/>
    <w:p w:rsidR="00030690" w:rsidP="00030690" w:rsidRDefault="00E159BB" w14:paraId="103CE800" w14:textId="38D00102">
      <w:pPr>
        <w:rPr>
          <w:color w:val="auto"/>
        </w:rPr>
      </w:pPr>
      <w:bookmarkStart w:name="_Hlk188269719" w:id="1"/>
      <w:r w:rsidRPr="005D201C">
        <w:rPr>
          <w:color w:val="auto"/>
        </w:rPr>
        <w:t xml:space="preserve">Op 8 januari 2025 heeft het lid De Hoop (Groenlinks-PvdA) vragen gesteld over het bericht ‘Inspectie rekt regels voor het gedogen van geluidsoverlast bij Schiphol verder op’. </w:t>
      </w:r>
      <w:bookmarkEnd w:id="1"/>
      <w:r w:rsidRPr="005D201C">
        <w:rPr>
          <w:color w:val="auto"/>
        </w:rPr>
        <w:t>Op 14 januari 2025 heeft het lid Postma (NSC) aanvullende vragen ingediend.</w:t>
      </w:r>
    </w:p>
    <w:p w:rsidRPr="00030690" w:rsidR="00E159BB" w:rsidP="00030690" w:rsidRDefault="00E159BB" w14:paraId="1480C073" w14:textId="77777777"/>
    <w:p w:rsidR="009A092D" w:rsidP="009A092D" w:rsidRDefault="0094727E" w14:paraId="00948ADD" w14:textId="2F389851">
      <w:r>
        <w:t xml:space="preserve">Vanwege de samenhang van deze twee sets Kamervragen is ervoor gekozen om ze gelijktijdig te beantwoorden. Daar wordt op dit moment aan gewerkt. </w:t>
      </w:r>
      <w:r w:rsidR="009A092D">
        <w:t xml:space="preserve">In verband met de benodigde afstemming </w:t>
      </w:r>
      <w:r>
        <w:t xml:space="preserve">en vanwege de omvang van de Kamervragen, </w:t>
      </w:r>
      <w:r w:rsidR="009A092D">
        <w:t>lukt het helaas niet de vragen binnen de door de Kamer genoemde termijn te beantwoorden.</w:t>
      </w:r>
    </w:p>
    <w:p w:rsidR="00030690" w:rsidP="00030690" w:rsidRDefault="00030690" w14:paraId="51176E7C" w14:textId="77777777"/>
    <w:p w:rsidR="00132330" w:rsidP="00030690" w:rsidRDefault="00030690" w14:paraId="4A1DF76F" w14:textId="3EB5B3FE">
      <w:r>
        <w:t xml:space="preserve">De Kamer ontvangt de beantwoording zo spoedig mogelijk.  </w:t>
      </w:r>
    </w:p>
    <w:p w:rsidR="00132330" w:rsidRDefault="007E6071" w14:paraId="7AAA4CAA" w14:textId="77777777">
      <w:pPr>
        <w:pStyle w:val="Slotzin"/>
      </w:pPr>
      <w:r>
        <w:t>Hoogachtend,</w:t>
      </w:r>
    </w:p>
    <w:p w:rsidR="00132330" w:rsidRDefault="007E6071" w14:paraId="724C1E46" w14:textId="77777777">
      <w:pPr>
        <w:pStyle w:val="OndertekeningArea1"/>
      </w:pPr>
      <w:r>
        <w:t>DE MINISTER VAN INFRASTRUCTUUR EN WATERSTAAT,</w:t>
      </w:r>
    </w:p>
    <w:p w:rsidR="00132330" w:rsidRDefault="00132330" w14:paraId="6D3261D5" w14:textId="77777777"/>
    <w:p w:rsidR="00132330" w:rsidRDefault="00132330" w14:paraId="40E012B4" w14:textId="77777777"/>
    <w:p w:rsidR="00132330" w:rsidRDefault="00132330" w14:paraId="6F3A53A3" w14:textId="77777777"/>
    <w:p w:rsidR="00132330" w:rsidRDefault="00132330" w14:paraId="2BA782A9" w14:textId="77777777"/>
    <w:p w:rsidR="00132330" w:rsidRDefault="007E6071" w14:paraId="544C5D58" w14:textId="77777777">
      <w:r>
        <w:t>Barry Madlener</w:t>
      </w:r>
    </w:p>
    <w:sectPr w:rsidR="0013233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33922" w14:textId="77777777" w:rsidR="00807E6B" w:rsidRDefault="00807E6B">
      <w:pPr>
        <w:spacing w:line="240" w:lineRule="auto"/>
      </w:pPr>
      <w:r>
        <w:separator/>
      </w:r>
    </w:p>
  </w:endnote>
  <w:endnote w:type="continuationSeparator" w:id="0">
    <w:p w14:paraId="78C4AE30" w14:textId="77777777" w:rsidR="00807E6B" w:rsidRDefault="0080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8AB5" w14:textId="77777777" w:rsidR="0097380A" w:rsidRDefault="0097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A51B" w14:textId="77777777" w:rsidR="0097380A" w:rsidRDefault="00973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DCC1C" w14:textId="77777777" w:rsidR="0097380A" w:rsidRDefault="0097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798B5" w14:textId="77777777" w:rsidR="00807E6B" w:rsidRDefault="00807E6B">
      <w:pPr>
        <w:spacing w:line="240" w:lineRule="auto"/>
      </w:pPr>
      <w:r>
        <w:separator/>
      </w:r>
    </w:p>
  </w:footnote>
  <w:footnote w:type="continuationSeparator" w:id="0">
    <w:p w14:paraId="597B5F92" w14:textId="77777777" w:rsidR="00807E6B" w:rsidRDefault="0080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A181" w14:textId="77777777" w:rsidR="0097380A" w:rsidRDefault="00973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B769" w14:textId="77777777" w:rsidR="00132330" w:rsidRDefault="007E6071">
    <w:r>
      <w:rPr>
        <w:noProof/>
        <w:lang w:val="en-GB" w:eastAsia="en-GB"/>
      </w:rPr>
      <mc:AlternateContent>
        <mc:Choice Requires="wps">
          <w:drawing>
            <wp:anchor distT="0" distB="0" distL="0" distR="0" simplePos="1" relativeHeight="251651584" behindDoc="0" locked="1" layoutInCell="1" allowOverlap="1" wp14:anchorId="46BBBF08" wp14:editId="2B9C6EEC">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7DAC90" w14:textId="77777777" w:rsidR="00132330" w:rsidRDefault="007E6071">
                          <w:pPr>
                            <w:pStyle w:val="AfzendgegevensKop0"/>
                          </w:pPr>
                          <w:r>
                            <w:t>Ministerie van Infrastructuur en Waterstaat</w:t>
                          </w:r>
                        </w:p>
                        <w:p w14:paraId="6051D864" w14:textId="77777777" w:rsidR="00132330" w:rsidRDefault="00132330">
                          <w:pPr>
                            <w:pStyle w:val="WitregelW2"/>
                          </w:pPr>
                        </w:p>
                        <w:p w14:paraId="3EE76A7E" w14:textId="77777777" w:rsidR="00132330" w:rsidRDefault="007E6071">
                          <w:pPr>
                            <w:pStyle w:val="Referentiegegevenskop"/>
                          </w:pPr>
                          <w:r>
                            <w:t>Ons kenmerk</w:t>
                          </w:r>
                        </w:p>
                        <w:p w14:paraId="4EED2868" w14:textId="77777777" w:rsidR="00132330" w:rsidRDefault="007E6071">
                          <w:pPr>
                            <w:pStyle w:val="Referentiegegevens"/>
                          </w:pPr>
                          <w:r>
                            <w:t>IENW/BSK-2024/355727</w:t>
                          </w:r>
                        </w:p>
                      </w:txbxContent>
                    </wps:txbx>
                    <wps:bodyPr vert="horz" wrap="square" lIns="0" tIns="0" rIns="0" bIns="0" anchor="t" anchorCtr="0"/>
                  </wps:wsp>
                </a:graphicData>
              </a:graphic>
            </wp:anchor>
          </w:drawing>
        </mc:Choice>
        <mc:Fallback>
          <w:pict>
            <v:shapetype w14:anchorId="46BBBF0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07DAC90" w14:textId="77777777" w:rsidR="00132330" w:rsidRDefault="007E6071">
                    <w:pPr>
                      <w:pStyle w:val="AfzendgegevensKop0"/>
                    </w:pPr>
                    <w:r>
                      <w:t>Ministerie van Infrastructuur en Waterstaat</w:t>
                    </w:r>
                  </w:p>
                  <w:p w14:paraId="6051D864" w14:textId="77777777" w:rsidR="00132330" w:rsidRDefault="00132330">
                    <w:pPr>
                      <w:pStyle w:val="WitregelW2"/>
                    </w:pPr>
                  </w:p>
                  <w:p w14:paraId="3EE76A7E" w14:textId="77777777" w:rsidR="00132330" w:rsidRDefault="007E6071">
                    <w:pPr>
                      <w:pStyle w:val="Referentiegegevenskop"/>
                    </w:pPr>
                    <w:r>
                      <w:t>Ons kenmerk</w:t>
                    </w:r>
                  </w:p>
                  <w:p w14:paraId="4EED2868" w14:textId="77777777" w:rsidR="00132330" w:rsidRDefault="007E6071">
                    <w:pPr>
                      <w:pStyle w:val="Referentiegegevens"/>
                    </w:pPr>
                    <w:r>
                      <w:t>IENW/BSK-2024/355727</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2B58257C" wp14:editId="6FA2C00A">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E2C717" w14:textId="77777777" w:rsidR="00132330" w:rsidRDefault="007E6071">
                          <w:pPr>
                            <w:pStyle w:val="Referentiegegevens"/>
                          </w:pPr>
                          <w:r>
                            <w:t xml:space="preserve">Pagina </w:t>
                          </w:r>
                          <w:r>
                            <w:fldChar w:fldCharType="begin"/>
                          </w:r>
                          <w:r>
                            <w:instrText>PAGE</w:instrText>
                          </w:r>
                          <w:r>
                            <w:fldChar w:fldCharType="separate"/>
                          </w:r>
                          <w:r w:rsidR="00030690">
                            <w:rPr>
                              <w:noProof/>
                            </w:rPr>
                            <w:t>1</w:t>
                          </w:r>
                          <w:r>
                            <w:fldChar w:fldCharType="end"/>
                          </w:r>
                          <w:r>
                            <w:t xml:space="preserve"> van </w:t>
                          </w:r>
                          <w:r>
                            <w:fldChar w:fldCharType="begin"/>
                          </w:r>
                          <w:r>
                            <w:instrText>NUMPAGES</w:instrText>
                          </w:r>
                          <w:r>
                            <w:fldChar w:fldCharType="separate"/>
                          </w:r>
                          <w:r w:rsidR="00030690">
                            <w:rPr>
                              <w:noProof/>
                            </w:rPr>
                            <w:t>1</w:t>
                          </w:r>
                          <w:r>
                            <w:fldChar w:fldCharType="end"/>
                          </w:r>
                        </w:p>
                      </w:txbxContent>
                    </wps:txbx>
                    <wps:bodyPr vert="horz" wrap="square" lIns="0" tIns="0" rIns="0" bIns="0" anchor="t" anchorCtr="0"/>
                  </wps:wsp>
                </a:graphicData>
              </a:graphic>
            </wp:anchor>
          </w:drawing>
        </mc:Choice>
        <mc:Fallback>
          <w:pict>
            <v:shape w14:anchorId="2B58257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5E2C717" w14:textId="77777777" w:rsidR="00132330" w:rsidRDefault="007E6071">
                    <w:pPr>
                      <w:pStyle w:val="Referentiegegevens"/>
                    </w:pPr>
                    <w:r>
                      <w:t xml:space="preserve">Pagina </w:t>
                    </w:r>
                    <w:r>
                      <w:fldChar w:fldCharType="begin"/>
                    </w:r>
                    <w:r>
                      <w:instrText>PAGE</w:instrText>
                    </w:r>
                    <w:r>
                      <w:fldChar w:fldCharType="separate"/>
                    </w:r>
                    <w:r w:rsidR="00030690">
                      <w:rPr>
                        <w:noProof/>
                      </w:rPr>
                      <w:t>1</w:t>
                    </w:r>
                    <w:r>
                      <w:fldChar w:fldCharType="end"/>
                    </w:r>
                    <w:r>
                      <w:t xml:space="preserve"> van </w:t>
                    </w:r>
                    <w:r>
                      <w:fldChar w:fldCharType="begin"/>
                    </w:r>
                    <w:r>
                      <w:instrText>NUMPAGES</w:instrText>
                    </w:r>
                    <w:r>
                      <w:fldChar w:fldCharType="separate"/>
                    </w:r>
                    <w:r w:rsidR="0003069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51AE3019" wp14:editId="227821A6">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257130" w14:textId="77777777" w:rsidR="00813335" w:rsidRDefault="00813335"/>
                      </w:txbxContent>
                    </wps:txbx>
                    <wps:bodyPr vert="horz" wrap="square" lIns="0" tIns="0" rIns="0" bIns="0" anchor="t" anchorCtr="0"/>
                  </wps:wsp>
                </a:graphicData>
              </a:graphic>
            </wp:anchor>
          </w:drawing>
        </mc:Choice>
        <mc:Fallback>
          <w:pict>
            <v:shape w14:anchorId="51AE301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A257130" w14:textId="77777777" w:rsidR="00813335" w:rsidRDefault="00813335"/>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75AFACBA" wp14:editId="6F824A16">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46D146" w14:textId="77777777" w:rsidR="00813335" w:rsidRDefault="00813335"/>
                      </w:txbxContent>
                    </wps:txbx>
                    <wps:bodyPr vert="horz" wrap="square" lIns="0" tIns="0" rIns="0" bIns="0" anchor="t" anchorCtr="0"/>
                  </wps:wsp>
                </a:graphicData>
              </a:graphic>
            </wp:anchor>
          </w:drawing>
        </mc:Choice>
        <mc:Fallback>
          <w:pict>
            <v:shape w14:anchorId="75AFACB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846D146" w14:textId="77777777" w:rsidR="00813335" w:rsidRDefault="0081333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4994" w14:textId="77777777" w:rsidR="00132330" w:rsidRDefault="007E607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4612B32" wp14:editId="4EC30B1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DEA7930" w14:textId="77777777" w:rsidR="00813335" w:rsidRDefault="00813335"/>
                      </w:txbxContent>
                    </wps:txbx>
                    <wps:bodyPr vert="horz" wrap="square" lIns="0" tIns="0" rIns="0" bIns="0" anchor="t" anchorCtr="0"/>
                  </wps:wsp>
                </a:graphicData>
              </a:graphic>
            </wp:anchor>
          </w:drawing>
        </mc:Choice>
        <mc:Fallback>
          <w:pict>
            <v:shapetype w14:anchorId="74612B3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DEA7930" w14:textId="77777777" w:rsidR="00813335" w:rsidRDefault="0081333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B8D1074" wp14:editId="5DBCF43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018C56" w14:textId="032A2BCF" w:rsidR="00132330" w:rsidRDefault="007E6071">
                          <w:pPr>
                            <w:pStyle w:val="Referentiegegevens"/>
                          </w:pPr>
                          <w:r>
                            <w:t xml:space="preserve">Pagina </w:t>
                          </w:r>
                          <w:r>
                            <w:fldChar w:fldCharType="begin"/>
                          </w:r>
                          <w:r>
                            <w:instrText>PAGE</w:instrText>
                          </w:r>
                          <w:r>
                            <w:fldChar w:fldCharType="separate"/>
                          </w:r>
                          <w:r w:rsidR="00456123">
                            <w:rPr>
                              <w:noProof/>
                            </w:rPr>
                            <w:t>1</w:t>
                          </w:r>
                          <w:r>
                            <w:fldChar w:fldCharType="end"/>
                          </w:r>
                          <w:r>
                            <w:t xml:space="preserve"> van </w:t>
                          </w:r>
                          <w:r>
                            <w:fldChar w:fldCharType="begin"/>
                          </w:r>
                          <w:r>
                            <w:instrText>NUMPAGES</w:instrText>
                          </w:r>
                          <w:r>
                            <w:fldChar w:fldCharType="separate"/>
                          </w:r>
                          <w:r w:rsidR="00456123">
                            <w:rPr>
                              <w:noProof/>
                            </w:rPr>
                            <w:t>1</w:t>
                          </w:r>
                          <w:r>
                            <w:fldChar w:fldCharType="end"/>
                          </w:r>
                        </w:p>
                      </w:txbxContent>
                    </wps:txbx>
                    <wps:bodyPr vert="horz" wrap="square" lIns="0" tIns="0" rIns="0" bIns="0" anchor="t" anchorCtr="0"/>
                  </wps:wsp>
                </a:graphicData>
              </a:graphic>
            </wp:anchor>
          </w:drawing>
        </mc:Choice>
        <mc:Fallback>
          <w:pict>
            <v:shape w14:anchorId="2B8D107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E018C56" w14:textId="032A2BCF" w:rsidR="00132330" w:rsidRDefault="007E6071">
                    <w:pPr>
                      <w:pStyle w:val="Referentiegegevens"/>
                    </w:pPr>
                    <w:r>
                      <w:t xml:space="preserve">Pagina </w:t>
                    </w:r>
                    <w:r>
                      <w:fldChar w:fldCharType="begin"/>
                    </w:r>
                    <w:r>
                      <w:instrText>PAGE</w:instrText>
                    </w:r>
                    <w:r>
                      <w:fldChar w:fldCharType="separate"/>
                    </w:r>
                    <w:r w:rsidR="00456123">
                      <w:rPr>
                        <w:noProof/>
                      </w:rPr>
                      <w:t>1</w:t>
                    </w:r>
                    <w:r>
                      <w:fldChar w:fldCharType="end"/>
                    </w:r>
                    <w:r>
                      <w:t xml:space="preserve"> van </w:t>
                    </w:r>
                    <w:r>
                      <w:fldChar w:fldCharType="begin"/>
                    </w:r>
                    <w:r>
                      <w:instrText>NUMPAGES</w:instrText>
                    </w:r>
                    <w:r>
                      <w:fldChar w:fldCharType="separate"/>
                    </w:r>
                    <w:r w:rsidR="0045612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4F236DA" wp14:editId="7F0CAB0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CD558A" w14:textId="77777777" w:rsidR="00132330" w:rsidRDefault="007E6071">
                          <w:pPr>
                            <w:pStyle w:val="AfzendgegevensKop0"/>
                          </w:pPr>
                          <w:r>
                            <w:t>Ministerie van Infrastructuur en Waterstaat</w:t>
                          </w:r>
                        </w:p>
                        <w:p w14:paraId="4D5780E0" w14:textId="77777777" w:rsidR="00132330" w:rsidRDefault="00132330">
                          <w:pPr>
                            <w:pStyle w:val="WitregelW1"/>
                          </w:pPr>
                        </w:p>
                        <w:p w14:paraId="30F7E0E0" w14:textId="77777777" w:rsidR="00132330" w:rsidRDefault="007E6071">
                          <w:pPr>
                            <w:pStyle w:val="Afzendgegevens"/>
                          </w:pPr>
                          <w:r>
                            <w:t>Rijnstraat 8</w:t>
                          </w:r>
                        </w:p>
                        <w:p w14:paraId="307AC080" w14:textId="77777777" w:rsidR="00132330" w:rsidRPr="00030690" w:rsidRDefault="007E6071">
                          <w:pPr>
                            <w:pStyle w:val="Afzendgegevens"/>
                            <w:rPr>
                              <w:lang w:val="de-DE"/>
                            </w:rPr>
                          </w:pPr>
                          <w:r w:rsidRPr="00030690">
                            <w:rPr>
                              <w:lang w:val="de-DE"/>
                            </w:rPr>
                            <w:t>2515 XP  Den Haag</w:t>
                          </w:r>
                        </w:p>
                        <w:p w14:paraId="7037C125" w14:textId="77777777" w:rsidR="00132330" w:rsidRPr="00030690" w:rsidRDefault="007E6071">
                          <w:pPr>
                            <w:pStyle w:val="Afzendgegevens"/>
                            <w:rPr>
                              <w:lang w:val="de-DE"/>
                            </w:rPr>
                          </w:pPr>
                          <w:r w:rsidRPr="00030690">
                            <w:rPr>
                              <w:lang w:val="de-DE"/>
                            </w:rPr>
                            <w:t>Postbus 20901</w:t>
                          </w:r>
                        </w:p>
                        <w:p w14:paraId="25F98FB2" w14:textId="77777777" w:rsidR="00132330" w:rsidRPr="00030690" w:rsidRDefault="007E6071">
                          <w:pPr>
                            <w:pStyle w:val="Afzendgegevens"/>
                            <w:rPr>
                              <w:lang w:val="de-DE"/>
                            </w:rPr>
                          </w:pPr>
                          <w:r w:rsidRPr="00030690">
                            <w:rPr>
                              <w:lang w:val="de-DE"/>
                            </w:rPr>
                            <w:t>2500 EX Den Haag</w:t>
                          </w:r>
                        </w:p>
                        <w:p w14:paraId="720A5ED3" w14:textId="77777777" w:rsidR="00132330" w:rsidRPr="00030690" w:rsidRDefault="00132330">
                          <w:pPr>
                            <w:pStyle w:val="WitregelW1"/>
                            <w:rPr>
                              <w:lang w:val="de-DE"/>
                            </w:rPr>
                          </w:pPr>
                        </w:p>
                        <w:p w14:paraId="12E4C994" w14:textId="77777777" w:rsidR="00132330" w:rsidRPr="00030690" w:rsidRDefault="007E6071">
                          <w:pPr>
                            <w:pStyle w:val="Afzendgegevens"/>
                            <w:rPr>
                              <w:lang w:val="de-DE"/>
                            </w:rPr>
                          </w:pPr>
                          <w:r w:rsidRPr="00030690">
                            <w:rPr>
                              <w:lang w:val="de-DE"/>
                            </w:rPr>
                            <w:t>T   070-456 0000</w:t>
                          </w:r>
                        </w:p>
                        <w:p w14:paraId="6E15EF3B" w14:textId="77777777" w:rsidR="00132330" w:rsidRDefault="007E6071">
                          <w:pPr>
                            <w:pStyle w:val="Afzendgegevens"/>
                          </w:pPr>
                          <w:r>
                            <w:t>F   070-456 1111</w:t>
                          </w:r>
                        </w:p>
                        <w:p w14:paraId="5A879AAD" w14:textId="77777777" w:rsidR="00132330" w:rsidRPr="00CD6D47" w:rsidRDefault="00132330" w:rsidP="00CD6D47">
                          <w:pPr>
                            <w:pStyle w:val="WitregelW2"/>
                            <w:spacing w:line="276" w:lineRule="auto"/>
                            <w:rPr>
                              <w:sz w:val="13"/>
                              <w:szCs w:val="13"/>
                            </w:rPr>
                          </w:pPr>
                        </w:p>
                        <w:p w14:paraId="1F45BC96" w14:textId="77777777" w:rsidR="00132330" w:rsidRPr="00CD6D47" w:rsidRDefault="007E6071" w:rsidP="00CD6D47">
                          <w:pPr>
                            <w:pStyle w:val="Referentiegegevenskop"/>
                            <w:spacing w:line="276" w:lineRule="auto"/>
                          </w:pPr>
                          <w:r w:rsidRPr="00CD6D47">
                            <w:t>Ons kenmerk</w:t>
                          </w:r>
                        </w:p>
                        <w:p w14:paraId="516082E2" w14:textId="4285C5B3" w:rsidR="00132330" w:rsidRPr="00CD6D47" w:rsidRDefault="00ED26C8" w:rsidP="00CD6D47">
                          <w:pPr>
                            <w:pStyle w:val="Referentiegegevens"/>
                            <w:spacing w:line="276" w:lineRule="auto"/>
                          </w:pPr>
                          <w:r w:rsidRPr="00CD6D47">
                            <w:t>IENW/BSK-2025/25492</w:t>
                          </w:r>
                        </w:p>
                        <w:p w14:paraId="7E8A015F" w14:textId="77777777" w:rsidR="00132330" w:rsidRPr="00CD6D47" w:rsidRDefault="00132330" w:rsidP="00CD6D47">
                          <w:pPr>
                            <w:pStyle w:val="WitregelW1"/>
                            <w:spacing w:line="276" w:lineRule="auto"/>
                            <w:rPr>
                              <w:sz w:val="13"/>
                              <w:szCs w:val="13"/>
                            </w:rPr>
                          </w:pPr>
                        </w:p>
                        <w:p w14:paraId="0F63A196" w14:textId="77777777" w:rsidR="00132330" w:rsidRPr="00CD6D47" w:rsidRDefault="007E6071" w:rsidP="00CD6D47">
                          <w:pPr>
                            <w:pStyle w:val="Referentiegegevenskop"/>
                            <w:spacing w:line="276" w:lineRule="auto"/>
                          </w:pPr>
                          <w:r w:rsidRPr="00CD6D47">
                            <w:t>Uw kenmerk</w:t>
                          </w:r>
                        </w:p>
                        <w:p w14:paraId="583A26C6" w14:textId="58DC698B" w:rsidR="00CE2D19" w:rsidRPr="00CD6D47" w:rsidRDefault="005B485B" w:rsidP="00CD6D47">
                          <w:pPr>
                            <w:pStyle w:val="Referentiegegevens"/>
                            <w:spacing w:line="276" w:lineRule="auto"/>
                          </w:pPr>
                          <w:r w:rsidRPr="00CD6D47">
                            <w:t>2025Z00</w:t>
                          </w:r>
                          <w:r w:rsidR="00CE2D19" w:rsidRPr="00CD6D47">
                            <w:t>0</w:t>
                          </w:r>
                          <w:r w:rsidRPr="00CD6D47">
                            <w:t>86</w:t>
                          </w:r>
                        </w:p>
                        <w:p w14:paraId="0307CF71" w14:textId="6F923CFA" w:rsidR="00CE2D19" w:rsidRPr="00CD6D47" w:rsidRDefault="00CE2D19" w:rsidP="00CD6D47">
                          <w:pPr>
                            <w:pStyle w:val="Referentiegegevens"/>
                            <w:spacing w:line="276" w:lineRule="auto"/>
                          </w:pPr>
                          <w:r w:rsidRPr="00CD6D47">
                            <w:t>2025Z00286</w:t>
                          </w:r>
                        </w:p>
                        <w:p w14:paraId="7C3AA592" w14:textId="5DADCCAF" w:rsidR="00132330" w:rsidRPr="00CD6D47" w:rsidRDefault="00132330" w:rsidP="00CD6D47">
                          <w:pPr>
                            <w:pStyle w:val="Referentiegegevens"/>
                            <w:spacing w:line="276" w:lineRule="auto"/>
                          </w:pPr>
                        </w:p>
                        <w:p w14:paraId="1358199E" w14:textId="77777777" w:rsidR="00132330" w:rsidRPr="00CD6D47" w:rsidRDefault="007E6071" w:rsidP="00CD6D47">
                          <w:pPr>
                            <w:pStyle w:val="Referentiegegevenskop"/>
                            <w:spacing w:line="276" w:lineRule="auto"/>
                          </w:pPr>
                          <w:r w:rsidRPr="00CD6D47">
                            <w:t>Bijlage(n)</w:t>
                          </w:r>
                        </w:p>
                        <w:p w14:paraId="35DB83A9" w14:textId="77777777" w:rsidR="00132330" w:rsidRPr="00CD6D47" w:rsidRDefault="007E6071" w:rsidP="00CD6D47">
                          <w:pPr>
                            <w:pStyle w:val="Referentiegegevens"/>
                            <w:spacing w:line="276" w:lineRule="auto"/>
                          </w:pPr>
                          <w:r w:rsidRPr="00CD6D47">
                            <w:t>1</w:t>
                          </w:r>
                        </w:p>
                      </w:txbxContent>
                    </wps:txbx>
                    <wps:bodyPr vert="horz" wrap="square" lIns="0" tIns="0" rIns="0" bIns="0" anchor="t" anchorCtr="0"/>
                  </wps:wsp>
                </a:graphicData>
              </a:graphic>
            </wp:anchor>
          </w:drawing>
        </mc:Choice>
        <mc:Fallback>
          <w:pict>
            <v:shape w14:anchorId="34F236D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1CD558A" w14:textId="77777777" w:rsidR="00132330" w:rsidRDefault="007E6071">
                    <w:pPr>
                      <w:pStyle w:val="AfzendgegevensKop0"/>
                    </w:pPr>
                    <w:r>
                      <w:t>Ministerie van Infrastructuur en Waterstaat</w:t>
                    </w:r>
                  </w:p>
                  <w:p w14:paraId="4D5780E0" w14:textId="77777777" w:rsidR="00132330" w:rsidRDefault="00132330">
                    <w:pPr>
                      <w:pStyle w:val="WitregelW1"/>
                    </w:pPr>
                  </w:p>
                  <w:p w14:paraId="30F7E0E0" w14:textId="77777777" w:rsidR="00132330" w:rsidRDefault="007E6071">
                    <w:pPr>
                      <w:pStyle w:val="Afzendgegevens"/>
                    </w:pPr>
                    <w:r>
                      <w:t>Rijnstraat 8</w:t>
                    </w:r>
                  </w:p>
                  <w:p w14:paraId="307AC080" w14:textId="77777777" w:rsidR="00132330" w:rsidRPr="00030690" w:rsidRDefault="007E6071">
                    <w:pPr>
                      <w:pStyle w:val="Afzendgegevens"/>
                      <w:rPr>
                        <w:lang w:val="de-DE"/>
                      </w:rPr>
                    </w:pPr>
                    <w:r w:rsidRPr="00030690">
                      <w:rPr>
                        <w:lang w:val="de-DE"/>
                      </w:rPr>
                      <w:t>2515 XP  Den Haag</w:t>
                    </w:r>
                  </w:p>
                  <w:p w14:paraId="7037C125" w14:textId="77777777" w:rsidR="00132330" w:rsidRPr="00030690" w:rsidRDefault="007E6071">
                    <w:pPr>
                      <w:pStyle w:val="Afzendgegevens"/>
                      <w:rPr>
                        <w:lang w:val="de-DE"/>
                      </w:rPr>
                    </w:pPr>
                    <w:r w:rsidRPr="00030690">
                      <w:rPr>
                        <w:lang w:val="de-DE"/>
                      </w:rPr>
                      <w:t>Postbus 20901</w:t>
                    </w:r>
                  </w:p>
                  <w:p w14:paraId="25F98FB2" w14:textId="77777777" w:rsidR="00132330" w:rsidRPr="00030690" w:rsidRDefault="007E6071">
                    <w:pPr>
                      <w:pStyle w:val="Afzendgegevens"/>
                      <w:rPr>
                        <w:lang w:val="de-DE"/>
                      </w:rPr>
                    </w:pPr>
                    <w:r w:rsidRPr="00030690">
                      <w:rPr>
                        <w:lang w:val="de-DE"/>
                      </w:rPr>
                      <w:t>2500 EX Den Haag</w:t>
                    </w:r>
                  </w:p>
                  <w:p w14:paraId="720A5ED3" w14:textId="77777777" w:rsidR="00132330" w:rsidRPr="00030690" w:rsidRDefault="00132330">
                    <w:pPr>
                      <w:pStyle w:val="WitregelW1"/>
                      <w:rPr>
                        <w:lang w:val="de-DE"/>
                      </w:rPr>
                    </w:pPr>
                  </w:p>
                  <w:p w14:paraId="12E4C994" w14:textId="77777777" w:rsidR="00132330" w:rsidRPr="00030690" w:rsidRDefault="007E6071">
                    <w:pPr>
                      <w:pStyle w:val="Afzendgegevens"/>
                      <w:rPr>
                        <w:lang w:val="de-DE"/>
                      </w:rPr>
                    </w:pPr>
                    <w:r w:rsidRPr="00030690">
                      <w:rPr>
                        <w:lang w:val="de-DE"/>
                      </w:rPr>
                      <w:t>T   070-456 0000</w:t>
                    </w:r>
                  </w:p>
                  <w:p w14:paraId="6E15EF3B" w14:textId="77777777" w:rsidR="00132330" w:rsidRDefault="007E6071">
                    <w:pPr>
                      <w:pStyle w:val="Afzendgegevens"/>
                    </w:pPr>
                    <w:r>
                      <w:t>F   070-456 1111</w:t>
                    </w:r>
                  </w:p>
                  <w:p w14:paraId="5A879AAD" w14:textId="77777777" w:rsidR="00132330" w:rsidRPr="00CD6D47" w:rsidRDefault="00132330" w:rsidP="00CD6D47">
                    <w:pPr>
                      <w:pStyle w:val="WitregelW2"/>
                      <w:spacing w:line="276" w:lineRule="auto"/>
                      <w:rPr>
                        <w:sz w:val="13"/>
                        <w:szCs w:val="13"/>
                      </w:rPr>
                    </w:pPr>
                  </w:p>
                  <w:p w14:paraId="1F45BC96" w14:textId="77777777" w:rsidR="00132330" w:rsidRPr="00CD6D47" w:rsidRDefault="007E6071" w:rsidP="00CD6D47">
                    <w:pPr>
                      <w:pStyle w:val="Referentiegegevenskop"/>
                      <w:spacing w:line="276" w:lineRule="auto"/>
                    </w:pPr>
                    <w:r w:rsidRPr="00CD6D47">
                      <w:t>Ons kenmerk</w:t>
                    </w:r>
                  </w:p>
                  <w:p w14:paraId="516082E2" w14:textId="4285C5B3" w:rsidR="00132330" w:rsidRPr="00CD6D47" w:rsidRDefault="00ED26C8" w:rsidP="00CD6D47">
                    <w:pPr>
                      <w:pStyle w:val="Referentiegegevens"/>
                      <w:spacing w:line="276" w:lineRule="auto"/>
                    </w:pPr>
                    <w:r w:rsidRPr="00CD6D47">
                      <w:t>IENW/BSK-2025/25492</w:t>
                    </w:r>
                  </w:p>
                  <w:p w14:paraId="7E8A015F" w14:textId="77777777" w:rsidR="00132330" w:rsidRPr="00CD6D47" w:rsidRDefault="00132330" w:rsidP="00CD6D47">
                    <w:pPr>
                      <w:pStyle w:val="WitregelW1"/>
                      <w:spacing w:line="276" w:lineRule="auto"/>
                      <w:rPr>
                        <w:sz w:val="13"/>
                        <w:szCs w:val="13"/>
                      </w:rPr>
                    </w:pPr>
                  </w:p>
                  <w:p w14:paraId="0F63A196" w14:textId="77777777" w:rsidR="00132330" w:rsidRPr="00CD6D47" w:rsidRDefault="007E6071" w:rsidP="00CD6D47">
                    <w:pPr>
                      <w:pStyle w:val="Referentiegegevenskop"/>
                      <w:spacing w:line="276" w:lineRule="auto"/>
                    </w:pPr>
                    <w:r w:rsidRPr="00CD6D47">
                      <w:t>Uw kenmerk</w:t>
                    </w:r>
                  </w:p>
                  <w:p w14:paraId="583A26C6" w14:textId="58DC698B" w:rsidR="00CE2D19" w:rsidRPr="00CD6D47" w:rsidRDefault="005B485B" w:rsidP="00CD6D47">
                    <w:pPr>
                      <w:pStyle w:val="Referentiegegevens"/>
                      <w:spacing w:line="276" w:lineRule="auto"/>
                    </w:pPr>
                    <w:r w:rsidRPr="00CD6D47">
                      <w:t>2025Z00</w:t>
                    </w:r>
                    <w:r w:rsidR="00CE2D19" w:rsidRPr="00CD6D47">
                      <w:t>0</w:t>
                    </w:r>
                    <w:r w:rsidRPr="00CD6D47">
                      <w:t>86</w:t>
                    </w:r>
                  </w:p>
                  <w:p w14:paraId="0307CF71" w14:textId="6F923CFA" w:rsidR="00CE2D19" w:rsidRPr="00CD6D47" w:rsidRDefault="00CE2D19" w:rsidP="00CD6D47">
                    <w:pPr>
                      <w:pStyle w:val="Referentiegegevens"/>
                      <w:spacing w:line="276" w:lineRule="auto"/>
                    </w:pPr>
                    <w:r w:rsidRPr="00CD6D47">
                      <w:t>2025Z00286</w:t>
                    </w:r>
                  </w:p>
                  <w:p w14:paraId="7C3AA592" w14:textId="5DADCCAF" w:rsidR="00132330" w:rsidRPr="00CD6D47" w:rsidRDefault="00132330" w:rsidP="00CD6D47">
                    <w:pPr>
                      <w:pStyle w:val="Referentiegegevens"/>
                      <w:spacing w:line="276" w:lineRule="auto"/>
                    </w:pPr>
                  </w:p>
                  <w:p w14:paraId="1358199E" w14:textId="77777777" w:rsidR="00132330" w:rsidRPr="00CD6D47" w:rsidRDefault="007E6071" w:rsidP="00CD6D47">
                    <w:pPr>
                      <w:pStyle w:val="Referentiegegevenskop"/>
                      <w:spacing w:line="276" w:lineRule="auto"/>
                    </w:pPr>
                    <w:r w:rsidRPr="00CD6D47">
                      <w:t>Bijlage(n)</w:t>
                    </w:r>
                  </w:p>
                  <w:p w14:paraId="35DB83A9" w14:textId="77777777" w:rsidR="00132330" w:rsidRPr="00CD6D47" w:rsidRDefault="007E6071" w:rsidP="00CD6D47">
                    <w:pPr>
                      <w:pStyle w:val="Referentiegegevens"/>
                      <w:spacing w:line="276" w:lineRule="auto"/>
                    </w:pPr>
                    <w:r w:rsidRPr="00CD6D47">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9C3F39" wp14:editId="073263A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E695A2" w14:textId="77777777" w:rsidR="00132330" w:rsidRDefault="007E6071">
                          <w:pPr>
                            <w:spacing w:line="240" w:lineRule="auto"/>
                          </w:pPr>
                          <w:r>
                            <w:rPr>
                              <w:noProof/>
                              <w:lang w:val="en-GB" w:eastAsia="en-GB"/>
                            </w:rPr>
                            <w:drawing>
                              <wp:inline distT="0" distB="0" distL="0" distR="0" wp14:anchorId="1457974E" wp14:editId="7F54533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9C3F3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9E695A2" w14:textId="77777777" w:rsidR="00132330" w:rsidRDefault="007E6071">
                    <w:pPr>
                      <w:spacing w:line="240" w:lineRule="auto"/>
                    </w:pPr>
                    <w:r>
                      <w:rPr>
                        <w:noProof/>
                        <w:lang w:val="en-GB" w:eastAsia="en-GB"/>
                      </w:rPr>
                      <w:drawing>
                        <wp:inline distT="0" distB="0" distL="0" distR="0" wp14:anchorId="1457974E" wp14:editId="7F54533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3258709" wp14:editId="41BA32C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877678" w14:textId="77777777" w:rsidR="00132330" w:rsidRDefault="007E6071">
                          <w:pPr>
                            <w:spacing w:line="240" w:lineRule="auto"/>
                          </w:pPr>
                          <w:r>
                            <w:rPr>
                              <w:noProof/>
                              <w:lang w:val="en-GB" w:eastAsia="en-GB"/>
                            </w:rPr>
                            <w:drawing>
                              <wp:inline distT="0" distB="0" distL="0" distR="0" wp14:anchorId="6108600E" wp14:editId="1959F09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25870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4877678" w14:textId="77777777" w:rsidR="00132330" w:rsidRDefault="007E6071">
                    <w:pPr>
                      <w:spacing w:line="240" w:lineRule="auto"/>
                    </w:pPr>
                    <w:r>
                      <w:rPr>
                        <w:noProof/>
                        <w:lang w:val="en-GB" w:eastAsia="en-GB"/>
                      </w:rPr>
                      <w:drawing>
                        <wp:inline distT="0" distB="0" distL="0" distR="0" wp14:anchorId="6108600E" wp14:editId="1959F09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F3B7D60" wp14:editId="4845875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251A78A" w14:textId="77777777" w:rsidR="00132330" w:rsidRDefault="007E607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F3B7D6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251A78A" w14:textId="77777777" w:rsidR="00132330" w:rsidRDefault="007E607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670388" wp14:editId="40FF3ED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62CF10C" w14:textId="77777777" w:rsidR="00132330" w:rsidRDefault="007E607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67038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62CF10C" w14:textId="77777777" w:rsidR="00132330" w:rsidRDefault="007E607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B1A8E0E" wp14:editId="1CD37031">
              <wp:simplePos x="0" y="0"/>
              <wp:positionH relativeFrom="margin">
                <wp:align>left</wp:align>
              </wp:positionH>
              <wp:positionV relativeFrom="page">
                <wp:posOffset>3637915</wp:posOffset>
              </wp:positionV>
              <wp:extent cx="4105275" cy="111442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1144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32330" w14:paraId="6EACBB3F" w14:textId="77777777">
                            <w:trPr>
                              <w:trHeight w:val="200"/>
                            </w:trPr>
                            <w:tc>
                              <w:tcPr>
                                <w:tcW w:w="1140" w:type="dxa"/>
                              </w:tcPr>
                              <w:p w14:paraId="0004F6F0" w14:textId="77777777" w:rsidR="00132330" w:rsidRDefault="00132330"/>
                            </w:tc>
                            <w:tc>
                              <w:tcPr>
                                <w:tcW w:w="5400" w:type="dxa"/>
                              </w:tcPr>
                              <w:p w14:paraId="598216AC" w14:textId="77777777" w:rsidR="00132330" w:rsidRDefault="00132330"/>
                            </w:tc>
                          </w:tr>
                          <w:tr w:rsidR="00132330" w14:paraId="679C7F35" w14:textId="77777777">
                            <w:trPr>
                              <w:trHeight w:val="240"/>
                            </w:trPr>
                            <w:tc>
                              <w:tcPr>
                                <w:tcW w:w="1140" w:type="dxa"/>
                              </w:tcPr>
                              <w:p w14:paraId="739843C3" w14:textId="77777777" w:rsidR="00132330" w:rsidRDefault="007E6071">
                                <w:r>
                                  <w:t>Datum</w:t>
                                </w:r>
                              </w:p>
                            </w:tc>
                            <w:tc>
                              <w:tcPr>
                                <w:tcW w:w="5400" w:type="dxa"/>
                              </w:tcPr>
                              <w:p w14:paraId="336C94FD" w14:textId="4547753A" w:rsidR="00132330" w:rsidRDefault="00CD6D47">
                                <w:r>
                                  <w:t>30 januari 2025</w:t>
                                </w:r>
                              </w:p>
                            </w:tc>
                          </w:tr>
                          <w:tr w:rsidR="00132330" w14:paraId="118E2B50" w14:textId="77777777">
                            <w:trPr>
                              <w:trHeight w:val="240"/>
                            </w:trPr>
                            <w:tc>
                              <w:tcPr>
                                <w:tcW w:w="1140" w:type="dxa"/>
                              </w:tcPr>
                              <w:p w14:paraId="79C8F129" w14:textId="77777777" w:rsidR="00132330" w:rsidRDefault="007E6071">
                                <w:r>
                                  <w:t>Betreft</w:t>
                                </w:r>
                              </w:p>
                            </w:tc>
                            <w:tc>
                              <w:tcPr>
                                <w:tcW w:w="5400" w:type="dxa"/>
                              </w:tcPr>
                              <w:p w14:paraId="2CD8BB17" w14:textId="48F696B0" w:rsidR="00132330" w:rsidRDefault="00CE2D19">
                                <w:r w:rsidRPr="00CE2D19">
                                  <w:t xml:space="preserve">Uitstelbrief beantwoording Kamervragen </w:t>
                                </w:r>
                                <w:r w:rsidRPr="005D201C">
                                  <w:rPr>
                                    <w:color w:val="auto"/>
                                  </w:rPr>
                                  <w:t>over het bericht ‘Inspectie rekt regels voor het gedogen van geluidsoverlast bij Schiphol verder op’</w:t>
                                </w:r>
                              </w:p>
                            </w:tc>
                          </w:tr>
                          <w:tr w:rsidR="00132330" w14:paraId="33370897" w14:textId="77777777">
                            <w:trPr>
                              <w:trHeight w:val="200"/>
                            </w:trPr>
                            <w:tc>
                              <w:tcPr>
                                <w:tcW w:w="1140" w:type="dxa"/>
                              </w:tcPr>
                              <w:p w14:paraId="16205A42" w14:textId="77777777" w:rsidR="00132330" w:rsidRDefault="00132330"/>
                            </w:tc>
                            <w:tc>
                              <w:tcPr>
                                <w:tcW w:w="5400" w:type="dxa"/>
                              </w:tcPr>
                              <w:p w14:paraId="7233404F" w14:textId="77777777" w:rsidR="00132330" w:rsidRDefault="00132330"/>
                            </w:tc>
                          </w:tr>
                        </w:tbl>
                        <w:p w14:paraId="6151664A" w14:textId="77777777" w:rsidR="00813335" w:rsidRDefault="0081333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A8E0E" id="7266255e-823c-11ee-8554-0242ac120003" o:spid="_x0000_s1037" type="#_x0000_t202" style="position:absolute;margin-left:0;margin-top:286.45pt;width:323.25pt;height:87.7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132330" w14:paraId="6EACBB3F" w14:textId="77777777">
                      <w:trPr>
                        <w:trHeight w:val="200"/>
                      </w:trPr>
                      <w:tc>
                        <w:tcPr>
                          <w:tcW w:w="1140" w:type="dxa"/>
                        </w:tcPr>
                        <w:p w14:paraId="0004F6F0" w14:textId="77777777" w:rsidR="00132330" w:rsidRDefault="00132330"/>
                      </w:tc>
                      <w:tc>
                        <w:tcPr>
                          <w:tcW w:w="5400" w:type="dxa"/>
                        </w:tcPr>
                        <w:p w14:paraId="598216AC" w14:textId="77777777" w:rsidR="00132330" w:rsidRDefault="00132330"/>
                      </w:tc>
                    </w:tr>
                    <w:tr w:rsidR="00132330" w14:paraId="679C7F35" w14:textId="77777777">
                      <w:trPr>
                        <w:trHeight w:val="240"/>
                      </w:trPr>
                      <w:tc>
                        <w:tcPr>
                          <w:tcW w:w="1140" w:type="dxa"/>
                        </w:tcPr>
                        <w:p w14:paraId="739843C3" w14:textId="77777777" w:rsidR="00132330" w:rsidRDefault="007E6071">
                          <w:r>
                            <w:t>Datum</w:t>
                          </w:r>
                        </w:p>
                      </w:tc>
                      <w:tc>
                        <w:tcPr>
                          <w:tcW w:w="5400" w:type="dxa"/>
                        </w:tcPr>
                        <w:p w14:paraId="336C94FD" w14:textId="4547753A" w:rsidR="00132330" w:rsidRDefault="00CD6D47">
                          <w:r>
                            <w:t>30 januari 2025</w:t>
                          </w:r>
                        </w:p>
                      </w:tc>
                    </w:tr>
                    <w:tr w:rsidR="00132330" w14:paraId="118E2B50" w14:textId="77777777">
                      <w:trPr>
                        <w:trHeight w:val="240"/>
                      </w:trPr>
                      <w:tc>
                        <w:tcPr>
                          <w:tcW w:w="1140" w:type="dxa"/>
                        </w:tcPr>
                        <w:p w14:paraId="79C8F129" w14:textId="77777777" w:rsidR="00132330" w:rsidRDefault="007E6071">
                          <w:r>
                            <w:t>Betreft</w:t>
                          </w:r>
                        </w:p>
                      </w:tc>
                      <w:tc>
                        <w:tcPr>
                          <w:tcW w:w="5400" w:type="dxa"/>
                        </w:tcPr>
                        <w:p w14:paraId="2CD8BB17" w14:textId="48F696B0" w:rsidR="00132330" w:rsidRDefault="00CE2D19">
                          <w:r w:rsidRPr="00CE2D19">
                            <w:t xml:space="preserve">Uitstelbrief beantwoording Kamervragen </w:t>
                          </w:r>
                          <w:r w:rsidRPr="005D201C">
                            <w:rPr>
                              <w:color w:val="auto"/>
                            </w:rPr>
                            <w:t>over het bericht ‘Inspectie rekt regels voor het gedogen van geluidsoverlast bij Schiphol verder op’</w:t>
                          </w:r>
                        </w:p>
                      </w:tc>
                    </w:tr>
                    <w:tr w:rsidR="00132330" w14:paraId="33370897" w14:textId="77777777">
                      <w:trPr>
                        <w:trHeight w:val="200"/>
                      </w:trPr>
                      <w:tc>
                        <w:tcPr>
                          <w:tcW w:w="1140" w:type="dxa"/>
                        </w:tcPr>
                        <w:p w14:paraId="16205A42" w14:textId="77777777" w:rsidR="00132330" w:rsidRDefault="00132330"/>
                      </w:tc>
                      <w:tc>
                        <w:tcPr>
                          <w:tcW w:w="5400" w:type="dxa"/>
                        </w:tcPr>
                        <w:p w14:paraId="7233404F" w14:textId="77777777" w:rsidR="00132330" w:rsidRDefault="00132330"/>
                      </w:tc>
                    </w:tr>
                  </w:tbl>
                  <w:p w14:paraId="6151664A" w14:textId="77777777" w:rsidR="00813335" w:rsidRDefault="0081333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B22EA50" wp14:editId="0583E89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E9A4F63" w14:textId="77777777" w:rsidR="00813335" w:rsidRDefault="00813335"/>
                      </w:txbxContent>
                    </wps:txbx>
                    <wps:bodyPr vert="horz" wrap="square" lIns="0" tIns="0" rIns="0" bIns="0" anchor="t" anchorCtr="0"/>
                  </wps:wsp>
                </a:graphicData>
              </a:graphic>
            </wp:anchor>
          </w:drawing>
        </mc:Choice>
        <mc:Fallback>
          <w:pict>
            <v:shape w14:anchorId="7B22EA5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E9A4F63" w14:textId="77777777" w:rsidR="00813335" w:rsidRDefault="0081333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DE14F4"/>
    <w:multiLevelType w:val="multilevel"/>
    <w:tmpl w:val="765D485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04B48D"/>
    <w:multiLevelType w:val="multilevel"/>
    <w:tmpl w:val="893298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2515444"/>
    <w:multiLevelType w:val="multilevel"/>
    <w:tmpl w:val="8D8BF71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E19E0A"/>
    <w:multiLevelType w:val="multilevel"/>
    <w:tmpl w:val="8CD510D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CE599A"/>
    <w:multiLevelType w:val="multilevel"/>
    <w:tmpl w:val="F1AE8F3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778683"/>
    <w:multiLevelType w:val="multilevel"/>
    <w:tmpl w:val="F73EDED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EB471E"/>
    <w:multiLevelType w:val="multilevel"/>
    <w:tmpl w:val="5B450E4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A70C0D8"/>
    <w:multiLevelType w:val="multilevel"/>
    <w:tmpl w:val="7926C25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9236B6"/>
    <w:multiLevelType w:val="multilevel"/>
    <w:tmpl w:val="59606B7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147F0F18"/>
    <w:multiLevelType w:val="multilevel"/>
    <w:tmpl w:val="1A929B6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05762B"/>
    <w:multiLevelType w:val="multilevel"/>
    <w:tmpl w:val="D839CCC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83A53A"/>
    <w:multiLevelType w:val="multilevel"/>
    <w:tmpl w:val="36A4543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6BBC9"/>
    <w:multiLevelType w:val="multilevel"/>
    <w:tmpl w:val="A9685C5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5A4934"/>
    <w:multiLevelType w:val="multilevel"/>
    <w:tmpl w:val="223F5A1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83DBD8"/>
    <w:multiLevelType w:val="multilevel"/>
    <w:tmpl w:val="5EF4A62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69DA1"/>
    <w:multiLevelType w:val="multilevel"/>
    <w:tmpl w:val="976FB92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5E79E5"/>
    <w:multiLevelType w:val="multilevel"/>
    <w:tmpl w:val="574C313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B4BB0"/>
    <w:multiLevelType w:val="multilevel"/>
    <w:tmpl w:val="649D872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EC4DDE"/>
    <w:multiLevelType w:val="multilevel"/>
    <w:tmpl w:val="80DB35F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3C84DA"/>
    <w:multiLevelType w:val="multilevel"/>
    <w:tmpl w:val="802C57C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3FC3DA"/>
    <w:multiLevelType w:val="multilevel"/>
    <w:tmpl w:val="064CD5C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90A55A"/>
    <w:multiLevelType w:val="multilevel"/>
    <w:tmpl w:val="D44B232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EA08A"/>
    <w:multiLevelType w:val="multilevel"/>
    <w:tmpl w:val="3D9C162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6"/>
  </w:num>
  <w:num w:numId="4">
    <w:abstractNumId w:val="2"/>
  </w:num>
  <w:num w:numId="5">
    <w:abstractNumId w:val="8"/>
  </w:num>
  <w:num w:numId="6">
    <w:abstractNumId w:val="19"/>
  </w:num>
  <w:num w:numId="7">
    <w:abstractNumId w:val="12"/>
  </w:num>
  <w:num w:numId="8">
    <w:abstractNumId w:val="21"/>
  </w:num>
  <w:num w:numId="9">
    <w:abstractNumId w:val="15"/>
  </w:num>
  <w:num w:numId="10">
    <w:abstractNumId w:val="3"/>
  </w:num>
  <w:num w:numId="11">
    <w:abstractNumId w:val="20"/>
  </w:num>
  <w:num w:numId="12">
    <w:abstractNumId w:val="1"/>
  </w:num>
  <w:num w:numId="13">
    <w:abstractNumId w:val="10"/>
  </w:num>
  <w:num w:numId="14">
    <w:abstractNumId w:val="17"/>
  </w:num>
  <w:num w:numId="15">
    <w:abstractNumId w:val="14"/>
  </w:num>
  <w:num w:numId="16">
    <w:abstractNumId w:val="9"/>
  </w:num>
  <w:num w:numId="17">
    <w:abstractNumId w:val="18"/>
  </w:num>
  <w:num w:numId="18">
    <w:abstractNumId w:val="22"/>
  </w:num>
  <w:num w:numId="19">
    <w:abstractNumId w:val="7"/>
  </w:num>
  <w:num w:numId="20">
    <w:abstractNumId w:val="16"/>
  </w:num>
  <w:num w:numId="21">
    <w:abstractNumId w:val="5"/>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90"/>
    <w:rsid w:val="00002BD4"/>
    <w:rsid w:val="00030690"/>
    <w:rsid w:val="00057DDC"/>
    <w:rsid w:val="00065C6A"/>
    <w:rsid w:val="000D6EFE"/>
    <w:rsid w:val="00132330"/>
    <w:rsid w:val="001B0247"/>
    <w:rsid w:val="00224D11"/>
    <w:rsid w:val="00235BA4"/>
    <w:rsid w:val="002F0329"/>
    <w:rsid w:val="00317577"/>
    <w:rsid w:val="00377399"/>
    <w:rsid w:val="00385E07"/>
    <w:rsid w:val="0043123F"/>
    <w:rsid w:val="00456123"/>
    <w:rsid w:val="00470C6E"/>
    <w:rsid w:val="004B2F1A"/>
    <w:rsid w:val="004D44E6"/>
    <w:rsid w:val="005104D9"/>
    <w:rsid w:val="0053572B"/>
    <w:rsid w:val="00590118"/>
    <w:rsid w:val="005B485B"/>
    <w:rsid w:val="005C0840"/>
    <w:rsid w:val="007002A9"/>
    <w:rsid w:val="00752DCA"/>
    <w:rsid w:val="00775481"/>
    <w:rsid w:val="007C4142"/>
    <w:rsid w:val="007E6071"/>
    <w:rsid w:val="00807E6B"/>
    <w:rsid w:val="00813335"/>
    <w:rsid w:val="0089295B"/>
    <w:rsid w:val="008935AB"/>
    <w:rsid w:val="008A7590"/>
    <w:rsid w:val="008F7936"/>
    <w:rsid w:val="00931B55"/>
    <w:rsid w:val="00944174"/>
    <w:rsid w:val="0094727E"/>
    <w:rsid w:val="0097380A"/>
    <w:rsid w:val="009A092D"/>
    <w:rsid w:val="00B24091"/>
    <w:rsid w:val="00B758CF"/>
    <w:rsid w:val="00C14CA5"/>
    <w:rsid w:val="00C5343E"/>
    <w:rsid w:val="00CB6E6D"/>
    <w:rsid w:val="00CD6D47"/>
    <w:rsid w:val="00CE2D19"/>
    <w:rsid w:val="00D47512"/>
    <w:rsid w:val="00D7323A"/>
    <w:rsid w:val="00D73A2D"/>
    <w:rsid w:val="00DB1555"/>
    <w:rsid w:val="00DB6463"/>
    <w:rsid w:val="00E159BB"/>
    <w:rsid w:val="00E21744"/>
    <w:rsid w:val="00E24F09"/>
    <w:rsid w:val="00EC4F5E"/>
    <w:rsid w:val="00ED26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30690"/>
    <w:pPr>
      <w:tabs>
        <w:tab w:val="center" w:pos="4536"/>
        <w:tab w:val="right" w:pos="9072"/>
      </w:tabs>
      <w:spacing w:line="240" w:lineRule="auto"/>
    </w:pPr>
  </w:style>
  <w:style w:type="character" w:customStyle="1" w:styleId="HeaderChar">
    <w:name w:val="Header Char"/>
    <w:basedOn w:val="DefaultParagraphFont"/>
    <w:link w:val="Header"/>
    <w:uiPriority w:val="99"/>
    <w:rsid w:val="00030690"/>
    <w:rPr>
      <w:rFonts w:ascii="Verdana" w:hAnsi="Verdana"/>
      <w:color w:val="000000"/>
      <w:sz w:val="18"/>
      <w:szCs w:val="18"/>
    </w:rPr>
  </w:style>
  <w:style w:type="paragraph" w:styleId="Footer">
    <w:name w:val="footer"/>
    <w:basedOn w:val="Normal"/>
    <w:link w:val="FooterChar"/>
    <w:uiPriority w:val="99"/>
    <w:unhideWhenUsed/>
    <w:rsid w:val="00030690"/>
    <w:pPr>
      <w:tabs>
        <w:tab w:val="center" w:pos="4536"/>
        <w:tab w:val="right" w:pos="9072"/>
      </w:tabs>
      <w:spacing w:line="240" w:lineRule="auto"/>
    </w:pPr>
  </w:style>
  <w:style w:type="character" w:customStyle="1" w:styleId="FooterChar">
    <w:name w:val="Footer Char"/>
    <w:basedOn w:val="DefaultParagraphFont"/>
    <w:link w:val="Footer"/>
    <w:uiPriority w:val="99"/>
    <w:rsid w:val="0003069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24060">
      <w:bodyDiv w:val="1"/>
      <w:marLeft w:val="0"/>
      <w:marRight w:val="0"/>
      <w:marTop w:val="0"/>
      <w:marBottom w:val="0"/>
      <w:divBdr>
        <w:top w:val="none" w:sz="0" w:space="0" w:color="auto"/>
        <w:left w:val="none" w:sz="0" w:space="0" w:color="auto"/>
        <w:bottom w:val="none" w:sz="0" w:space="0" w:color="auto"/>
        <w:right w:val="none" w:sz="0" w:space="0" w:color="auto"/>
      </w:divBdr>
    </w:div>
    <w:div w:id="1399278327">
      <w:bodyDiv w:val="1"/>
      <w:marLeft w:val="0"/>
      <w:marRight w:val="0"/>
      <w:marTop w:val="0"/>
      <w:marBottom w:val="0"/>
      <w:divBdr>
        <w:top w:val="none" w:sz="0" w:space="0" w:color="auto"/>
        <w:left w:val="none" w:sz="0" w:space="0" w:color="auto"/>
        <w:bottom w:val="none" w:sz="0" w:space="0" w:color="auto"/>
        <w:right w:val="none" w:sz="0" w:space="0" w:color="auto"/>
      </w:divBdr>
    </w:div>
    <w:div w:id="1657683943">
      <w:bodyDiv w:val="1"/>
      <w:marLeft w:val="0"/>
      <w:marRight w:val="0"/>
      <w:marTop w:val="0"/>
      <w:marBottom w:val="0"/>
      <w:divBdr>
        <w:top w:val="none" w:sz="0" w:space="0" w:color="auto"/>
        <w:left w:val="none" w:sz="0" w:space="0" w:color="auto"/>
        <w:bottom w:val="none" w:sz="0" w:space="0" w:color="auto"/>
        <w:right w:val="none" w:sz="0" w:space="0" w:color="auto"/>
      </w:divBdr>
    </w:div>
    <w:div w:id="2072922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618</ap:Characters>
  <ap:DocSecurity>0</ap:DocSecurity>
  <ap:Lines>5</ap:Lines>
  <ap:Paragraphs>1</ap:Paragraphs>
  <ap:ScaleCrop>false</ap:ScaleCrop>
  <ap:LinksUpToDate>false</ap:LinksUpToDate>
  <ap:CharactersWithSpaces>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2025-01-30T14:33:00.0000000Z</dcterms:created>
  <dcterms:modified xsi:type="dcterms:W3CDTF">2025-01-30T14:33:00.0000000Z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lid Postma (NSC) aan de minister van Infrastructuur en Waterstaat over de sterke toename van het aantal overtredingen van de regels over de door vliegtuigen minimaal aan te houden aanvlieghoogte richting Schiphol</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T.C. Paling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