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46D18" w14:paraId="4FB98D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41ABB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65C1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46D18" w14:paraId="1C462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76FFF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46D18" w14:paraId="7C9A7E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905F07" w14:textId="77777777"/>
        </w:tc>
      </w:tr>
      <w:tr w:rsidR="00997775" w:rsidTr="00446D18" w14:paraId="072D38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E5E273" w14:textId="77777777"/>
        </w:tc>
      </w:tr>
      <w:tr w:rsidR="00997775" w:rsidTr="00446D18" w14:paraId="7A4232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E1828C" w14:textId="77777777"/>
        </w:tc>
        <w:tc>
          <w:tcPr>
            <w:tcW w:w="7654" w:type="dxa"/>
            <w:gridSpan w:val="2"/>
          </w:tcPr>
          <w:p w:rsidR="00997775" w:rsidRDefault="00997775" w14:paraId="225A38CF" w14:textId="77777777"/>
        </w:tc>
      </w:tr>
      <w:tr w:rsidR="00446D18" w:rsidTr="00446D18" w14:paraId="700971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588894D7" w14:textId="156C7ACF">
            <w:pPr>
              <w:rPr>
                <w:b/>
              </w:rPr>
            </w:pPr>
            <w:r>
              <w:rPr>
                <w:b/>
              </w:rPr>
              <w:t>32 545</w:t>
            </w:r>
          </w:p>
        </w:tc>
        <w:tc>
          <w:tcPr>
            <w:tcW w:w="7654" w:type="dxa"/>
            <w:gridSpan w:val="2"/>
          </w:tcPr>
          <w:p w:rsidR="00446D18" w:rsidP="00446D18" w:rsidRDefault="00446D18" w14:paraId="0AC2D8F2" w14:textId="67C9C72B">
            <w:pPr>
              <w:rPr>
                <w:b/>
              </w:rPr>
            </w:pPr>
            <w:r w:rsidRPr="001B217B">
              <w:rPr>
                <w:b/>
                <w:bCs/>
              </w:rPr>
              <w:t>Wet- en regelgeving financiële markten</w:t>
            </w:r>
          </w:p>
        </w:tc>
      </w:tr>
      <w:tr w:rsidR="00446D18" w:rsidTr="00446D18" w14:paraId="3DDDDD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3550BD82" w14:textId="77777777"/>
        </w:tc>
        <w:tc>
          <w:tcPr>
            <w:tcW w:w="7654" w:type="dxa"/>
            <w:gridSpan w:val="2"/>
          </w:tcPr>
          <w:p w:rsidR="00446D18" w:rsidP="00446D18" w:rsidRDefault="00446D18" w14:paraId="75830182" w14:textId="77777777"/>
        </w:tc>
      </w:tr>
      <w:tr w:rsidR="00446D18" w:rsidTr="00446D18" w14:paraId="58054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03969C32" w14:textId="77777777"/>
        </w:tc>
        <w:tc>
          <w:tcPr>
            <w:tcW w:w="7654" w:type="dxa"/>
            <w:gridSpan w:val="2"/>
          </w:tcPr>
          <w:p w:rsidR="00446D18" w:rsidP="00446D18" w:rsidRDefault="00446D18" w14:paraId="43F2E342" w14:textId="77777777"/>
        </w:tc>
      </w:tr>
      <w:tr w:rsidR="00446D18" w:rsidTr="00446D18" w14:paraId="286756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5D23AC70" w14:textId="7EFA03C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214</w:t>
            </w:r>
          </w:p>
        </w:tc>
        <w:tc>
          <w:tcPr>
            <w:tcW w:w="7654" w:type="dxa"/>
            <w:gridSpan w:val="2"/>
          </w:tcPr>
          <w:p w:rsidR="00446D18" w:rsidP="00446D18" w:rsidRDefault="00446D18" w14:paraId="3C9B2F03" w14:textId="382743D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FADDEGON C.S.</w:t>
            </w:r>
          </w:p>
        </w:tc>
      </w:tr>
      <w:tr w:rsidR="00446D18" w:rsidTr="00446D18" w14:paraId="72D9A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1F652FD1" w14:textId="77777777"/>
        </w:tc>
        <w:tc>
          <w:tcPr>
            <w:tcW w:w="7654" w:type="dxa"/>
            <w:gridSpan w:val="2"/>
          </w:tcPr>
          <w:p w:rsidR="00446D18" w:rsidP="00446D18" w:rsidRDefault="00446D18" w14:paraId="07E838D9" w14:textId="10F95B57">
            <w:r>
              <w:t>Voorgesteld 30 januari 2025</w:t>
            </w:r>
          </w:p>
        </w:tc>
      </w:tr>
      <w:tr w:rsidR="00446D18" w:rsidTr="00446D18" w14:paraId="1513B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2205DB67" w14:textId="77777777"/>
        </w:tc>
        <w:tc>
          <w:tcPr>
            <w:tcW w:w="7654" w:type="dxa"/>
            <w:gridSpan w:val="2"/>
          </w:tcPr>
          <w:p w:rsidR="00446D18" w:rsidP="00446D18" w:rsidRDefault="00446D18" w14:paraId="55BED58F" w14:textId="77777777"/>
        </w:tc>
      </w:tr>
      <w:tr w:rsidR="00446D18" w:rsidTr="00446D18" w14:paraId="54C721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2FAC2EA2" w14:textId="77777777"/>
        </w:tc>
        <w:tc>
          <w:tcPr>
            <w:tcW w:w="7654" w:type="dxa"/>
            <w:gridSpan w:val="2"/>
          </w:tcPr>
          <w:p w:rsidR="00446D18" w:rsidP="00446D18" w:rsidRDefault="00446D18" w14:paraId="7B85BD96" w14:textId="77777777">
            <w:r>
              <w:t>De Kamer,</w:t>
            </w:r>
          </w:p>
        </w:tc>
      </w:tr>
      <w:tr w:rsidR="00446D18" w:rsidTr="00446D18" w14:paraId="5A666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7655398C" w14:textId="77777777"/>
        </w:tc>
        <w:tc>
          <w:tcPr>
            <w:tcW w:w="7654" w:type="dxa"/>
            <w:gridSpan w:val="2"/>
          </w:tcPr>
          <w:p w:rsidR="00446D18" w:rsidP="00446D18" w:rsidRDefault="00446D18" w14:paraId="3E8DA100" w14:textId="77777777"/>
        </w:tc>
      </w:tr>
      <w:tr w:rsidR="00446D18" w:rsidTr="00446D18" w14:paraId="102703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24BC3528" w14:textId="77777777"/>
        </w:tc>
        <w:tc>
          <w:tcPr>
            <w:tcW w:w="7654" w:type="dxa"/>
            <w:gridSpan w:val="2"/>
          </w:tcPr>
          <w:p w:rsidR="00446D18" w:rsidP="00446D18" w:rsidRDefault="00446D18" w14:paraId="635006F0" w14:textId="77777777">
            <w:r>
              <w:t>gehoord de beraadslaging,</w:t>
            </w:r>
          </w:p>
        </w:tc>
      </w:tr>
      <w:tr w:rsidR="00446D18" w:rsidTr="00446D18" w14:paraId="53BF4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43AADA5C" w14:textId="77777777"/>
        </w:tc>
        <w:tc>
          <w:tcPr>
            <w:tcW w:w="7654" w:type="dxa"/>
            <w:gridSpan w:val="2"/>
          </w:tcPr>
          <w:p w:rsidR="00446D18" w:rsidP="00446D18" w:rsidRDefault="00446D18" w14:paraId="0C87E094" w14:textId="77777777"/>
        </w:tc>
      </w:tr>
      <w:tr w:rsidR="00446D18" w:rsidTr="00446D18" w14:paraId="7CC668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6D18" w:rsidP="00446D18" w:rsidRDefault="00446D18" w14:paraId="6C72EAF8" w14:textId="77777777"/>
        </w:tc>
        <w:tc>
          <w:tcPr>
            <w:tcW w:w="7654" w:type="dxa"/>
            <w:gridSpan w:val="2"/>
          </w:tcPr>
          <w:p w:rsidRPr="00446D18" w:rsidR="00446D18" w:rsidP="00446D18" w:rsidRDefault="00446D18" w14:paraId="1A969AC1" w14:textId="77777777">
            <w:r w:rsidRPr="00446D18">
              <w:t>verzoekt de regering het algemene btw-tarief niet te verhogen,</w:t>
            </w:r>
          </w:p>
          <w:p w:rsidR="00446D18" w:rsidP="00446D18" w:rsidRDefault="00446D18" w14:paraId="242E3FC7" w14:textId="77777777"/>
          <w:p w:rsidRPr="00446D18" w:rsidR="00446D18" w:rsidP="00446D18" w:rsidRDefault="00446D18" w14:paraId="1EBB97F6" w14:textId="5561CE25">
            <w:r w:rsidRPr="00446D18">
              <w:t>en gaat over tot de orde van de dag.</w:t>
            </w:r>
          </w:p>
          <w:p w:rsidR="00446D18" w:rsidP="00446D18" w:rsidRDefault="00446D18" w14:paraId="5A99650C" w14:textId="77777777"/>
          <w:p w:rsidR="00446D18" w:rsidP="00446D18" w:rsidRDefault="00446D18" w14:paraId="3D7FF35B" w14:textId="77777777">
            <w:proofErr w:type="spellStart"/>
            <w:r w:rsidRPr="00446D18">
              <w:t>Faddegon</w:t>
            </w:r>
            <w:proofErr w:type="spellEnd"/>
          </w:p>
          <w:p w:rsidR="00446D18" w:rsidP="00446D18" w:rsidRDefault="00446D18" w14:paraId="622B3F34" w14:textId="77777777">
            <w:r w:rsidRPr="00446D18">
              <w:t>Aukje de Vries</w:t>
            </w:r>
          </w:p>
          <w:p w:rsidR="00446D18" w:rsidP="00446D18" w:rsidRDefault="00446D18" w14:paraId="03C7A7B6" w14:textId="77777777">
            <w:r w:rsidRPr="00446D18">
              <w:t xml:space="preserve">Idsinga </w:t>
            </w:r>
          </w:p>
          <w:p w:rsidR="00446D18" w:rsidP="00446D18" w:rsidRDefault="00446D18" w14:paraId="0FAD0C88" w14:textId="1D79910A">
            <w:r w:rsidRPr="00446D18">
              <w:t>Vermeer</w:t>
            </w:r>
          </w:p>
        </w:tc>
      </w:tr>
    </w:tbl>
    <w:p w:rsidR="00997775" w:rsidRDefault="00997775" w14:paraId="6297EEC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42EB" w14:textId="77777777" w:rsidR="00446D18" w:rsidRDefault="00446D18">
      <w:pPr>
        <w:spacing w:line="20" w:lineRule="exact"/>
      </w:pPr>
    </w:p>
  </w:endnote>
  <w:endnote w:type="continuationSeparator" w:id="0">
    <w:p w14:paraId="22C94CF3" w14:textId="77777777" w:rsidR="00446D18" w:rsidRDefault="00446D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BF7888" w14:textId="77777777" w:rsidR="00446D18" w:rsidRDefault="00446D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683B" w14:textId="77777777" w:rsidR="00446D18" w:rsidRDefault="00446D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DC7D4E" w14:textId="77777777" w:rsidR="00446D18" w:rsidRDefault="0044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1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46D18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E968F"/>
  <w15:docId w15:val="{E84B604D-18F8-4563-B635-B2442439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2025-01-31T09:16:00.0000000Z</dcterms:created>
  <dcterms:modified xsi:type="dcterms:W3CDTF">2025-01-31T09:24:00.0000000Z</dcterms:modified>
  <dc:description>------------------------</dc:description>
  <dc:subject/>
  <keywords/>
  <version/>
  <category/>
</coreProperties>
</file>