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65F34" w14:paraId="3E0112A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7835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B00D7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65F34" w14:paraId="7CA301A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355FA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65F34" w14:paraId="075A72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832CCD" w14:textId="77777777"/>
        </w:tc>
      </w:tr>
      <w:tr w:rsidR="00997775" w:rsidTr="00D65F34" w14:paraId="2F7721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F09454" w14:textId="77777777"/>
        </w:tc>
      </w:tr>
      <w:tr w:rsidR="00997775" w:rsidTr="00D65F34" w14:paraId="241447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5D388C" w14:textId="77777777"/>
        </w:tc>
        <w:tc>
          <w:tcPr>
            <w:tcW w:w="7654" w:type="dxa"/>
            <w:gridSpan w:val="2"/>
          </w:tcPr>
          <w:p w:rsidR="00997775" w:rsidRDefault="00997775" w14:paraId="7B4F1637" w14:textId="77777777"/>
        </w:tc>
      </w:tr>
      <w:tr w:rsidR="00D65F34" w:rsidTr="00D65F34" w14:paraId="76E44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F34" w:rsidP="00D65F34" w:rsidRDefault="00D65F34" w14:paraId="3907B55E" w14:textId="6E339748">
            <w:pPr>
              <w:rPr>
                <w:b/>
              </w:rPr>
            </w:pPr>
            <w:r>
              <w:rPr>
                <w:b/>
              </w:rPr>
              <w:t>32 545</w:t>
            </w:r>
          </w:p>
        </w:tc>
        <w:tc>
          <w:tcPr>
            <w:tcW w:w="7654" w:type="dxa"/>
            <w:gridSpan w:val="2"/>
          </w:tcPr>
          <w:p w:rsidR="00D65F34" w:rsidP="00D65F34" w:rsidRDefault="00D65F34" w14:paraId="77C5B601" w14:textId="3F8C999E">
            <w:pPr>
              <w:rPr>
                <w:b/>
              </w:rPr>
            </w:pPr>
            <w:r w:rsidRPr="001B217B">
              <w:rPr>
                <w:b/>
                <w:bCs/>
              </w:rPr>
              <w:t>Wet- en regelgeving financiële markten</w:t>
            </w:r>
          </w:p>
        </w:tc>
      </w:tr>
      <w:tr w:rsidR="00D65F34" w:rsidTr="00D65F34" w14:paraId="73713F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F34" w:rsidP="00D65F34" w:rsidRDefault="00D65F34" w14:paraId="2DE80345" w14:textId="77777777"/>
        </w:tc>
        <w:tc>
          <w:tcPr>
            <w:tcW w:w="7654" w:type="dxa"/>
            <w:gridSpan w:val="2"/>
          </w:tcPr>
          <w:p w:rsidR="00D65F34" w:rsidP="00D65F34" w:rsidRDefault="00D65F34" w14:paraId="38D23613" w14:textId="77777777"/>
        </w:tc>
      </w:tr>
      <w:tr w:rsidR="00D65F34" w:rsidTr="00D65F34" w14:paraId="266A01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F34" w:rsidP="00D65F34" w:rsidRDefault="00D65F34" w14:paraId="5AA6D80D" w14:textId="77777777"/>
        </w:tc>
        <w:tc>
          <w:tcPr>
            <w:tcW w:w="7654" w:type="dxa"/>
            <w:gridSpan w:val="2"/>
          </w:tcPr>
          <w:p w:rsidR="00D65F34" w:rsidP="00D65F34" w:rsidRDefault="00D65F34" w14:paraId="4DBB52F3" w14:textId="77777777"/>
        </w:tc>
      </w:tr>
      <w:tr w:rsidR="00D65F34" w:rsidTr="00D65F34" w14:paraId="416EBF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F34" w:rsidP="00D65F34" w:rsidRDefault="00D65F34" w14:paraId="4BBB1CF1" w14:textId="5E9E6DA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215</w:t>
            </w:r>
          </w:p>
        </w:tc>
        <w:tc>
          <w:tcPr>
            <w:tcW w:w="7654" w:type="dxa"/>
            <w:gridSpan w:val="2"/>
          </w:tcPr>
          <w:p w:rsidR="00D65F34" w:rsidP="00D65F34" w:rsidRDefault="00D65F34" w14:paraId="64523958" w14:textId="03DEC0F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FADDEGON</w:t>
            </w:r>
          </w:p>
        </w:tc>
      </w:tr>
      <w:tr w:rsidR="00D65F34" w:rsidTr="00D65F34" w14:paraId="2836EE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F34" w:rsidP="00D65F34" w:rsidRDefault="00D65F34" w14:paraId="50A65C5A" w14:textId="77777777"/>
        </w:tc>
        <w:tc>
          <w:tcPr>
            <w:tcW w:w="7654" w:type="dxa"/>
            <w:gridSpan w:val="2"/>
          </w:tcPr>
          <w:p w:rsidR="00D65F34" w:rsidP="00D65F34" w:rsidRDefault="00D65F34" w14:paraId="1931D7F7" w14:textId="25E6A21B">
            <w:r>
              <w:t>Voorgesteld 30 januari 2025</w:t>
            </w:r>
          </w:p>
        </w:tc>
      </w:tr>
      <w:tr w:rsidR="00D65F34" w:rsidTr="00D65F34" w14:paraId="0C89DB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F34" w:rsidP="00D65F34" w:rsidRDefault="00D65F34" w14:paraId="5E66BC2B" w14:textId="77777777"/>
        </w:tc>
        <w:tc>
          <w:tcPr>
            <w:tcW w:w="7654" w:type="dxa"/>
            <w:gridSpan w:val="2"/>
          </w:tcPr>
          <w:p w:rsidR="00D65F34" w:rsidP="00D65F34" w:rsidRDefault="00D65F34" w14:paraId="264DAA45" w14:textId="77777777"/>
        </w:tc>
      </w:tr>
      <w:tr w:rsidR="00D65F34" w:rsidTr="00D65F34" w14:paraId="571099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F34" w:rsidP="00D65F34" w:rsidRDefault="00D65F34" w14:paraId="1FA66915" w14:textId="77777777"/>
        </w:tc>
        <w:tc>
          <w:tcPr>
            <w:tcW w:w="7654" w:type="dxa"/>
            <w:gridSpan w:val="2"/>
          </w:tcPr>
          <w:p w:rsidR="00D65F34" w:rsidP="00D65F34" w:rsidRDefault="00D65F34" w14:paraId="4E1A03CC" w14:textId="77777777">
            <w:r>
              <w:t>De Kamer,</w:t>
            </w:r>
          </w:p>
        </w:tc>
      </w:tr>
      <w:tr w:rsidR="00D65F34" w:rsidTr="00D65F34" w14:paraId="29698F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F34" w:rsidP="00D65F34" w:rsidRDefault="00D65F34" w14:paraId="32E36EC4" w14:textId="77777777"/>
        </w:tc>
        <w:tc>
          <w:tcPr>
            <w:tcW w:w="7654" w:type="dxa"/>
            <w:gridSpan w:val="2"/>
          </w:tcPr>
          <w:p w:rsidR="00D65F34" w:rsidP="00D65F34" w:rsidRDefault="00D65F34" w14:paraId="5A1D1989" w14:textId="77777777"/>
        </w:tc>
      </w:tr>
      <w:tr w:rsidR="00D65F34" w:rsidTr="00D65F34" w14:paraId="70A3B0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F34" w:rsidP="00D65F34" w:rsidRDefault="00D65F34" w14:paraId="51BDE4E4" w14:textId="77777777"/>
        </w:tc>
        <w:tc>
          <w:tcPr>
            <w:tcW w:w="7654" w:type="dxa"/>
            <w:gridSpan w:val="2"/>
          </w:tcPr>
          <w:p w:rsidR="00D65F34" w:rsidP="00D65F34" w:rsidRDefault="00D65F34" w14:paraId="7D02D49E" w14:textId="77777777">
            <w:r>
              <w:t>gehoord de beraadslaging,</w:t>
            </w:r>
          </w:p>
        </w:tc>
      </w:tr>
      <w:tr w:rsidR="00D65F34" w:rsidTr="00D65F34" w14:paraId="61C971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F34" w:rsidP="00D65F34" w:rsidRDefault="00D65F34" w14:paraId="52C1940A" w14:textId="77777777"/>
        </w:tc>
        <w:tc>
          <w:tcPr>
            <w:tcW w:w="7654" w:type="dxa"/>
            <w:gridSpan w:val="2"/>
          </w:tcPr>
          <w:p w:rsidR="00D65F34" w:rsidP="00D65F34" w:rsidRDefault="00D65F34" w14:paraId="67592410" w14:textId="77777777"/>
        </w:tc>
      </w:tr>
      <w:tr w:rsidR="00D65F34" w:rsidTr="00D65F34" w14:paraId="65DB15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65F34" w:rsidP="00D65F34" w:rsidRDefault="00D65F34" w14:paraId="080A6C43" w14:textId="77777777"/>
        </w:tc>
        <w:tc>
          <w:tcPr>
            <w:tcW w:w="7654" w:type="dxa"/>
            <w:gridSpan w:val="2"/>
          </w:tcPr>
          <w:p w:rsidRPr="00D65F34" w:rsidR="00D65F34" w:rsidP="00D65F34" w:rsidRDefault="00D65F34" w14:paraId="4893C254" w14:textId="77777777">
            <w:r w:rsidRPr="00D65F34">
              <w:t>verzoekt de regering te onderzoeken of het mogelijk is banken toe te staan chartale geldopnames en -stortingen middels landelijk toegankelijke en bemande winkelketens te faciliteren,</w:t>
            </w:r>
          </w:p>
          <w:p w:rsidR="00D65F34" w:rsidP="00D65F34" w:rsidRDefault="00D65F34" w14:paraId="70592896" w14:textId="77777777"/>
          <w:p w:rsidRPr="00D65F34" w:rsidR="00D65F34" w:rsidP="00D65F34" w:rsidRDefault="00D65F34" w14:paraId="6792E987" w14:textId="139C5AEE">
            <w:r w:rsidRPr="00D65F34">
              <w:t>en gaat over tot de orde van de dag.</w:t>
            </w:r>
          </w:p>
          <w:p w:rsidR="00D65F34" w:rsidP="00D65F34" w:rsidRDefault="00D65F34" w14:paraId="1914566B" w14:textId="77777777"/>
          <w:p w:rsidR="00D65F34" w:rsidP="00D65F34" w:rsidRDefault="00D65F34" w14:paraId="12E7E8CF" w14:textId="1B5C429E">
            <w:proofErr w:type="spellStart"/>
            <w:r w:rsidRPr="00D65F34">
              <w:t>Faddegon</w:t>
            </w:r>
            <w:proofErr w:type="spellEnd"/>
          </w:p>
        </w:tc>
      </w:tr>
    </w:tbl>
    <w:p w:rsidR="00997775" w:rsidRDefault="00997775" w14:paraId="20E619C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074C3" w14:textId="77777777" w:rsidR="00D65F34" w:rsidRDefault="00D65F34">
      <w:pPr>
        <w:spacing w:line="20" w:lineRule="exact"/>
      </w:pPr>
    </w:p>
  </w:endnote>
  <w:endnote w:type="continuationSeparator" w:id="0">
    <w:p w14:paraId="487A382A" w14:textId="77777777" w:rsidR="00D65F34" w:rsidRDefault="00D65F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40E933" w14:textId="77777777" w:rsidR="00D65F34" w:rsidRDefault="00D65F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B6091" w14:textId="77777777" w:rsidR="00D65F34" w:rsidRDefault="00D65F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A2DA98" w14:textId="77777777" w:rsidR="00D65F34" w:rsidRDefault="00D6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3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499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5F3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2952D"/>
  <w15:docId w15:val="{ED44AF5F-E616-45CD-9AC2-54A722B3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404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2025-01-31T09:16:00.0000000Z</dcterms:created>
  <dcterms:modified xsi:type="dcterms:W3CDTF">2025-01-31T09:24:00.0000000Z</dcterms:modified>
  <dc:description>------------------------</dc:description>
  <dc:subject/>
  <keywords/>
  <version/>
  <category/>
</coreProperties>
</file>