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32B80" w14:paraId="74F5FB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546A3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7C9F3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32B80" w14:paraId="50EA60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C7894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32B80" w14:paraId="46BE44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7D5F4F" w14:textId="77777777"/>
        </w:tc>
      </w:tr>
      <w:tr w:rsidR="00997775" w:rsidTr="00732B80" w14:paraId="067109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612910" w14:textId="77777777"/>
        </w:tc>
      </w:tr>
      <w:tr w:rsidR="00997775" w:rsidTr="00732B80" w14:paraId="26F720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761BEF" w14:textId="77777777"/>
        </w:tc>
        <w:tc>
          <w:tcPr>
            <w:tcW w:w="7654" w:type="dxa"/>
            <w:gridSpan w:val="2"/>
          </w:tcPr>
          <w:p w:rsidR="00997775" w:rsidRDefault="00997775" w14:paraId="031A673C" w14:textId="77777777"/>
        </w:tc>
      </w:tr>
      <w:tr w:rsidR="00732B80" w:rsidTr="00732B80" w14:paraId="6F088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719CD43F" w14:textId="5381ACED">
            <w:pPr>
              <w:rPr>
                <w:b/>
              </w:rPr>
            </w:pPr>
            <w:r>
              <w:rPr>
                <w:b/>
              </w:rPr>
              <w:t>32 545</w:t>
            </w:r>
          </w:p>
        </w:tc>
        <w:tc>
          <w:tcPr>
            <w:tcW w:w="7654" w:type="dxa"/>
            <w:gridSpan w:val="2"/>
          </w:tcPr>
          <w:p w:rsidR="00732B80" w:rsidP="00732B80" w:rsidRDefault="00732B80" w14:paraId="2887710B" w14:textId="4CE92080">
            <w:pPr>
              <w:rPr>
                <w:b/>
              </w:rPr>
            </w:pPr>
            <w:r w:rsidRPr="001B217B">
              <w:rPr>
                <w:b/>
                <w:bCs/>
              </w:rPr>
              <w:t>Wet- en regelgeving financiële markten</w:t>
            </w:r>
          </w:p>
        </w:tc>
      </w:tr>
      <w:tr w:rsidR="00732B80" w:rsidTr="00732B80" w14:paraId="2AC609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35F300B5" w14:textId="77777777"/>
        </w:tc>
        <w:tc>
          <w:tcPr>
            <w:tcW w:w="7654" w:type="dxa"/>
            <w:gridSpan w:val="2"/>
          </w:tcPr>
          <w:p w:rsidR="00732B80" w:rsidP="00732B80" w:rsidRDefault="00732B80" w14:paraId="466EFBFE" w14:textId="77777777"/>
        </w:tc>
      </w:tr>
      <w:tr w:rsidR="00732B80" w:rsidTr="00732B80" w14:paraId="5A752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0A70F9B9" w14:textId="77777777"/>
        </w:tc>
        <w:tc>
          <w:tcPr>
            <w:tcW w:w="7654" w:type="dxa"/>
            <w:gridSpan w:val="2"/>
          </w:tcPr>
          <w:p w:rsidR="00732B80" w:rsidP="00732B80" w:rsidRDefault="00732B80" w14:paraId="2B28E20F" w14:textId="77777777"/>
        </w:tc>
      </w:tr>
      <w:tr w:rsidR="00732B80" w:rsidTr="00732B80" w14:paraId="66062C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5B7D03BA" w14:textId="20685E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216</w:t>
            </w:r>
          </w:p>
        </w:tc>
        <w:tc>
          <w:tcPr>
            <w:tcW w:w="7654" w:type="dxa"/>
            <w:gridSpan w:val="2"/>
          </w:tcPr>
          <w:p w:rsidR="00732B80" w:rsidP="00732B80" w:rsidRDefault="00732B80" w14:paraId="6604ED08" w14:textId="5542944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FLACH EN DIJK</w:t>
            </w:r>
          </w:p>
        </w:tc>
      </w:tr>
      <w:tr w:rsidR="00732B80" w:rsidTr="00732B80" w14:paraId="57BE12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15E2B68D" w14:textId="77777777"/>
        </w:tc>
        <w:tc>
          <w:tcPr>
            <w:tcW w:w="7654" w:type="dxa"/>
            <w:gridSpan w:val="2"/>
          </w:tcPr>
          <w:p w:rsidR="00732B80" w:rsidP="00732B80" w:rsidRDefault="00732B80" w14:paraId="3582031C" w14:textId="327873A4">
            <w:r>
              <w:t>Voorgesteld 30 januari 2025</w:t>
            </w:r>
          </w:p>
        </w:tc>
      </w:tr>
      <w:tr w:rsidR="00732B80" w:rsidTr="00732B80" w14:paraId="3B89B5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31D3D879" w14:textId="77777777"/>
        </w:tc>
        <w:tc>
          <w:tcPr>
            <w:tcW w:w="7654" w:type="dxa"/>
            <w:gridSpan w:val="2"/>
          </w:tcPr>
          <w:p w:rsidR="00732B80" w:rsidP="00732B80" w:rsidRDefault="00732B80" w14:paraId="27246D81" w14:textId="77777777"/>
        </w:tc>
      </w:tr>
      <w:tr w:rsidR="00732B80" w:rsidTr="00732B80" w14:paraId="12674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2D0A553B" w14:textId="77777777"/>
        </w:tc>
        <w:tc>
          <w:tcPr>
            <w:tcW w:w="7654" w:type="dxa"/>
            <w:gridSpan w:val="2"/>
          </w:tcPr>
          <w:p w:rsidR="00732B80" w:rsidP="00732B80" w:rsidRDefault="00732B80" w14:paraId="00748D8E" w14:textId="77777777">
            <w:r>
              <w:t>De Kamer,</w:t>
            </w:r>
          </w:p>
        </w:tc>
      </w:tr>
      <w:tr w:rsidR="00732B80" w:rsidTr="00732B80" w14:paraId="423E1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1E3F04BA" w14:textId="77777777"/>
        </w:tc>
        <w:tc>
          <w:tcPr>
            <w:tcW w:w="7654" w:type="dxa"/>
            <w:gridSpan w:val="2"/>
          </w:tcPr>
          <w:p w:rsidR="00732B80" w:rsidP="00732B80" w:rsidRDefault="00732B80" w14:paraId="72A515B1" w14:textId="77777777"/>
        </w:tc>
      </w:tr>
      <w:tr w:rsidR="00732B80" w:rsidTr="00732B80" w14:paraId="6D5C91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6454CEF5" w14:textId="77777777"/>
        </w:tc>
        <w:tc>
          <w:tcPr>
            <w:tcW w:w="7654" w:type="dxa"/>
            <w:gridSpan w:val="2"/>
          </w:tcPr>
          <w:p w:rsidR="00732B80" w:rsidP="00732B80" w:rsidRDefault="00732B80" w14:paraId="24946E6A" w14:textId="77777777">
            <w:r>
              <w:t>gehoord de beraadslaging,</w:t>
            </w:r>
          </w:p>
        </w:tc>
      </w:tr>
      <w:tr w:rsidR="00732B80" w:rsidTr="00732B80" w14:paraId="5757E5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13368B6D" w14:textId="77777777"/>
        </w:tc>
        <w:tc>
          <w:tcPr>
            <w:tcW w:w="7654" w:type="dxa"/>
            <w:gridSpan w:val="2"/>
          </w:tcPr>
          <w:p w:rsidR="00732B80" w:rsidP="00732B80" w:rsidRDefault="00732B80" w14:paraId="2E8FA273" w14:textId="77777777"/>
        </w:tc>
      </w:tr>
      <w:tr w:rsidR="00732B80" w:rsidTr="00732B80" w14:paraId="544A2D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2B80" w:rsidP="00732B80" w:rsidRDefault="00732B80" w14:paraId="61FB044E" w14:textId="77777777"/>
        </w:tc>
        <w:tc>
          <w:tcPr>
            <w:tcW w:w="7654" w:type="dxa"/>
            <w:gridSpan w:val="2"/>
          </w:tcPr>
          <w:p w:rsidRPr="00732B80" w:rsidR="00732B80" w:rsidP="00732B80" w:rsidRDefault="00732B80" w14:paraId="3FF2E482" w14:textId="77777777">
            <w:r w:rsidRPr="00732B80">
              <w:t>constaterende dat het amendement-Dijk/</w:t>
            </w:r>
            <w:proofErr w:type="spellStart"/>
            <w:r w:rsidRPr="00732B80">
              <w:t>Flach</w:t>
            </w:r>
            <w:proofErr w:type="spellEnd"/>
            <w:r w:rsidRPr="00732B80">
              <w:t xml:space="preserve"> (36228, nr. 19) een acceptatieplicht van contant geld introduceert, die geldt voor transacties met een private partij, maar niet voor publiekrechtelijke instellingen, zoals gemeenten;</w:t>
            </w:r>
          </w:p>
          <w:p w:rsidR="00732B80" w:rsidP="00732B80" w:rsidRDefault="00732B80" w14:paraId="63A30F5D" w14:textId="77777777"/>
          <w:p w:rsidRPr="00732B80" w:rsidR="00732B80" w:rsidP="00732B80" w:rsidRDefault="00732B80" w14:paraId="64352E15" w14:textId="763ED5F5">
            <w:r w:rsidRPr="00732B80">
              <w:t>overwegende dat ook publiekrechtelijke instellingen onder de acceptatieplicht zouden moeten vallen, zodat bijvoorbeeld bij de aanvraag van een paspoort en in een gemeentelijk zwembad contant betaald kan worden;</w:t>
            </w:r>
          </w:p>
          <w:p w:rsidR="00732B80" w:rsidP="00732B80" w:rsidRDefault="00732B80" w14:paraId="3DDAC043" w14:textId="77777777"/>
          <w:p w:rsidRPr="00732B80" w:rsidR="00732B80" w:rsidP="00732B80" w:rsidRDefault="00732B80" w14:paraId="6735DA2E" w14:textId="01914A44">
            <w:r w:rsidRPr="00732B80">
              <w:t>verzoekt de regering te onderzoeken hoe ook publiekrechtelijke instellingen onder de acceptatieplicht kunnen gaan vallen, en de Kamer daar zo spoedig mogelijk over te informeren,</w:t>
            </w:r>
          </w:p>
          <w:p w:rsidR="00732B80" w:rsidP="00732B80" w:rsidRDefault="00732B80" w14:paraId="25817B18" w14:textId="77777777"/>
          <w:p w:rsidRPr="00732B80" w:rsidR="00732B80" w:rsidP="00732B80" w:rsidRDefault="00732B80" w14:paraId="18000EE6" w14:textId="0C0E8E9B">
            <w:r w:rsidRPr="00732B80">
              <w:t>en gaat over tot de orde van de dag.</w:t>
            </w:r>
          </w:p>
          <w:p w:rsidR="00732B80" w:rsidP="00732B80" w:rsidRDefault="00732B80" w14:paraId="2EDF6F60" w14:textId="77777777"/>
          <w:p w:rsidR="00732B80" w:rsidP="00732B80" w:rsidRDefault="00732B80" w14:paraId="31E52003" w14:textId="77777777">
            <w:proofErr w:type="spellStart"/>
            <w:r w:rsidRPr="00732B80">
              <w:t>Flach</w:t>
            </w:r>
            <w:proofErr w:type="spellEnd"/>
            <w:r w:rsidRPr="00732B80">
              <w:t xml:space="preserve"> </w:t>
            </w:r>
          </w:p>
          <w:p w:rsidR="00732B80" w:rsidP="00732B80" w:rsidRDefault="00732B80" w14:paraId="75E10358" w14:textId="3E09D28E">
            <w:r w:rsidRPr="00732B80">
              <w:t>Dijk</w:t>
            </w:r>
          </w:p>
        </w:tc>
      </w:tr>
    </w:tbl>
    <w:p w:rsidR="00997775" w:rsidRDefault="00997775" w14:paraId="3CB0E1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26CD" w14:textId="77777777" w:rsidR="00732B80" w:rsidRDefault="00732B80">
      <w:pPr>
        <w:spacing w:line="20" w:lineRule="exact"/>
      </w:pPr>
    </w:p>
  </w:endnote>
  <w:endnote w:type="continuationSeparator" w:id="0">
    <w:p w14:paraId="096875B9" w14:textId="77777777" w:rsidR="00732B80" w:rsidRDefault="00732B8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0CB237" w14:textId="77777777" w:rsidR="00732B80" w:rsidRDefault="00732B8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62CA" w14:textId="77777777" w:rsidR="00732B80" w:rsidRDefault="00732B8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EA0CAB" w14:textId="77777777" w:rsidR="00732B80" w:rsidRDefault="0073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8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32B80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A4A20"/>
  <w15:docId w15:val="{3FC8E55C-D44C-4F8C-91B7-B275C8A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2025-01-31T09:16:00.0000000Z</dcterms:created>
  <dcterms:modified xsi:type="dcterms:W3CDTF">2025-01-31T09:24:00.0000000Z</dcterms:modified>
  <dc:description>------------------------</dc:description>
  <dc:subject/>
  <keywords/>
  <version/>
  <category/>
</coreProperties>
</file>