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4F7D" w14:paraId="398544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9EFB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1C16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4F7D" w14:paraId="22D50C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ACA8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4F7D" w14:paraId="3FD390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505B83" w14:textId="77777777"/>
        </w:tc>
      </w:tr>
      <w:tr w:rsidR="00997775" w:rsidTr="00034F7D" w14:paraId="081F6F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6C8462" w14:textId="77777777"/>
        </w:tc>
      </w:tr>
      <w:tr w:rsidR="00997775" w:rsidTr="00034F7D" w14:paraId="6D60A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0E2164" w14:textId="77777777"/>
        </w:tc>
        <w:tc>
          <w:tcPr>
            <w:tcW w:w="7654" w:type="dxa"/>
            <w:gridSpan w:val="2"/>
          </w:tcPr>
          <w:p w:rsidR="00997775" w:rsidRDefault="00997775" w14:paraId="6E23C59A" w14:textId="77777777"/>
        </w:tc>
      </w:tr>
      <w:tr w:rsidR="00034F7D" w:rsidTr="00034F7D" w14:paraId="36FB0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2F283A80" w14:textId="1968024C">
            <w:pPr>
              <w:rPr>
                <w:b/>
              </w:rPr>
            </w:pPr>
            <w:r>
              <w:rPr>
                <w:b/>
              </w:rPr>
              <w:t>32 545</w:t>
            </w:r>
          </w:p>
        </w:tc>
        <w:tc>
          <w:tcPr>
            <w:tcW w:w="7654" w:type="dxa"/>
            <w:gridSpan w:val="2"/>
          </w:tcPr>
          <w:p w:rsidR="00034F7D" w:rsidP="00034F7D" w:rsidRDefault="00034F7D" w14:paraId="35591EB0" w14:textId="405B2ACB">
            <w:pPr>
              <w:rPr>
                <w:b/>
              </w:rPr>
            </w:pPr>
            <w:r w:rsidRPr="001B217B">
              <w:rPr>
                <w:b/>
                <w:bCs/>
              </w:rPr>
              <w:t>Wet- en regelgeving financiële markten</w:t>
            </w:r>
          </w:p>
        </w:tc>
      </w:tr>
      <w:tr w:rsidR="00034F7D" w:rsidTr="00034F7D" w14:paraId="267C9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571973D7" w14:textId="77777777"/>
        </w:tc>
        <w:tc>
          <w:tcPr>
            <w:tcW w:w="7654" w:type="dxa"/>
            <w:gridSpan w:val="2"/>
          </w:tcPr>
          <w:p w:rsidR="00034F7D" w:rsidP="00034F7D" w:rsidRDefault="00034F7D" w14:paraId="067DE310" w14:textId="77777777"/>
        </w:tc>
      </w:tr>
      <w:tr w:rsidR="00034F7D" w:rsidTr="00034F7D" w14:paraId="556D5D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157E6420" w14:textId="77777777"/>
        </w:tc>
        <w:tc>
          <w:tcPr>
            <w:tcW w:w="7654" w:type="dxa"/>
            <w:gridSpan w:val="2"/>
          </w:tcPr>
          <w:p w:rsidR="00034F7D" w:rsidP="00034F7D" w:rsidRDefault="00034F7D" w14:paraId="2CD3D3B4" w14:textId="77777777"/>
        </w:tc>
      </w:tr>
      <w:tr w:rsidR="00034F7D" w:rsidTr="00034F7D" w14:paraId="0879D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5F98CD69" w14:textId="7A372F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218</w:t>
            </w:r>
          </w:p>
        </w:tc>
        <w:tc>
          <w:tcPr>
            <w:tcW w:w="7654" w:type="dxa"/>
            <w:gridSpan w:val="2"/>
          </w:tcPr>
          <w:p w:rsidR="00034F7D" w:rsidP="00034F7D" w:rsidRDefault="00034F7D" w14:paraId="040D2CBC" w14:textId="65E849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IDSINGA C.S.</w:t>
            </w:r>
          </w:p>
        </w:tc>
      </w:tr>
      <w:tr w:rsidR="00034F7D" w:rsidTr="00034F7D" w14:paraId="74F2E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455B9354" w14:textId="77777777"/>
        </w:tc>
        <w:tc>
          <w:tcPr>
            <w:tcW w:w="7654" w:type="dxa"/>
            <w:gridSpan w:val="2"/>
          </w:tcPr>
          <w:p w:rsidR="00034F7D" w:rsidP="00034F7D" w:rsidRDefault="00034F7D" w14:paraId="652FC705" w14:textId="3613714A">
            <w:r>
              <w:t>Voorgesteld 30 januari 2025</w:t>
            </w:r>
          </w:p>
        </w:tc>
      </w:tr>
      <w:tr w:rsidR="00034F7D" w:rsidTr="00034F7D" w14:paraId="77F43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2651A629" w14:textId="77777777"/>
        </w:tc>
        <w:tc>
          <w:tcPr>
            <w:tcW w:w="7654" w:type="dxa"/>
            <w:gridSpan w:val="2"/>
          </w:tcPr>
          <w:p w:rsidR="00034F7D" w:rsidP="00034F7D" w:rsidRDefault="00034F7D" w14:paraId="25603C40" w14:textId="77777777"/>
        </w:tc>
      </w:tr>
      <w:tr w:rsidR="00034F7D" w:rsidTr="00034F7D" w14:paraId="461C62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6ED89889" w14:textId="77777777"/>
        </w:tc>
        <w:tc>
          <w:tcPr>
            <w:tcW w:w="7654" w:type="dxa"/>
            <w:gridSpan w:val="2"/>
          </w:tcPr>
          <w:p w:rsidR="00034F7D" w:rsidP="00034F7D" w:rsidRDefault="00034F7D" w14:paraId="0660AEBE" w14:textId="77777777">
            <w:r>
              <w:t>De Kamer,</w:t>
            </w:r>
          </w:p>
        </w:tc>
      </w:tr>
      <w:tr w:rsidR="00034F7D" w:rsidTr="00034F7D" w14:paraId="24F90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4A0CD965" w14:textId="77777777"/>
        </w:tc>
        <w:tc>
          <w:tcPr>
            <w:tcW w:w="7654" w:type="dxa"/>
            <w:gridSpan w:val="2"/>
          </w:tcPr>
          <w:p w:rsidR="00034F7D" w:rsidP="00034F7D" w:rsidRDefault="00034F7D" w14:paraId="69FCDEB7" w14:textId="77777777"/>
        </w:tc>
      </w:tr>
      <w:tr w:rsidR="00034F7D" w:rsidTr="00034F7D" w14:paraId="239D2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00E7456A" w14:textId="77777777"/>
        </w:tc>
        <w:tc>
          <w:tcPr>
            <w:tcW w:w="7654" w:type="dxa"/>
            <w:gridSpan w:val="2"/>
          </w:tcPr>
          <w:p w:rsidR="00034F7D" w:rsidP="00034F7D" w:rsidRDefault="00034F7D" w14:paraId="435EB6F2" w14:textId="77777777">
            <w:r>
              <w:t>gehoord de beraadslaging,</w:t>
            </w:r>
          </w:p>
        </w:tc>
      </w:tr>
      <w:tr w:rsidR="00034F7D" w:rsidTr="00034F7D" w14:paraId="1F328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5F07DAE8" w14:textId="77777777"/>
        </w:tc>
        <w:tc>
          <w:tcPr>
            <w:tcW w:w="7654" w:type="dxa"/>
            <w:gridSpan w:val="2"/>
          </w:tcPr>
          <w:p w:rsidR="00034F7D" w:rsidP="00034F7D" w:rsidRDefault="00034F7D" w14:paraId="4B65E5ED" w14:textId="77777777"/>
        </w:tc>
      </w:tr>
      <w:tr w:rsidR="00034F7D" w:rsidTr="00034F7D" w14:paraId="296481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4F7D" w:rsidP="00034F7D" w:rsidRDefault="00034F7D" w14:paraId="6F973665" w14:textId="77777777"/>
        </w:tc>
        <w:tc>
          <w:tcPr>
            <w:tcW w:w="7654" w:type="dxa"/>
            <w:gridSpan w:val="2"/>
          </w:tcPr>
          <w:p w:rsidRPr="00034F7D" w:rsidR="00034F7D" w:rsidP="00034F7D" w:rsidRDefault="00034F7D" w14:paraId="37552968" w14:textId="77777777">
            <w:r w:rsidRPr="00034F7D">
              <w:t>constaterende dat de ACM de spaarmarkt heeft onderzocht;</w:t>
            </w:r>
          </w:p>
          <w:p w:rsidR="00034F7D" w:rsidP="00034F7D" w:rsidRDefault="00034F7D" w14:paraId="2DE24EBA" w14:textId="77777777"/>
          <w:p w:rsidRPr="00034F7D" w:rsidR="00034F7D" w:rsidP="00034F7D" w:rsidRDefault="00034F7D" w14:paraId="59224EED" w14:textId="1B47D5D0">
            <w:r w:rsidRPr="00034F7D">
              <w:t xml:space="preserve">overwegende dat de ACM tot de conclusie is gekomen dat de spaarmarkt een </w:t>
            </w:r>
            <w:proofErr w:type="spellStart"/>
            <w:r w:rsidRPr="00034F7D">
              <w:t>oligopolistisch</w:t>
            </w:r>
            <w:proofErr w:type="spellEnd"/>
            <w:r w:rsidRPr="00034F7D">
              <w:t xml:space="preserve"> karakter heeft en dat het aannemelijk is dat sprake is van stilzwijgende afstemming tussen banken;</w:t>
            </w:r>
          </w:p>
          <w:p w:rsidR="00034F7D" w:rsidP="00034F7D" w:rsidRDefault="00034F7D" w14:paraId="4D1F494B" w14:textId="77777777"/>
          <w:p w:rsidRPr="00034F7D" w:rsidR="00034F7D" w:rsidP="00034F7D" w:rsidRDefault="00034F7D" w14:paraId="143AB344" w14:textId="5DF2F7F5">
            <w:r w:rsidRPr="00034F7D">
              <w:t>overwegende dat spaarrekeningen vaak alleen maar kunnen worden geopend als eerst een betaalrekening bij dezelfde bank wordt aangehouden;</w:t>
            </w:r>
          </w:p>
          <w:p w:rsidR="00034F7D" w:rsidP="00034F7D" w:rsidRDefault="00034F7D" w14:paraId="27338130" w14:textId="77777777"/>
          <w:p w:rsidRPr="00034F7D" w:rsidR="00034F7D" w:rsidP="00034F7D" w:rsidRDefault="00034F7D" w14:paraId="2AFBF106" w14:textId="444BB38A">
            <w:r w:rsidRPr="00034F7D">
              <w:t>verzoekt de minister wetgeving voor te bereiden teneinde deze vorm van koppelverkoop te verbieden,</w:t>
            </w:r>
          </w:p>
          <w:p w:rsidR="00034F7D" w:rsidP="00034F7D" w:rsidRDefault="00034F7D" w14:paraId="7408877E" w14:textId="77777777"/>
          <w:p w:rsidRPr="00034F7D" w:rsidR="00034F7D" w:rsidP="00034F7D" w:rsidRDefault="00034F7D" w14:paraId="1E5A4B4C" w14:textId="7DEFCFEC">
            <w:r w:rsidRPr="00034F7D">
              <w:t>en gaat over tot de orde van de dag.</w:t>
            </w:r>
          </w:p>
          <w:p w:rsidR="00034F7D" w:rsidP="00034F7D" w:rsidRDefault="00034F7D" w14:paraId="4FFA4B08" w14:textId="77777777"/>
          <w:p w:rsidR="00034F7D" w:rsidP="00034F7D" w:rsidRDefault="00034F7D" w14:paraId="3D2207EB" w14:textId="77777777">
            <w:r w:rsidRPr="00034F7D">
              <w:t>Idsinga</w:t>
            </w:r>
          </w:p>
          <w:p w:rsidR="00034F7D" w:rsidP="00034F7D" w:rsidRDefault="00034F7D" w14:paraId="61ED0D10" w14:textId="77777777">
            <w:r w:rsidRPr="00034F7D">
              <w:t>Van der Lee</w:t>
            </w:r>
          </w:p>
          <w:p w:rsidR="00034F7D" w:rsidP="00034F7D" w:rsidRDefault="00034F7D" w14:paraId="46C1F207" w14:textId="77777777">
            <w:proofErr w:type="spellStart"/>
            <w:r w:rsidRPr="00034F7D">
              <w:t>Flach</w:t>
            </w:r>
            <w:proofErr w:type="spellEnd"/>
            <w:r w:rsidRPr="00034F7D">
              <w:t xml:space="preserve"> </w:t>
            </w:r>
          </w:p>
          <w:p w:rsidR="00034F7D" w:rsidP="00034F7D" w:rsidRDefault="00034F7D" w14:paraId="170EAF37" w14:textId="196ED149">
            <w:r w:rsidRPr="00034F7D">
              <w:t>Grinwis</w:t>
            </w:r>
          </w:p>
        </w:tc>
      </w:tr>
    </w:tbl>
    <w:p w:rsidR="00997775" w:rsidRDefault="00997775" w14:paraId="0FC753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2129" w14:textId="77777777" w:rsidR="00034F7D" w:rsidRDefault="00034F7D">
      <w:pPr>
        <w:spacing w:line="20" w:lineRule="exact"/>
      </w:pPr>
    </w:p>
  </w:endnote>
  <w:endnote w:type="continuationSeparator" w:id="0">
    <w:p w14:paraId="7C8DF0AD" w14:textId="77777777" w:rsidR="00034F7D" w:rsidRDefault="00034F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A4B620" w14:textId="77777777" w:rsidR="00034F7D" w:rsidRDefault="00034F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B1C6" w14:textId="77777777" w:rsidR="00034F7D" w:rsidRDefault="00034F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3C0D10" w14:textId="77777777" w:rsidR="00034F7D" w:rsidRDefault="0003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7D"/>
    <w:rsid w:val="00034F7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BE624"/>
  <w15:docId w15:val="{4DEC2B69-44B4-4AAF-9207-F1596CEC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2025-01-31T09:16:00.0000000Z</dcterms:created>
  <dcterms:modified xsi:type="dcterms:W3CDTF">2025-01-31T09:24:00.0000000Z</dcterms:modified>
  <dc:description>------------------------</dc:description>
  <dc:subject/>
  <keywords/>
  <version/>
  <category/>
</coreProperties>
</file>