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601C076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3B02A0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848135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76DB57E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E54660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1A8E16C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7C77987" w14:textId="77777777"/>
        </w:tc>
      </w:tr>
      <w:tr w:rsidR="00997775" w14:paraId="6D934E8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80C5E87" w14:textId="77777777"/>
        </w:tc>
      </w:tr>
      <w:tr w:rsidR="00997775" w14:paraId="006E07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737DFE4" w14:textId="77777777"/>
        </w:tc>
        <w:tc>
          <w:tcPr>
            <w:tcW w:w="7654" w:type="dxa"/>
            <w:gridSpan w:val="2"/>
          </w:tcPr>
          <w:p w:rsidR="00997775" w:rsidRDefault="00997775" w14:paraId="459501AC" w14:textId="77777777"/>
        </w:tc>
      </w:tr>
      <w:tr w:rsidR="00997775" w14:paraId="25B21C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030508" w14:paraId="1814B9E3" w14:textId="11CEE578">
            <w:pPr>
              <w:rPr>
                <w:b/>
              </w:rPr>
            </w:pPr>
            <w:r>
              <w:rPr>
                <w:b/>
              </w:rPr>
              <w:t>29 544</w:t>
            </w:r>
          </w:p>
        </w:tc>
        <w:tc>
          <w:tcPr>
            <w:tcW w:w="7654" w:type="dxa"/>
            <w:gridSpan w:val="2"/>
          </w:tcPr>
          <w:p w:rsidRPr="00030508" w:rsidR="00997775" w:rsidP="00A07C71" w:rsidRDefault="00030508" w14:paraId="6E2BE9B8" w14:textId="6F0208C0">
            <w:pPr>
              <w:rPr>
                <w:b/>
                <w:bCs/>
              </w:rPr>
            </w:pPr>
            <w:r w:rsidRPr="00030508">
              <w:rPr>
                <w:b/>
                <w:bCs/>
              </w:rPr>
              <w:t>Arbeidsmarktbeleid</w:t>
            </w:r>
          </w:p>
        </w:tc>
      </w:tr>
      <w:tr w:rsidR="00997775" w14:paraId="2FCD3F8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CF3F60F" w14:textId="77777777"/>
        </w:tc>
        <w:tc>
          <w:tcPr>
            <w:tcW w:w="7654" w:type="dxa"/>
            <w:gridSpan w:val="2"/>
          </w:tcPr>
          <w:p w:rsidR="00997775" w:rsidRDefault="00997775" w14:paraId="7633799C" w14:textId="77777777"/>
        </w:tc>
      </w:tr>
      <w:tr w:rsidR="00997775" w14:paraId="0F57F6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00BAAA9" w14:textId="77777777"/>
        </w:tc>
        <w:tc>
          <w:tcPr>
            <w:tcW w:w="7654" w:type="dxa"/>
            <w:gridSpan w:val="2"/>
          </w:tcPr>
          <w:p w:rsidR="00997775" w:rsidRDefault="00997775" w14:paraId="0A9EF635" w14:textId="77777777"/>
        </w:tc>
      </w:tr>
      <w:tr w:rsidR="00997775" w14:paraId="4C4500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C9626D1" w14:textId="6E60502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030508">
              <w:rPr>
                <w:b/>
              </w:rPr>
              <w:t>1262</w:t>
            </w:r>
          </w:p>
        </w:tc>
        <w:tc>
          <w:tcPr>
            <w:tcW w:w="7654" w:type="dxa"/>
            <w:gridSpan w:val="2"/>
          </w:tcPr>
          <w:p w:rsidR="00997775" w:rsidRDefault="00997775" w14:paraId="675BEAA1" w14:textId="6AF3D7F4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030508">
              <w:rPr>
                <w:b/>
              </w:rPr>
              <w:t>HET LID DIJK</w:t>
            </w:r>
          </w:p>
        </w:tc>
      </w:tr>
      <w:tr w:rsidR="00997775" w14:paraId="437F23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E1DCDDB" w14:textId="77777777"/>
        </w:tc>
        <w:tc>
          <w:tcPr>
            <w:tcW w:w="7654" w:type="dxa"/>
            <w:gridSpan w:val="2"/>
          </w:tcPr>
          <w:p w:rsidR="00997775" w:rsidP="00280D6A" w:rsidRDefault="00997775" w14:paraId="286EF379" w14:textId="054E34E3">
            <w:r>
              <w:t>Voorgesteld</w:t>
            </w:r>
            <w:r w:rsidR="00280D6A">
              <w:t xml:space="preserve"> </w:t>
            </w:r>
            <w:r w:rsidR="00030508">
              <w:t>30 januari 2025</w:t>
            </w:r>
          </w:p>
        </w:tc>
      </w:tr>
      <w:tr w:rsidR="00997775" w14:paraId="4230B4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75545A" w14:textId="77777777"/>
        </w:tc>
        <w:tc>
          <w:tcPr>
            <w:tcW w:w="7654" w:type="dxa"/>
            <w:gridSpan w:val="2"/>
          </w:tcPr>
          <w:p w:rsidR="00997775" w:rsidRDefault="00997775" w14:paraId="53320D2F" w14:textId="77777777"/>
        </w:tc>
      </w:tr>
      <w:tr w:rsidR="00997775" w14:paraId="0C99DD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179C566" w14:textId="77777777"/>
        </w:tc>
        <w:tc>
          <w:tcPr>
            <w:tcW w:w="7654" w:type="dxa"/>
            <w:gridSpan w:val="2"/>
          </w:tcPr>
          <w:p w:rsidR="00997775" w:rsidRDefault="00997775" w14:paraId="1796BB3D" w14:textId="77777777">
            <w:r>
              <w:t>De Kamer,</w:t>
            </w:r>
          </w:p>
        </w:tc>
      </w:tr>
      <w:tr w:rsidR="00997775" w14:paraId="7570C1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5C765F7" w14:textId="77777777"/>
        </w:tc>
        <w:tc>
          <w:tcPr>
            <w:tcW w:w="7654" w:type="dxa"/>
            <w:gridSpan w:val="2"/>
          </w:tcPr>
          <w:p w:rsidR="00997775" w:rsidRDefault="00997775" w14:paraId="4D9F5AF2" w14:textId="77777777"/>
        </w:tc>
      </w:tr>
      <w:tr w:rsidR="00997775" w14:paraId="2650CC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1C848D8" w14:textId="77777777"/>
        </w:tc>
        <w:tc>
          <w:tcPr>
            <w:tcW w:w="7654" w:type="dxa"/>
            <w:gridSpan w:val="2"/>
          </w:tcPr>
          <w:p w:rsidR="00997775" w:rsidRDefault="00997775" w14:paraId="7B9F38BE" w14:textId="77777777">
            <w:r>
              <w:t>gehoord de beraadslaging,</w:t>
            </w:r>
          </w:p>
        </w:tc>
      </w:tr>
      <w:tr w:rsidR="00997775" w14:paraId="478CEB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4C82EB6" w14:textId="77777777"/>
        </w:tc>
        <w:tc>
          <w:tcPr>
            <w:tcW w:w="7654" w:type="dxa"/>
            <w:gridSpan w:val="2"/>
          </w:tcPr>
          <w:p w:rsidR="00997775" w:rsidRDefault="00997775" w14:paraId="0EB4C241" w14:textId="77777777"/>
        </w:tc>
      </w:tr>
      <w:tr w:rsidR="00997775" w14:paraId="45EF4C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43AA1FF" w14:textId="77777777"/>
        </w:tc>
        <w:tc>
          <w:tcPr>
            <w:tcW w:w="7654" w:type="dxa"/>
            <w:gridSpan w:val="2"/>
          </w:tcPr>
          <w:p w:rsidRPr="00030508" w:rsidR="00030508" w:rsidP="00030508" w:rsidRDefault="00030508" w14:paraId="466D40AD" w14:textId="77777777">
            <w:r w:rsidRPr="00030508">
              <w:t>constaterende dat bedrijfswinsten hoog en stijgende zijn;</w:t>
            </w:r>
          </w:p>
          <w:p w:rsidR="00030508" w:rsidP="00030508" w:rsidRDefault="00030508" w14:paraId="3D368C64" w14:textId="77777777"/>
          <w:p w:rsidRPr="00030508" w:rsidR="00030508" w:rsidP="00030508" w:rsidRDefault="00030508" w14:paraId="68571632" w14:textId="27B09AFC">
            <w:r w:rsidRPr="00030508">
              <w:t>constaterende dat de lonen al jaren te laag zijn en achterlopen op de stijging van winst en inflatie;</w:t>
            </w:r>
          </w:p>
          <w:p w:rsidR="00030508" w:rsidP="00030508" w:rsidRDefault="00030508" w14:paraId="5C63ACFA" w14:textId="77777777"/>
          <w:p w:rsidRPr="00030508" w:rsidR="00030508" w:rsidP="00030508" w:rsidRDefault="00030508" w14:paraId="6FFB64D6" w14:textId="70B49FCF">
            <w:r w:rsidRPr="00030508">
              <w:t>constaterende dat de belastingen voor consumptie en arbeid vele malen hoger zijn dan de belastingen op vermogen en winst;</w:t>
            </w:r>
          </w:p>
          <w:p w:rsidR="00030508" w:rsidP="00030508" w:rsidRDefault="00030508" w14:paraId="6A516CA1" w14:textId="77777777"/>
          <w:p w:rsidRPr="00030508" w:rsidR="00030508" w:rsidP="00030508" w:rsidRDefault="00030508" w14:paraId="1A585C6E" w14:textId="76EFD87F">
            <w:r w:rsidRPr="00030508">
              <w:t>verzoekt de regering geen hogere inkomstenbelasting en btw-verhoging voor lage- en middeninkomens in te voeren, maar te kijken naar vermogen en winst,</w:t>
            </w:r>
          </w:p>
          <w:p w:rsidR="00030508" w:rsidP="00030508" w:rsidRDefault="00030508" w14:paraId="2524C2F1" w14:textId="77777777"/>
          <w:p w:rsidRPr="00030508" w:rsidR="00030508" w:rsidP="00030508" w:rsidRDefault="00030508" w14:paraId="4ADEB703" w14:textId="50C15D4A">
            <w:r w:rsidRPr="00030508">
              <w:t>en gaat over tot de orde van de dag.</w:t>
            </w:r>
          </w:p>
          <w:p w:rsidR="00030508" w:rsidP="00030508" w:rsidRDefault="00030508" w14:paraId="46A3D4AE" w14:textId="77777777"/>
          <w:p w:rsidR="00997775" w:rsidP="00030508" w:rsidRDefault="00030508" w14:paraId="58656C0E" w14:textId="54F0D81E">
            <w:r w:rsidRPr="00030508">
              <w:t>Dijk</w:t>
            </w:r>
          </w:p>
        </w:tc>
      </w:tr>
    </w:tbl>
    <w:p w:rsidR="00997775" w:rsidRDefault="00997775" w14:paraId="085D386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C0E6A" w14:textId="77777777" w:rsidR="00030508" w:rsidRDefault="00030508">
      <w:pPr>
        <w:spacing w:line="20" w:lineRule="exact"/>
      </w:pPr>
    </w:p>
  </w:endnote>
  <w:endnote w:type="continuationSeparator" w:id="0">
    <w:p w14:paraId="3D97296A" w14:textId="77777777" w:rsidR="00030508" w:rsidRDefault="0003050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1222AA3" w14:textId="77777777" w:rsidR="00030508" w:rsidRDefault="0003050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1AEB9" w14:textId="77777777" w:rsidR="00030508" w:rsidRDefault="0003050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AEF1438" w14:textId="77777777" w:rsidR="00030508" w:rsidRDefault="00030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508"/>
    <w:rsid w:val="00030508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B499A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E6F2D5"/>
  <w15:docId w15:val="{243BDDA9-0520-46CD-BDA9-4C2DBF7C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102</ap:Words>
  <ap:Characters>593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2025-01-31T09:07:00.0000000Z</dcterms:created>
  <dcterms:modified xsi:type="dcterms:W3CDTF">2025-01-31T09:16:00.0000000Z</dcterms:modified>
  <dc:description>------------------------</dc:description>
  <dc:subject/>
  <keywords/>
  <version/>
  <category/>
</coreProperties>
</file>