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B45AE" w14:paraId="36322008" w14:textId="77777777">
        <w:tc>
          <w:tcPr>
            <w:tcW w:w="6733" w:type="dxa"/>
            <w:gridSpan w:val="2"/>
            <w:tcBorders>
              <w:top w:val="nil"/>
              <w:left w:val="nil"/>
              <w:bottom w:val="nil"/>
              <w:right w:val="nil"/>
            </w:tcBorders>
            <w:vAlign w:val="center"/>
          </w:tcPr>
          <w:p w:rsidR="00997775" w:rsidP="00710A7A" w:rsidRDefault="00997775" w14:paraId="728196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66E37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B45AE" w14:paraId="728B7E2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03A2DB" w14:textId="77777777">
            <w:r w:rsidRPr="008B0CC5">
              <w:t xml:space="preserve">Vergaderjaar </w:t>
            </w:r>
            <w:r w:rsidR="00AC6B87">
              <w:t>2024-2025</w:t>
            </w:r>
          </w:p>
        </w:tc>
      </w:tr>
      <w:tr w:rsidR="00997775" w:rsidTr="009B45AE" w14:paraId="034878A5" w14:textId="77777777">
        <w:trPr>
          <w:cantSplit/>
        </w:trPr>
        <w:tc>
          <w:tcPr>
            <w:tcW w:w="10985" w:type="dxa"/>
            <w:gridSpan w:val="3"/>
            <w:tcBorders>
              <w:top w:val="nil"/>
              <w:left w:val="nil"/>
              <w:bottom w:val="nil"/>
              <w:right w:val="nil"/>
            </w:tcBorders>
          </w:tcPr>
          <w:p w:rsidR="00997775" w:rsidRDefault="00997775" w14:paraId="6C729845" w14:textId="77777777"/>
        </w:tc>
      </w:tr>
      <w:tr w:rsidR="00997775" w:rsidTr="009B45AE" w14:paraId="21FFEFF2" w14:textId="77777777">
        <w:trPr>
          <w:cantSplit/>
        </w:trPr>
        <w:tc>
          <w:tcPr>
            <w:tcW w:w="10985" w:type="dxa"/>
            <w:gridSpan w:val="3"/>
            <w:tcBorders>
              <w:top w:val="nil"/>
              <w:left w:val="nil"/>
              <w:bottom w:val="single" w:color="auto" w:sz="4" w:space="0"/>
              <w:right w:val="nil"/>
            </w:tcBorders>
          </w:tcPr>
          <w:p w:rsidR="00997775" w:rsidRDefault="00997775" w14:paraId="0E4902DF" w14:textId="77777777"/>
        </w:tc>
      </w:tr>
      <w:tr w:rsidR="00997775" w:rsidTr="009B45AE" w14:paraId="73142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A4D39A" w14:textId="77777777"/>
        </w:tc>
        <w:tc>
          <w:tcPr>
            <w:tcW w:w="7654" w:type="dxa"/>
            <w:gridSpan w:val="2"/>
          </w:tcPr>
          <w:p w:rsidR="00997775" w:rsidRDefault="00997775" w14:paraId="3856C018" w14:textId="77777777"/>
        </w:tc>
      </w:tr>
      <w:tr w:rsidR="009B45AE" w:rsidTr="009B45AE" w14:paraId="44F33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679CB85D" w14:textId="22B1DCB0">
            <w:pPr>
              <w:rPr>
                <w:b/>
              </w:rPr>
            </w:pPr>
            <w:r>
              <w:rPr>
                <w:b/>
              </w:rPr>
              <w:t>29 544</w:t>
            </w:r>
          </w:p>
        </w:tc>
        <w:tc>
          <w:tcPr>
            <w:tcW w:w="7654" w:type="dxa"/>
            <w:gridSpan w:val="2"/>
          </w:tcPr>
          <w:p w:rsidR="009B45AE" w:rsidP="009B45AE" w:rsidRDefault="009B45AE" w14:paraId="0259AA9F" w14:textId="797F7128">
            <w:pPr>
              <w:rPr>
                <w:b/>
              </w:rPr>
            </w:pPr>
            <w:r w:rsidRPr="00030508">
              <w:rPr>
                <w:b/>
                <w:bCs/>
              </w:rPr>
              <w:t>Arbeidsmarktbeleid</w:t>
            </w:r>
          </w:p>
        </w:tc>
      </w:tr>
      <w:tr w:rsidR="009B45AE" w:rsidTr="009B45AE" w14:paraId="3E600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41E93662" w14:textId="77777777"/>
        </w:tc>
        <w:tc>
          <w:tcPr>
            <w:tcW w:w="7654" w:type="dxa"/>
            <w:gridSpan w:val="2"/>
          </w:tcPr>
          <w:p w:rsidR="009B45AE" w:rsidP="009B45AE" w:rsidRDefault="009B45AE" w14:paraId="2AD81310" w14:textId="77777777"/>
        </w:tc>
      </w:tr>
      <w:tr w:rsidR="009B45AE" w:rsidTr="009B45AE" w14:paraId="46662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06286F57" w14:textId="77777777"/>
        </w:tc>
        <w:tc>
          <w:tcPr>
            <w:tcW w:w="7654" w:type="dxa"/>
            <w:gridSpan w:val="2"/>
          </w:tcPr>
          <w:p w:rsidR="009B45AE" w:rsidP="009B45AE" w:rsidRDefault="009B45AE" w14:paraId="584411A7" w14:textId="77777777"/>
        </w:tc>
      </w:tr>
      <w:tr w:rsidR="009B45AE" w:rsidTr="009B45AE" w14:paraId="22AF8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57965E11" w14:textId="73CB12E7">
            <w:pPr>
              <w:rPr>
                <w:b/>
              </w:rPr>
            </w:pPr>
            <w:r>
              <w:rPr>
                <w:b/>
              </w:rPr>
              <w:t xml:space="preserve">Nr. </w:t>
            </w:r>
            <w:r>
              <w:rPr>
                <w:b/>
              </w:rPr>
              <w:t>1263</w:t>
            </w:r>
          </w:p>
        </w:tc>
        <w:tc>
          <w:tcPr>
            <w:tcW w:w="7654" w:type="dxa"/>
            <w:gridSpan w:val="2"/>
          </w:tcPr>
          <w:p w:rsidR="009B45AE" w:rsidP="009B45AE" w:rsidRDefault="009B45AE" w14:paraId="3EA38845" w14:textId="61A38667">
            <w:pPr>
              <w:rPr>
                <w:b/>
              </w:rPr>
            </w:pPr>
            <w:r>
              <w:rPr>
                <w:b/>
              </w:rPr>
              <w:t xml:space="preserve">MOTIE VAN </w:t>
            </w:r>
            <w:r>
              <w:rPr>
                <w:b/>
              </w:rPr>
              <w:t>HET LID DIJK</w:t>
            </w:r>
          </w:p>
        </w:tc>
      </w:tr>
      <w:tr w:rsidR="009B45AE" w:rsidTr="009B45AE" w14:paraId="28452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43D7C17B" w14:textId="77777777"/>
        </w:tc>
        <w:tc>
          <w:tcPr>
            <w:tcW w:w="7654" w:type="dxa"/>
            <w:gridSpan w:val="2"/>
          </w:tcPr>
          <w:p w:rsidR="009B45AE" w:rsidP="009B45AE" w:rsidRDefault="009B45AE" w14:paraId="47266D8A" w14:textId="6C4225BB">
            <w:r>
              <w:t>Voorgesteld 30 januari 2025</w:t>
            </w:r>
          </w:p>
        </w:tc>
      </w:tr>
      <w:tr w:rsidR="009B45AE" w:rsidTr="009B45AE" w14:paraId="72801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00567364" w14:textId="77777777"/>
        </w:tc>
        <w:tc>
          <w:tcPr>
            <w:tcW w:w="7654" w:type="dxa"/>
            <w:gridSpan w:val="2"/>
          </w:tcPr>
          <w:p w:rsidR="009B45AE" w:rsidP="009B45AE" w:rsidRDefault="009B45AE" w14:paraId="0F956CEB" w14:textId="77777777"/>
        </w:tc>
      </w:tr>
      <w:tr w:rsidR="009B45AE" w:rsidTr="009B45AE" w14:paraId="3B36AA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38485F6B" w14:textId="77777777"/>
        </w:tc>
        <w:tc>
          <w:tcPr>
            <w:tcW w:w="7654" w:type="dxa"/>
            <w:gridSpan w:val="2"/>
          </w:tcPr>
          <w:p w:rsidR="009B45AE" w:rsidP="009B45AE" w:rsidRDefault="009B45AE" w14:paraId="4B815214" w14:textId="77777777">
            <w:r>
              <w:t>De Kamer,</w:t>
            </w:r>
          </w:p>
        </w:tc>
      </w:tr>
      <w:tr w:rsidR="009B45AE" w:rsidTr="009B45AE" w14:paraId="2E082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3B3E676B" w14:textId="77777777"/>
        </w:tc>
        <w:tc>
          <w:tcPr>
            <w:tcW w:w="7654" w:type="dxa"/>
            <w:gridSpan w:val="2"/>
          </w:tcPr>
          <w:p w:rsidR="009B45AE" w:rsidP="009B45AE" w:rsidRDefault="009B45AE" w14:paraId="64125307" w14:textId="77777777"/>
        </w:tc>
      </w:tr>
      <w:tr w:rsidR="009B45AE" w:rsidTr="009B45AE" w14:paraId="28E5B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09E44D03" w14:textId="77777777"/>
        </w:tc>
        <w:tc>
          <w:tcPr>
            <w:tcW w:w="7654" w:type="dxa"/>
            <w:gridSpan w:val="2"/>
          </w:tcPr>
          <w:p w:rsidR="009B45AE" w:rsidP="009B45AE" w:rsidRDefault="009B45AE" w14:paraId="166B2E8E" w14:textId="77777777">
            <w:r>
              <w:t>gehoord de beraadslaging,</w:t>
            </w:r>
          </w:p>
        </w:tc>
      </w:tr>
      <w:tr w:rsidR="009B45AE" w:rsidTr="009B45AE" w14:paraId="07C4A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0F701CDB" w14:textId="77777777"/>
        </w:tc>
        <w:tc>
          <w:tcPr>
            <w:tcW w:w="7654" w:type="dxa"/>
            <w:gridSpan w:val="2"/>
          </w:tcPr>
          <w:p w:rsidR="009B45AE" w:rsidP="009B45AE" w:rsidRDefault="009B45AE" w14:paraId="5B0FC9FC" w14:textId="77777777"/>
        </w:tc>
      </w:tr>
      <w:tr w:rsidR="009B45AE" w:rsidTr="009B45AE" w14:paraId="65369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5AE" w:rsidP="009B45AE" w:rsidRDefault="009B45AE" w14:paraId="1F28EF89" w14:textId="77777777"/>
        </w:tc>
        <w:tc>
          <w:tcPr>
            <w:tcW w:w="7654" w:type="dxa"/>
            <w:gridSpan w:val="2"/>
          </w:tcPr>
          <w:p w:rsidRPr="009B45AE" w:rsidR="009B45AE" w:rsidP="009B45AE" w:rsidRDefault="009B45AE" w14:paraId="5EE02BC5" w14:textId="77777777">
            <w:r w:rsidRPr="009B45AE">
              <w:t>constaterende dat uit onderzoek van de Universiteit Leiden blijkt dat de primaire-inkomensongelijkheid stijgt in Nederland;</w:t>
            </w:r>
          </w:p>
          <w:p w:rsidR="009B45AE" w:rsidP="009B45AE" w:rsidRDefault="009B45AE" w14:paraId="0603BF74" w14:textId="77777777"/>
          <w:p w:rsidRPr="009B45AE" w:rsidR="009B45AE" w:rsidP="009B45AE" w:rsidRDefault="009B45AE" w14:paraId="58FC17E1" w14:textId="59680139">
            <w:r w:rsidRPr="009B45AE">
              <w:t>overwegende dat vakbonden in onderhandeling met werkgevers verantwoordelijk zijn voor de loonontwikkeling, maar dat de omstandigheden waarin vakbonden onderhandelen wel degelijk beïnvloed kunnen worden door overheidsbeleid;</w:t>
            </w:r>
          </w:p>
          <w:p w:rsidR="009B45AE" w:rsidP="009B45AE" w:rsidRDefault="009B45AE" w14:paraId="686C4ADB" w14:textId="77777777"/>
          <w:p w:rsidRPr="009B45AE" w:rsidR="009B45AE" w:rsidP="009B45AE" w:rsidRDefault="009B45AE" w14:paraId="5A2D017B" w14:textId="58D46D27">
            <w:r w:rsidRPr="009B45AE">
              <w:t>verzoekt de regering een verkenning te laten uitvoeren naar de manieren waarop de overheid kan bijdragen aan hogere primaire inkomens en daarbij ten minste opties mee te nemen in fiscaliteit, sociale voorzieningen en vakbondsrechten,</w:t>
            </w:r>
          </w:p>
          <w:p w:rsidR="009B45AE" w:rsidP="009B45AE" w:rsidRDefault="009B45AE" w14:paraId="6A2D17A9" w14:textId="77777777"/>
          <w:p w:rsidRPr="009B45AE" w:rsidR="009B45AE" w:rsidP="009B45AE" w:rsidRDefault="009B45AE" w14:paraId="0B9EB75C" w14:textId="1D809DA9">
            <w:r w:rsidRPr="009B45AE">
              <w:t>en gaat over tot de orde van de dag.</w:t>
            </w:r>
          </w:p>
          <w:p w:rsidR="009B45AE" w:rsidP="009B45AE" w:rsidRDefault="009B45AE" w14:paraId="76E9AA97" w14:textId="77777777"/>
          <w:p w:rsidR="009B45AE" w:rsidP="009B45AE" w:rsidRDefault="009B45AE" w14:paraId="007A0C4D" w14:textId="75387B21">
            <w:r w:rsidRPr="009B45AE">
              <w:t>Dijk</w:t>
            </w:r>
          </w:p>
        </w:tc>
      </w:tr>
    </w:tbl>
    <w:p w:rsidR="00997775" w:rsidRDefault="00997775" w14:paraId="7B087E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5F5C" w14:textId="77777777" w:rsidR="009B45AE" w:rsidRDefault="009B45AE">
      <w:pPr>
        <w:spacing w:line="20" w:lineRule="exact"/>
      </w:pPr>
    </w:p>
  </w:endnote>
  <w:endnote w:type="continuationSeparator" w:id="0">
    <w:p w14:paraId="44DCFEE8" w14:textId="77777777" w:rsidR="009B45AE" w:rsidRDefault="009B45AE">
      <w:pPr>
        <w:pStyle w:val="Amendement"/>
      </w:pPr>
      <w:r>
        <w:rPr>
          <w:b w:val="0"/>
        </w:rPr>
        <w:t xml:space="preserve"> </w:t>
      </w:r>
    </w:p>
  </w:endnote>
  <w:endnote w:type="continuationNotice" w:id="1">
    <w:p w14:paraId="476B2FFA" w14:textId="77777777" w:rsidR="009B45AE" w:rsidRDefault="009B45A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735D3" w14:textId="77777777" w:rsidR="009B45AE" w:rsidRDefault="009B45AE">
      <w:pPr>
        <w:pStyle w:val="Amendement"/>
      </w:pPr>
      <w:r>
        <w:rPr>
          <w:b w:val="0"/>
        </w:rPr>
        <w:separator/>
      </w:r>
    </w:p>
  </w:footnote>
  <w:footnote w:type="continuationSeparator" w:id="0">
    <w:p w14:paraId="64D3714B" w14:textId="77777777" w:rsidR="009B45AE" w:rsidRDefault="009B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AE"/>
    <w:rsid w:val="00133FCE"/>
    <w:rsid w:val="001E482C"/>
    <w:rsid w:val="001E4877"/>
    <w:rsid w:val="0021105A"/>
    <w:rsid w:val="00280D6A"/>
    <w:rsid w:val="002B78E9"/>
    <w:rsid w:val="002C5406"/>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45AE"/>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4C84D"/>
  <w15:docId w15:val="{2D9C8EAB-62C2-4AC1-A8FF-C3677E84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2025-01-31T09:07:00.0000000Z</dcterms:created>
  <dcterms:modified xsi:type="dcterms:W3CDTF">2025-01-31T09:14:00.0000000Z</dcterms:modified>
  <dc:description>------------------------</dc:description>
  <dc:subject/>
  <keywords/>
  <version/>
  <category/>
</coreProperties>
</file>