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3CF3" w14:paraId="08B985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10E1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A77ED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3CF3" w14:paraId="7AD23F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557E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53CF3" w14:paraId="59D79B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DAC57F" w14:textId="77777777"/>
        </w:tc>
      </w:tr>
      <w:tr w:rsidR="00997775" w:rsidTr="00153CF3" w14:paraId="700A49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7E6C37" w14:textId="77777777"/>
        </w:tc>
      </w:tr>
      <w:tr w:rsidR="00997775" w:rsidTr="00153CF3" w14:paraId="421EE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B4A2AD" w14:textId="77777777"/>
        </w:tc>
        <w:tc>
          <w:tcPr>
            <w:tcW w:w="7654" w:type="dxa"/>
            <w:gridSpan w:val="2"/>
          </w:tcPr>
          <w:p w:rsidR="00997775" w:rsidRDefault="00997775" w14:paraId="0DD1BBD0" w14:textId="77777777"/>
        </w:tc>
      </w:tr>
      <w:tr w:rsidR="00153CF3" w:rsidTr="00153CF3" w14:paraId="0D8FD9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35EF637B" w14:textId="3DC54ACA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="00153CF3" w:rsidP="00153CF3" w:rsidRDefault="00153CF3" w14:paraId="3BC84871" w14:textId="3FBFE3E9">
            <w:pPr>
              <w:rPr>
                <w:b/>
              </w:rPr>
            </w:pPr>
            <w:r w:rsidRPr="00030508">
              <w:rPr>
                <w:b/>
                <w:bCs/>
              </w:rPr>
              <w:t>Arbeidsmarktbeleid</w:t>
            </w:r>
          </w:p>
        </w:tc>
      </w:tr>
      <w:tr w:rsidR="00153CF3" w:rsidTr="00153CF3" w14:paraId="58E33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62A99412" w14:textId="77777777"/>
        </w:tc>
        <w:tc>
          <w:tcPr>
            <w:tcW w:w="7654" w:type="dxa"/>
            <w:gridSpan w:val="2"/>
          </w:tcPr>
          <w:p w:rsidR="00153CF3" w:rsidP="00153CF3" w:rsidRDefault="00153CF3" w14:paraId="1EA27159" w14:textId="77777777"/>
        </w:tc>
      </w:tr>
      <w:tr w:rsidR="00153CF3" w:rsidTr="00153CF3" w14:paraId="2A411F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1F0245EE" w14:textId="77777777"/>
        </w:tc>
        <w:tc>
          <w:tcPr>
            <w:tcW w:w="7654" w:type="dxa"/>
            <w:gridSpan w:val="2"/>
          </w:tcPr>
          <w:p w:rsidR="00153CF3" w:rsidP="00153CF3" w:rsidRDefault="00153CF3" w14:paraId="35416EB6" w14:textId="77777777"/>
        </w:tc>
      </w:tr>
      <w:tr w:rsidR="00153CF3" w:rsidTr="00153CF3" w14:paraId="307FE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1F5899A4" w14:textId="169CFCB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1264</w:t>
            </w:r>
          </w:p>
        </w:tc>
        <w:tc>
          <w:tcPr>
            <w:tcW w:w="7654" w:type="dxa"/>
            <w:gridSpan w:val="2"/>
          </w:tcPr>
          <w:p w:rsidR="00153CF3" w:rsidP="00153CF3" w:rsidRDefault="00153CF3" w14:paraId="250AF5AE" w14:textId="01422A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153CF3" w:rsidTr="00153CF3" w14:paraId="705B5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36552079" w14:textId="77777777"/>
        </w:tc>
        <w:tc>
          <w:tcPr>
            <w:tcW w:w="7654" w:type="dxa"/>
            <w:gridSpan w:val="2"/>
          </w:tcPr>
          <w:p w:rsidR="00153CF3" w:rsidP="00153CF3" w:rsidRDefault="00153CF3" w14:paraId="7ACB9D37" w14:textId="5649FF51">
            <w:r>
              <w:t>Voorgesteld 30 januari 2025</w:t>
            </w:r>
          </w:p>
        </w:tc>
      </w:tr>
      <w:tr w:rsidR="00153CF3" w:rsidTr="00153CF3" w14:paraId="37F6DA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7A25580A" w14:textId="77777777"/>
        </w:tc>
        <w:tc>
          <w:tcPr>
            <w:tcW w:w="7654" w:type="dxa"/>
            <w:gridSpan w:val="2"/>
          </w:tcPr>
          <w:p w:rsidR="00153CF3" w:rsidP="00153CF3" w:rsidRDefault="00153CF3" w14:paraId="05AF7A63" w14:textId="77777777"/>
        </w:tc>
      </w:tr>
      <w:tr w:rsidR="00153CF3" w:rsidTr="00153CF3" w14:paraId="38352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1419920E" w14:textId="77777777"/>
        </w:tc>
        <w:tc>
          <w:tcPr>
            <w:tcW w:w="7654" w:type="dxa"/>
            <w:gridSpan w:val="2"/>
          </w:tcPr>
          <w:p w:rsidR="00153CF3" w:rsidP="00153CF3" w:rsidRDefault="00153CF3" w14:paraId="3404D391" w14:textId="77777777">
            <w:r>
              <w:t>De Kamer,</w:t>
            </w:r>
          </w:p>
        </w:tc>
      </w:tr>
      <w:tr w:rsidR="00153CF3" w:rsidTr="00153CF3" w14:paraId="1B79C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6A78C84F" w14:textId="77777777"/>
        </w:tc>
        <w:tc>
          <w:tcPr>
            <w:tcW w:w="7654" w:type="dxa"/>
            <w:gridSpan w:val="2"/>
          </w:tcPr>
          <w:p w:rsidR="00153CF3" w:rsidP="00153CF3" w:rsidRDefault="00153CF3" w14:paraId="36A9644E" w14:textId="77777777"/>
        </w:tc>
      </w:tr>
      <w:tr w:rsidR="00153CF3" w:rsidTr="00153CF3" w14:paraId="3A193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294DE410" w14:textId="77777777"/>
        </w:tc>
        <w:tc>
          <w:tcPr>
            <w:tcW w:w="7654" w:type="dxa"/>
            <w:gridSpan w:val="2"/>
          </w:tcPr>
          <w:p w:rsidR="00153CF3" w:rsidP="00153CF3" w:rsidRDefault="00153CF3" w14:paraId="2C32F622" w14:textId="77777777">
            <w:r>
              <w:t>gehoord de beraadslaging,</w:t>
            </w:r>
          </w:p>
        </w:tc>
      </w:tr>
      <w:tr w:rsidR="00153CF3" w:rsidTr="00153CF3" w14:paraId="7FC41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73AB4D12" w14:textId="77777777"/>
        </w:tc>
        <w:tc>
          <w:tcPr>
            <w:tcW w:w="7654" w:type="dxa"/>
            <w:gridSpan w:val="2"/>
          </w:tcPr>
          <w:p w:rsidR="00153CF3" w:rsidP="00153CF3" w:rsidRDefault="00153CF3" w14:paraId="0DB8A5FA" w14:textId="77777777"/>
        </w:tc>
      </w:tr>
      <w:tr w:rsidR="00153CF3" w:rsidTr="00153CF3" w14:paraId="502F8F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3CF3" w:rsidP="00153CF3" w:rsidRDefault="00153CF3" w14:paraId="20389137" w14:textId="77777777"/>
        </w:tc>
        <w:tc>
          <w:tcPr>
            <w:tcW w:w="7654" w:type="dxa"/>
            <w:gridSpan w:val="2"/>
          </w:tcPr>
          <w:p w:rsidRPr="00153CF3" w:rsidR="00153CF3" w:rsidP="00153CF3" w:rsidRDefault="00153CF3" w14:paraId="4B6D574C" w14:textId="77777777">
            <w:r w:rsidRPr="00153CF3">
              <w:t>constaterende dat slechts vijf bedrijven praktisch de volledige voedingsmiddelenmarkt in handen hebben;</w:t>
            </w:r>
          </w:p>
          <w:p w:rsidR="00153CF3" w:rsidP="00153CF3" w:rsidRDefault="00153CF3" w14:paraId="6BC3127B" w14:textId="77777777"/>
          <w:p w:rsidRPr="00153CF3" w:rsidR="00153CF3" w:rsidP="00153CF3" w:rsidRDefault="00153CF3" w14:paraId="3CBAD5FA" w14:textId="626C31E5">
            <w:r w:rsidRPr="00153CF3">
              <w:t>constaterende dat hierdoor kleine producenten een lagere prijs krijgen, supermarkten onder druk gezet worden en mensen een hoge prijs moeten betalen voor hun boodschappen;</w:t>
            </w:r>
          </w:p>
          <w:p w:rsidR="00153CF3" w:rsidP="00153CF3" w:rsidRDefault="00153CF3" w14:paraId="29CF02C6" w14:textId="77777777"/>
          <w:p w:rsidRPr="00153CF3" w:rsidR="00153CF3" w:rsidP="00153CF3" w:rsidRDefault="00153CF3" w14:paraId="66AFA9B7" w14:textId="35A8DA64">
            <w:r w:rsidRPr="00153CF3">
              <w:t>verzoekt de regering de concentratie, marktmacht en prijsopdrijving in de voedselindustrie in kaart te brengen, beleidsvoorstellen hierop te formuleren, en dit met de Miljoenennota aan de Kamer te sturen,</w:t>
            </w:r>
          </w:p>
          <w:p w:rsidR="00153CF3" w:rsidP="00153CF3" w:rsidRDefault="00153CF3" w14:paraId="6DB0ED81" w14:textId="77777777"/>
          <w:p w:rsidRPr="00153CF3" w:rsidR="00153CF3" w:rsidP="00153CF3" w:rsidRDefault="00153CF3" w14:paraId="7C0EBFC6" w14:textId="05AA349C">
            <w:r w:rsidRPr="00153CF3">
              <w:t>en gaat over tot de orde van de dag.</w:t>
            </w:r>
          </w:p>
          <w:p w:rsidR="00153CF3" w:rsidP="00153CF3" w:rsidRDefault="00153CF3" w14:paraId="5446B43C" w14:textId="77777777"/>
          <w:p w:rsidR="00153CF3" w:rsidP="00153CF3" w:rsidRDefault="00153CF3" w14:paraId="3527BAA1" w14:textId="5C2EB953">
            <w:r w:rsidRPr="00153CF3">
              <w:t>Dijk</w:t>
            </w:r>
          </w:p>
        </w:tc>
      </w:tr>
    </w:tbl>
    <w:p w:rsidR="00997775" w:rsidRDefault="00997775" w14:paraId="4BA2DE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A7FD" w14:textId="77777777" w:rsidR="00153CF3" w:rsidRDefault="00153CF3">
      <w:pPr>
        <w:spacing w:line="20" w:lineRule="exact"/>
      </w:pPr>
    </w:p>
  </w:endnote>
  <w:endnote w:type="continuationSeparator" w:id="0">
    <w:p w14:paraId="112F1223" w14:textId="77777777" w:rsidR="00153CF3" w:rsidRDefault="00153C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9E8022" w14:textId="77777777" w:rsidR="00153CF3" w:rsidRDefault="00153C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11F6" w14:textId="77777777" w:rsidR="00153CF3" w:rsidRDefault="00153C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B3CBBF" w14:textId="77777777" w:rsidR="00153CF3" w:rsidRDefault="0015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F3"/>
    <w:rsid w:val="00133FCE"/>
    <w:rsid w:val="00153CF3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09EF"/>
  <w15:docId w15:val="{326F495A-E83F-4873-B40F-DAC6E183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2025-01-31T09:07:00.0000000Z</dcterms:created>
  <dcterms:modified xsi:type="dcterms:W3CDTF">2025-01-31T09:13:00.0000000Z</dcterms:modified>
  <dc:description>------------------------</dc:description>
  <dc:subject/>
  <keywords/>
  <version/>
  <category/>
</coreProperties>
</file>