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20A98" w14:paraId="3797B6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A3BEF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E295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20A98" w14:paraId="36DE298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37846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20A98" w14:paraId="056132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EBBA92" w14:textId="77777777"/>
        </w:tc>
      </w:tr>
      <w:tr w:rsidR="00997775" w:rsidTr="00420A98" w14:paraId="6F62F1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CA13B5" w14:textId="77777777"/>
        </w:tc>
      </w:tr>
      <w:tr w:rsidR="00997775" w:rsidTr="00420A98" w14:paraId="5E1B16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DE5B7B" w14:textId="77777777"/>
        </w:tc>
        <w:tc>
          <w:tcPr>
            <w:tcW w:w="7654" w:type="dxa"/>
            <w:gridSpan w:val="2"/>
          </w:tcPr>
          <w:p w:rsidR="00997775" w:rsidRDefault="00997775" w14:paraId="0A684B3D" w14:textId="77777777"/>
        </w:tc>
      </w:tr>
      <w:tr w:rsidR="00420A98" w:rsidTr="00420A98" w14:paraId="1F70B4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503D5D04" w14:textId="341D7241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="00420A98" w:rsidP="00420A98" w:rsidRDefault="00420A98" w14:paraId="5D263FF6" w14:textId="0202DC75">
            <w:pPr>
              <w:rPr>
                <w:b/>
              </w:rPr>
            </w:pPr>
            <w:r w:rsidRPr="00030508">
              <w:rPr>
                <w:b/>
                <w:bCs/>
              </w:rPr>
              <w:t>Arbeidsmarktbeleid</w:t>
            </w:r>
          </w:p>
        </w:tc>
      </w:tr>
      <w:tr w:rsidR="00420A98" w:rsidTr="00420A98" w14:paraId="0A76EE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41CC8767" w14:textId="77777777"/>
        </w:tc>
        <w:tc>
          <w:tcPr>
            <w:tcW w:w="7654" w:type="dxa"/>
            <w:gridSpan w:val="2"/>
          </w:tcPr>
          <w:p w:rsidR="00420A98" w:rsidP="00420A98" w:rsidRDefault="00420A98" w14:paraId="5E735B00" w14:textId="77777777"/>
        </w:tc>
      </w:tr>
      <w:tr w:rsidR="00420A98" w:rsidTr="00420A98" w14:paraId="512E5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0F95A8DB" w14:textId="77777777"/>
        </w:tc>
        <w:tc>
          <w:tcPr>
            <w:tcW w:w="7654" w:type="dxa"/>
            <w:gridSpan w:val="2"/>
          </w:tcPr>
          <w:p w:rsidR="00420A98" w:rsidP="00420A98" w:rsidRDefault="00420A98" w14:paraId="7B7BA323" w14:textId="77777777"/>
        </w:tc>
      </w:tr>
      <w:tr w:rsidR="00420A98" w:rsidTr="00420A98" w14:paraId="352FA9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7AD0F3C2" w14:textId="17656D0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1265</w:t>
            </w:r>
          </w:p>
        </w:tc>
        <w:tc>
          <w:tcPr>
            <w:tcW w:w="7654" w:type="dxa"/>
            <w:gridSpan w:val="2"/>
          </w:tcPr>
          <w:p w:rsidR="00420A98" w:rsidP="00420A98" w:rsidRDefault="00420A98" w14:paraId="3D245077" w14:textId="707B527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LEE C.S.</w:t>
            </w:r>
          </w:p>
        </w:tc>
      </w:tr>
      <w:tr w:rsidR="00420A98" w:rsidTr="00420A98" w14:paraId="588F0D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00918BF2" w14:textId="77777777"/>
        </w:tc>
        <w:tc>
          <w:tcPr>
            <w:tcW w:w="7654" w:type="dxa"/>
            <w:gridSpan w:val="2"/>
          </w:tcPr>
          <w:p w:rsidR="00420A98" w:rsidP="00420A98" w:rsidRDefault="00420A98" w14:paraId="6AB2630E" w14:textId="2B3D7B18">
            <w:r>
              <w:t>Voorgesteld 30 januari 2025</w:t>
            </w:r>
          </w:p>
        </w:tc>
      </w:tr>
      <w:tr w:rsidR="00420A98" w:rsidTr="00420A98" w14:paraId="22256E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0300A911" w14:textId="77777777"/>
        </w:tc>
        <w:tc>
          <w:tcPr>
            <w:tcW w:w="7654" w:type="dxa"/>
            <w:gridSpan w:val="2"/>
          </w:tcPr>
          <w:p w:rsidR="00420A98" w:rsidP="00420A98" w:rsidRDefault="00420A98" w14:paraId="4B62A374" w14:textId="77777777"/>
        </w:tc>
      </w:tr>
      <w:tr w:rsidR="00420A98" w:rsidTr="00420A98" w14:paraId="40DF7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110997C0" w14:textId="77777777"/>
        </w:tc>
        <w:tc>
          <w:tcPr>
            <w:tcW w:w="7654" w:type="dxa"/>
            <w:gridSpan w:val="2"/>
          </w:tcPr>
          <w:p w:rsidR="00420A98" w:rsidP="00420A98" w:rsidRDefault="00420A98" w14:paraId="380F5FEA" w14:textId="77777777">
            <w:r>
              <w:t>De Kamer,</w:t>
            </w:r>
          </w:p>
        </w:tc>
      </w:tr>
      <w:tr w:rsidR="00420A98" w:rsidTr="00420A98" w14:paraId="2DFEA5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573B075B" w14:textId="77777777"/>
        </w:tc>
        <w:tc>
          <w:tcPr>
            <w:tcW w:w="7654" w:type="dxa"/>
            <w:gridSpan w:val="2"/>
          </w:tcPr>
          <w:p w:rsidR="00420A98" w:rsidP="00420A98" w:rsidRDefault="00420A98" w14:paraId="0E96105E" w14:textId="77777777"/>
        </w:tc>
      </w:tr>
      <w:tr w:rsidR="00420A98" w:rsidTr="00420A98" w14:paraId="52BD5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1D244C1B" w14:textId="77777777"/>
        </w:tc>
        <w:tc>
          <w:tcPr>
            <w:tcW w:w="7654" w:type="dxa"/>
            <w:gridSpan w:val="2"/>
          </w:tcPr>
          <w:p w:rsidR="00420A98" w:rsidP="00420A98" w:rsidRDefault="00420A98" w14:paraId="14887A02" w14:textId="77777777">
            <w:r>
              <w:t>gehoord de beraadslaging,</w:t>
            </w:r>
          </w:p>
        </w:tc>
      </w:tr>
      <w:tr w:rsidR="00420A98" w:rsidTr="00420A98" w14:paraId="439A2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4585B55D" w14:textId="77777777"/>
        </w:tc>
        <w:tc>
          <w:tcPr>
            <w:tcW w:w="7654" w:type="dxa"/>
            <w:gridSpan w:val="2"/>
          </w:tcPr>
          <w:p w:rsidR="00420A98" w:rsidP="00420A98" w:rsidRDefault="00420A98" w14:paraId="358B7F29" w14:textId="77777777"/>
        </w:tc>
      </w:tr>
      <w:tr w:rsidR="00420A98" w:rsidTr="00420A98" w14:paraId="29E62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0A98" w:rsidP="00420A98" w:rsidRDefault="00420A98" w14:paraId="0B073B3B" w14:textId="77777777"/>
        </w:tc>
        <w:tc>
          <w:tcPr>
            <w:tcW w:w="7654" w:type="dxa"/>
            <w:gridSpan w:val="2"/>
          </w:tcPr>
          <w:p w:rsidRPr="00420A98" w:rsidR="00420A98" w:rsidP="00420A98" w:rsidRDefault="00420A98" w14:paraId="3ED80074" w14:textId="77777777">
            <w:r w:rsidRPr="00420A98">
              <w:t>constaterende dat het leven voor veel mensen door de inflatie al veel te duur is geworden;</w:t>
            </w:r>
          </w:p>
          <w:p w:rsidR="00420A98" w:rsidP="00420A98" w:rsidRDefault="00420A98" w14:paraId="25B942C6" w14:textId="77777777"/>
          <w:p w:rsidRPr="00420A98" w:rsidR="00420A98" w:rsidP="00420A98" w:rsidRDefault="00420A98" w14:paraId="7F96263F" w14:textId="46181A64">
            <w:r w:rsidRPr="00420A98">
              <w:t>overwegende dat het verhogen van de btw direct leidt tot hogere prijzen;</w:t>
            </w:r>
          </w:p>
          <w:p w:rsidR="00420A98" w:rsidP="00420A98" w:rsidRDefault="00420A98" w14:paraId="69DD2D81" w14:textId="77777777"/>
          <w:p w:rsidRPr="00420A98" w:rsidR="00420A98" w:rsidP="00420A98" w:rsidRDefault="00420A98" w14:paraId="3E46435C" w14:textId="4F43749B">
            <w:r w:rsidRPr="00420A98">
              <w:t>verzoekt de regering het algemene btw-tarief niet te verhogen en met een beter alternatief te komen dat niet ten koste gaat van werkenden,</w:t>
            </w:r>
          </w:p>
          <w:p w:rsidR="00420A98" w:rsidP="00420A98" w:rsidRDefault="00420A98" w14:paraId="3E44F43C" w14:textId="77777777"/>
          <w:p w:rsidRPr="00420A98" w:rsidR="00420A98" w:rsidP="00420A98" w:rsidRDefault="00420A98" w14:paraId="2892FFA8" w14:textId="6527ADD7">
            <w:r w:rsidRPr="00420A98">
              <w:t>en gaat over tot de orde van de dag.</w:t>
            </w:r>
          </w:p>
          <w:p w:rsidR="00420A98" w:rsidP="00420A98" w:rsidRDefault="00420A98" w14:paraId="0A0EF954" w14:textId="77777777"/>
          <w:p w:rsidR="00420A98" w:rsidP="00420A98" w:rsidRDefault="00420A98" w14:paraId="57539AF6" w14:textId="77777777">
            <w:r w:rsidRPr="00420A98">
              <w:t>Van der Lee</w:t>
            </w:r>
          </w:p>
          <w:p w:rsidR="00420A98" w:rsidP="00420A98" w:rsidRDefault="00420A98" w14:paraId="728B2A5F" w14:textId="77777777">
            <w:proofErr w:type="spellStart"/>
            <w:r w:rsidRPr="00420A98">
              <w:t>Stultiens</w:t>
            </w:r>
            <w:proofErr w:type="spellEnd"/>
          </w:p>
          <w:p w:rsidR="00420A98" w:rsidP="00420A98" w:rsidRDefault="00420A98" w14:paraId="37503C43" w14:textId="77777777">
            <w:r w:rsidRPr="00420A98">
              <w:t>Dassen</w:t>
            </w:r>
          </w:p>
          <w:p w:rsidR="00420A98" w:rsidP="00420A98" w:rsidRDefault="00420A98" w14:paraId="27B0E7E0" w14:textId="77777777">
            <w:r w:rsidRPr="00420A98">
              <w:t>Teunissen</w:t>
            </w:r>
          </w:p>
          <w:p w:rsidR="00420A98" w:rsidP="00420A98" w:rsidRDefault="00420A98" w14:paraId="40BF9010" w14:textId="77777777">
            <w:r w:rsidRPr="00420A98">
              <w:t xml:space="preserve">Van Baarle </w:t>
            </w:r>
          </w:p>
          <w:p w:rsidR="00420A98" w:rsidP="00420A98" w:rsidRDefault="00420A98" w14:paraId="2F7801B4" w14:textId="10067F52">
            <w:r w:rsidRPr="00420A98">
              <w:t>Dijk</w:t>
            </w:r>
          </w:p>
        </w:tc>
      </w:tr>
    </w:tbl>
    <w:p w:rsidR="00997775" w:rsidRDefault="00997775" w14:paraId="7CFACE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E2F0" w14:textId="77777777" w:rsidR="00420A98" w:rsidRDefault="00420A98">
      <w:pPr>
        <w:spacing w:line="20" w:lineRule="exact"/>
      </w:pPr>
    </w:p>
  </w:endnote>
  <w:endnote w:type="continuationSeparator" w:id="0">
    <w:p w14:paraId="15451F0C" w14:textId="77777777" w:rsidR="00420A98" w:rsidRDefault="00420A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FA4BD3" w14:textId="77777777" w:rsidR="00420A98" w:rsidRDefault="00420A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934B" w14:textId="77777777" w:rsidR="00420A98" w:rsidRDefault="00420A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12D010" w14:textId="77777777" w:rsidR="00420A98" w:rsidRDefault="0042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9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20A98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7724B"/>
  <w15:docId w15:val="{93F5F88D-F9C7-4755-A681-1EFEC7A9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529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2025-01-31T09:07:00.0000000Z</dcterms:created>
  <dcterms:modified xsi:type="dcterms:W3CDTF">2025-01-31T09:13:00.0000000Z</dcterms:modified>
  <dc:description>------------------------</dc:description>
  <dc:subject/>
  <keywords/>
  <version/>
  <category/>
</coreProperties>
</file>