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34A6B" w14:paraId="674F4DEF" w14:textId="77777777">
        <w:tc>
          <w:tcPr>
            <w:tcW w:w="6733" w:type="dxa"/>
            <w:gridSpan w:val="2"/>
            <w:tcBorders>
              <w:top w:val="nil"/>
              <w:left w:val="nil"/>
              <w:bottom w:val="nil"/>
              <w:right w:val="nil"/>
            </w:tcBorders>
            <w:vAlign w:val="center"/>
          </w:tcPr>
          <w:p w:rsidR="00997775" w:rsidP="00710A7A" w:rsidRDefault="00997775" w14:paraId="40209DF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E5894C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34A6B" w14:paraId="52DBAF0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86DAEE6" w14:textId="77777777">
            <w:r w:rsidRPr="008B0CC5">
              <w:t xml:space="preserve">Vergaderjaar </w:t>
            </w:r>
            <w:r w:rsidR="00AC6B87">
              <w:t>2024-2025</w:t>
            </w:r>
          </w:p>
        </w:tc>
      </w:tr>
      <w:tr w:rsidR="00997775" w:rsidTr="00534A6B" w14:paraId="54033C56" w14:textId="77777777">
        <w:trPr>
          <w:cantSplit/>
        </w:trPr>
        <w:tc>
          <w:tcPr>
            <w:tcW w:w="10985" w:type="dxa"/>
            <w:gridSpan w:val="3"/>
            <w:tcBorders>
              <w:top w:val="nil"/>
              <w:left w:val="nil"/>
              <w:bottom w:val="nil"/>
              <w:right w:val="nil"/>
            </w:tcBorders>
          </w:tcPr>
          <w:p w:rsidR="00997775" w:rsidRDefault="00997775" w14:paraId="50D69AF3" w14:textId="77777777"/>
        </w:tc>
      </w:tr>
      <w:tr w:rsidR="00997775" w:rsidTr="00534A6B" w14:paraId="6284855A" w14:textId="77777777">
        <w:trPr>
          <w:cantSplit/>
        </w:trPr>
        <w:tc>
          <w:tcPr>
            <w:tcW w:w="10985" w:type="dxa"/>
            <w:gridSpan w:val="3"/>
            <w:tcBorders>
              <w:top w:val="nil"/>
              <w:left w:val="nil"/>
              <w:bottom w:val="single" w:color="auto" w:sz="4" w:space="0"/>
              <w:right w:val="nil"/>
            </w:tcBorders>
          </w:tcPr>
          <w:p w:rsidR="00997775" w:rsidRDefault="00997775" w14:paraId="1B2E83D7" w14:textId="77777777"/>
        </w:tc>
      </w:tr>
      <w:tr w:rsidR="00997775" w:rsidTr="00534A6B" w14:paraId="5F9EC8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0FCBB05" w14:textId="77777777"/>
        </w:tc>
        <w:tc>
          <w:tcPr>
            <w:tcW w:w="7654" w:type="dxa"/>
            <w:gridSpan w:val="2"/>
          </w:tcPr>
          <w:p w:rsidR="00997775" w:rsidRDefault="00997775" w14:paraId="4A9F62D1" w14:textId="77777777"/>
        </w:tc>
      </w:tr>
      <w:tr w:rsidR="00534A6B" w:rsidTr="00534A6B" w14:paraId="52459E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34A6B" w:rsidP="00534A6B" w:rsidRDefault="00534A6B" w14:paraId="696BFDFE" w14:textId="4D160FA5">
            <w:pPr>
              <w:rPr>
                <w:b/>
              </w:rPr>
            </w:pPr>
            <w:r>
              <w:rPr>
                <w:b/>
              </w:rPr>
              <w:t>29 544</w:t>
            </w:r>
          </w:p>
        </w:tc>
        <w:tc>
          <w:tcPr>
            <w:tcW w:w="7654" w:type="dxa"/>
            <w:gridSpan w:val="2"/>
          </w:tcPr>
          <w:p w:rsidR="00534A6B" w:rsidP="00534A6B" w:rsidRDefault="00534A6B" w14:paraId="6EFBF07B" w14:textId="182F7758">
            <w:pPr>
              <w:rPr>
                <w:b/>
              </w:rPr>
            </w:pPr>
            <w:r w:rsidRPr="00030508">
              <w:rPr>
                <w:b/>
                <w:bCs/>
              </w:rPr>
              <w:t>Arbeidsmarktbeleid</w:t>
            </w:r>
          </w:p>
        </w:tc>
      </w:tr>
      <w:tr w:rsidR="00534A6B" w:rsidTr="00534A6B" w14:paraId="3AD2F0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34A6B" w:rsidP="00534A6B" w:rsidRDefault="00534A6B" w14:paraId="53DEDCEF" w14:textId="77777777"/>
        </w:tc>
        <w:tc>
          <w:tcPr>
            <w:tcW w:w="7654" w:type="dxa"/>
            <w:gridSpan w:val="2"/>
          </w:tcPr>
          <w:p w:rsidR="00534A6B" w:rsidP="00534A6B" w:rsidRDefault="00534A6B" w14:paraId="27CE9265" w14:textId="77777777"/>
        </w:tc>
      </w:tr>
      <w:tr w:rsidR="00534A6B" w:rsidTr="00534A6B" w14:paraId="5F0BC1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34A6B" w:rsidP="00534A6B" w:rsidRDefault="00534A6B" w14:paraId="496CC695" w14:textId="77777777"/>
        </w:tc>
        <w:tc>
          <w:tcPr>
            <w:tcW w:w="7654" w:type="dxa"/>
            <w:gridSpan w:val="2"/>
          </w:tcPr>
          <w:p w:rsidR="00534A6B" w:rsidP="00534A6B" w:rsidRDefault="00534A6B" w14:paraId="6D0B215C" w14:textId="77777777"/>
        </w:tc>
      </w:tr>
      <w:tr w:rsidR="00534A6B" w:rsidTr="00534A6B" w14:paraId="137052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34A6B" w:rsidP="00534A6B" w:rsidRDefault="00534A6B" w14:paraId="610962DE" w14:textId="24E46099">
            <w:pPr>
              <w:rPr>
                <w:b/>
              </w:rPr>
            </w:pPr>
            <w:r>
              <w:rPr>
                <w:b/>
              </w:rPr>
              <w:t xml:space="preserve">Nr. </w:t>
            </w:r>
            <w:r>
              <w:rPr>
                <w:b/>
              </w:rPr>
              <w:t>1266</w:t>
            </w:r>
          </w:p>
        </w:tc>
        <w:tc>
          <w:tcPr>
            <w:tcW w:w="7654" w:type="dxa"/>
            <w:gridSpan w:val="2"/>
          </w:tcPr>
          <w:p w:rsidR="00534A6B" w:rsidP="00534A6B" w:rsidRDefault="00534A6B" w14:paraId="4022D5C9" w14:textId="519C5424">
            <w:pPr>
              <w:rPr>
                <w:b/>
              </w:rPr>
            </w:pPr>
            <w:r>
              <w:rPr>
                <w:b/>
              </w:rPr>
              <w:t xml:space="preserve">MOTIE VAN </w:t>
            </w:r>
            <w:r>
              <w:rPr>
                <w:b/>
              </w:rPr>
              <w:t>DE LEDEN VIJLBRIEF EN PAULUSMA</w:t>
            </w:r>
          </w:p>
        </w:tc>
      </w:tr>
      <w:tr w:rsidR="00534A6B" w:rsidTr="00534A6B" w14:paraId="1AB029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34A6B" w:rsidP="00534A6B" w:rsidRDefault="00534A6B" w14:paraId="571A6B44" w14:textId="77777777"/>
        </w:tc>
        <w:tc>
          <w:tcPr>
            <w:tcW w:w="7654" w:type="dxa"/>
            <w:gridSpan w:val="2"/>
          </w:tcPr>
          <w:p w:rsidR="00534A6B" w:rsidP="00534A6B" w:rsidRDefault="00534A6B" w14:paraId="2B91FD53" w14:textId="649B7D41">
            <w:r>
              <w:t>Voorgesteld 30 januari 2025</w:t>
            </w:r>
          </w:p>
        </w:tc>
      </w:tr>
      <w:tr w:rsidR="00534A6B" w:rsidTr="00534A6B" w14:paraId="3C28FF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34A6B" w:rsidP="00534A6B" w:rsidRDefault="00534A6B" w14:paraId="7322BD25" w14:textId="77777777"/>
        </w:tc>
        <w:tc>
          <w:tcPr>
            <w:tcW w:w="7654" w:type="dxa"/>
            <w:gridSpan w:val="2"/>
          </w:tcPr>
          <w:p w:rsidR="00534A6B" w:rsidP="00534A6B" w:rsidRDefault="00534A6B" w14:paraId="16BF18D9" w14:textId="77777777"/>
        </w:tc>
      </w:tr>
      <w:tr w:rsidR="00534A6B" w:rsidTr="00534A6B" w14:paraId="64A48E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34A6B" w:rsidP="00534A6B" w:rsidRDefault="00534A6B" w14:paraId="0BE23DFE" w14:textId="77777777"/>
        </w:tc>
        <w:tc>
          <w:tcPr>
            <w:tcW w:w="7654" w:type="dxa"/>
            <w:gridSpan w:val="2"/>
          </w:tcPr>
          <w:p w:rsidR="00534A6B" w:rsidP="00534A6B" w:rsidRDefault="00534A6B" w14:paraId="0170EF9A" w14:textId="77777777">
            <w:r>
              <w:t>De Kamer,</w:t>
            </w:r>
          </w:p>
        </w:tc>
      </w:tr>
      <w:tr w:rsidR="00534A6B" w:rsidTr="00534A6B" w14:paraId="325E9B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34A6B" w:rsidP="00534A6B" w:rsidRDefault="00534A6B" w14:paraId="17FBE779" w14:textId="77777777"/>
        </w:tc>
        <w:tc>
          <w:tcPr>
            <w:tcW w:w="7654" w:type="dxa"/>
            <w:gridSpan w:val="2"/>
          </w:tcPr>
          <w:p w:rsidR="00534A6B" w:rsidP="00534A6B" w:rsidRDefault="00534A6B" w14:paraId="35EBCE85" w14:textId="77777777"/>
        </w:tc>
      </w:tr>
      <w:tr w:rsidR="00534A6B" w:rsidTr="00534A6B" w14:paraId="0BB73B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34A6B" w:rsidP="00534A6B" w:rsidRDefault="00534A6B" w14:paraId="72875A78" w14:textId="77777777"/>
        </w:tc>
        <w:tc>
          <w:tcPr>
            <w:tcW w:w="7654" w:type="dxa"/>
            <w:gridSpan w:val="2"/>
          </w:tcPr>
          <w:p w:rsidR="00534A6B" w:rsidP="00534A6B" w:rsidRDefault="00534A6B" w14:paraId="4DA69BE3" w14:textId="77777777">
            <w:r>
              <w:t>gehoord de beraadslaging,</w:t>
            </w:r>
          </w:p>
        </w:tc>
      </w:tr>
      <w:tr w:rsidR="00534A6B" w:rsidTr="00534A6B" w14:paraId="24AC35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34A6B" w:rsidP="00534A6B" w:rsidRDefault="00534A6B" w14:paraId="0F79C22E" w14:textId="77777777"/>
        </w:tc>
        <w:tc>
          <w:tcPr>
            <w:tcW w:w="7654" w:type="dxa"/>
            <w:gridSpan w:val="2"/>
          </w:tcPr>
          <w:p w:rsidR="00534A6B" w:rsidP="00534A6B" w:rsidRDefault="00534A6B" w14:paraId="4D1B201F" w14:textId="77777777"/>
        </w:tc>
      </w:tr>
      <w:tr w:rsidR="00534A6B" w:rsidTr="00534A6B" w14:paraId="269BF2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34A6B" w:rsidP="00534A6B" w:rsidRDefault="00534A6B" w14:paraId="7D7C3439" w14:textId="77777777"/>
        </w:tc>
        <w:tc>
          <w:tcPr>
            <w:tcW w:w="7654" w:type="dxa"/>
            <w:gridSpan w:val="2"/>
          </w:tcPr>
          <w:p w:rsidRPr="00534A6B" w:rsidR="00534A6B" w:rsidP="00534A6B" w:rsidRDefault="00534A6B" w14:paraId="39B9BF82" w14:textId="77777777">
            <w:r w:rsidRPr="00534A6B">
              <w:t>constaterende dat voor veel werkende ouders de kosten van de kinderopvang torenhoog zijn en vaak een belemmering vormen om (meer) te gaan werken;</w:t>
            </w:r>
          </w:p>
          <w:p w:rsidR="00534A6B" w:rsidP="00534A6B" w:rsidRDefault="00534A6B" w14:paraId="4F8FE580" w14:textId="77777777"/>
          <w:p w:rsidRPr="00534A6B" w:rsidR="00534A6B" w:rsidP="00534A6B" w:rsidRDefault="00534A6B" w14:paraId="25F4B765" w14:textId="7554C17E">
            <w:r w:rsidRPr="00534A6B">
              <w:t>constaterende dat het kabinet recent een wet heeft ingediend om een lastenverzwaring door te voeren in de kinderopvang door het maximumuurtarief niet te indexeren, wat een besparing oplopend naar 254 miljoen oplevert maar de kinderopvang voor werkende ouders duurder maakt;</w:t>
            </w:r>
          </w:p>
          <w:p w:rsidR="00534A6B" w:rsidP="00534A6B" w:rsidRDefault="00534A6B" w14:paraId="46268E35" w14:textId="77777777"/>
          <w:p w:rsidRPr="00534A6B" w:rsidR="00534A6B" w:rsidP="00534A6B" w:rsidRDefault="00534A6B" w14:paraId="382C5703" w14:textId="5E643A89">
            <w:r w:rsidRPr="00534A6B">
              <w:t>overwegende dat werken moet lonen en meer werken gestimuleerd moet worden in plaats van bestraft;</w:t>
            </w:r>
          </w:p>
          <w:p w:rsidR="00534A6B" w:rsidP="00534A6B" w:rsidRDefault="00534A6B" w14:paraId="0668558C" w14:textId="77777777"/>
          <w:p w:rsidRPr="00534A6B" w:rsidR="00534A6B" w:rsidP="00534A6B" w:rsidRDefault="00534A6B" w14:paraId="1812E635" w14:textId="502A6B6F">
            <w:r w:rsidRPr="00534A6B">
              <w:t>verzoekt de regering om bij de voorjaarsbesluitvorming de geplande lastenverzwaring op de kinderopvang te schrappen en alternatieve dekking te zoeken in het afbouwen van ineffectieve en negatief geëvalueerde fiscale regelingen,</w:t>
            </w:r>
          </w:p>
          <w:p w:rsidR="00534A6B" w:rsidP="00534A6B" w:rsidRDefault="00534A6B" w14:paraId="70C71D0C" w14:textId="77777777"/>
          <w:p w:rsidRPr="00534A6B" w:rsidR="00534A6B" w:rsidP="00534A6B" w:rsidRDefault="00534A6B" w14:paraId="28164A1C" w14:textId="6BA695A0">
            <w:r w:rsidRPr="00534A6B">
              <w:t>en gaat over tot de orde van de dag.</w:t>
            </w:r>
          </w:p>
          <w:p w:rsidR="00534A6B" w:rsidP="00534A6B" w:rsidRDefault="00534A6B" w14:paraId="515B4921" w14:textId="77777777"/>
          <w:p w:rsidR="00534A6B" w:rsidP="00534A6B" w:rsidRDefault="00534A6B" w14:paraId="48157379" w14:textId="77777777">
            <w:r w:rsidRPr="00534A6B">
              <w:t xml:space="preserve">Vijlbrief </w:t>
            </w:r>
          </w:p>
          <w:p w:rsidR="00534A6B" w:rsidP="00534A6B" w:rsidRDefault="00534A6B" w14:paraId="20EC5C41" w14:textId="79FBCE08">
            <w:r w:rsidRPr="00534A6B">
              <w:t>Paulusma</w:t>
            </w:r>
          </w:p>
        </w:tc>
      </w:tr>
    </w:tbl>
    <w:p w:rsidR="00997775" w:rsidRDefault="00997775" w14:paraId="47B967C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5F325" w14:textId="77777777" w:rsidR="00534A6B" w:rsidRDefault="00534A6B">
      <w:pPr>
        <w:spacing w:line="20" w:lineRule="exact"/>
      </w:pPr>
    </w:p>
  </w:endnote>
  <w:endnote w:type="continuationSeparator" w:id="0">
    <w:p w14:paraId="5B01F9D3" w14:textId="77777777" w:rsidR="00534A6B" w:rsidRDefault="00534A6B">
      <w:pPr>
        <w:pStyle w:val="Amendement"/>
      </w:pPr>
      <w:r>
        <w:rPr>
          <w:b w:val="0"/>
        </w:rPr>
        <w:t xml:space="preserve"> </w:t>
      </w:r>
    </w:p>
  </w:endnote>
  <w:endnote w:type="continuationNotice" w:id="1">
    <w:p w14:paraId="44DA880C" w14:textId="77777777" w:rsidR="00534A6B" w:rsidRDefault="00534A6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1BF72" w14:textId="77777777" w:rsidR="00534A6B" w:rsidRDefault="00534A6B">
      <w:pPr>
        <w:pStyle w:val="Amendement"/>
      </w:pPr>
      <w:r>
        <w:rPr>
          <w:b w:val="0"/>
        </w:rPr>
        <w:separator/>
      </w:r>
    </w:p>
  </w:footnote>
  <w:footnote w:type="continuationSeparator" w:id="0">
    <w:p w14:paraId="21B1CC5B" w14:textId="77777777" w:rsidR="00534A6B" w:rsidRDefault="00534A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A6B"/>
    <w:rsid w:val="00133FCE"/>
    <w:rsid w:val="001E482C"/>
    <w:rsid w:val="001E4877"/>
    <w:rsid w:val="0021105A"/>
    <w:rsid w:val="00280D6A"/>
    <w:rsid w:val="002B78E9"/>
    <w:rsid w:val="002C5406"/>
    <w:rsid w:val="00330D60"/>
    <w:rsid w:val="00345A5C"/>
    <w:rsid w:val="003B499A"/>
    <w:rsid w:val="003F71A1"/>
    <w:rsid w:val="00476415"/>
    <w:rsid w:val="00534A6B"/>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E3D8D"/>
  <w15:docId w15:val="{CFC38785-0B2A-4BF0-BD65-CB03A292B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147</ap:Words>
  <ap:Characters>894</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2025-01-31T09:07:00.0000000Z</dcterms:created>
  <dcterms:modified xsi:type="dcterms:W3CDTF">2025-01-31T09:13:00.0000000Z</dcterms:modified>
  <dc:description>------------------------</dc:description>
  <dc:subject/>
  <keywords/>
  <version/>
  <category/>
</coreProperties>
</file>