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695AFC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7423F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37CD21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A55D53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78527D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46D78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9E294A6" w14:textId="77777777"/>
        </w:tc>
      </w:tr>
      <w:tr w:rsidR="0028220F" w:rsidTr="0065630E" w14:paraId="784167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6A44D96" w14:textId="77777777"/>
        </w:tc>
      </w:tr>
      <w:tr w:rsidR="0028220F" w:rsidTr="0065630E" w14:paraId="792A9D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3739E7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1B50917" w14:textId="77777777">
            <w:pPr>
              <w:rPr>
                <w:b/>
              </w:rPr>
            </w:pPr>
          </w:p>
        </w:tc>
      </w:tr>
      <w:tr w:rsidR="0028220F" w:rsidTr="0065630E" w14:paraId="5541BE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60B18" w14:paraId="72F1159F" w14:textId="1757123B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8647" w:type="dxa"/>
            <w:gridSpan w:val="2"/>
          </w:tcPr>
          <w:p w:rsidRPr="00960B18" w:rsidR="0028220F" w:rsidP="0065630E" w:rsidRDefault="00960B18" w14:paraId="25D7721E" w14:textId="4B2F1349">
            <w:pPr>
              <w:rPr>
                <w:b/>
                <w:bCs/>
              </w:rPr>
            </w:pPr>
            <w:r w:rsidRPr="00960B18">
              <w:rPr>
                <w:b/>
                <w:bCs/>
              </w:rPr>
              <w:t>Naar een veiliger samenleving</w:t>
            </w:r>
          </w:p>
        </w:tc>
      </w:tr>
      <w:tr w:rsidR="0028220F" w:rsidTr="0065630E" w14:paraId="7F1685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31E5D5" w14:textId="77777777"/>
        </w:tc>
        <w:tc>
          <w:tcPr>
            <w:tcW w:w="8647" w:type="dxa"/>
            <w:gridSpan w:val="2"/>
          </w:tcPr>
          <w:p w:rsidR="0028220F" w:rsidP="0065630E" w:rsidRDefault="0028220F" w14:paraId="534AFE9C" w14:textId="77777777"/>
        </w:tc>
      </w:tr>
      <w:tr w:rsidR="0028220F" w:rsidTr="0065630E" w14:paraId="52F8F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0D8A99" w14:textId="77777777"/>
        </w:tc>
        <w:tc>
          <w:tcPr>
            <w:tcW w:w="8647" w:type="dxa"/>
            <w:gridSpan w:val="2"/>
          </w:tcPr>
          <w:p w:rsidR="0028220F" w:rsidP="0065630E" w:rsidRDefault="0028220F" w14:paraId="088AE17B" w14:textId="77777777"/>
        </w:tc>
      </w:tr>
      <w:tr w:rsidR="0028220F" w:rsidTr="0065630E" w14:paraId="6271A9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3A6B643" w14:textId="51BD5E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01E1B">
              <w:rPr>
                <w:b/>
              </w:rPr>
              <w:t>769</w:t>
            </w:r>
          </w:p>
        </w:tc>
        <w:tc>
          <w:tcPr>
            <w:tcW w:w="8647" w:type="dxa"/>
            <w:gridSpan w:val="2"/>
          </w:tcPr>
          <w:p w:rsidR="0028220F" w:rsidP="0065630E" w:rsidRDefault="0090334F" w14:paraId="1DAAF538" w14:textId="3EA0F988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960B18">
              <w:rPr>
                <w:b/>
              </w:rPr>
              <w:t>HET LID EERDMANS</w:t>
            </w:r>
          </w:p>
          <w:p w:rsidR="0028220F" w:rsidP="0065630E" w:rsidRDefault="0028220F" w14:paraId="428E26C2" w14:textId="16B40480">
            <w:pPr>
              <w:rPr>
                <w:b/>
              </w:rPr>
            </w:pPr>
            <w:r>
              <w:t xml:space="preserve">Ter vervanging van die gedrukt onder nr. </w:t>
            </w:r>
            <w:r w:rsidR="00960B18">
              <w:t>762</w:t>
            </w:r>
          </w:p>
        </w:tc>
      </w:tr>
      <w:tr w:rsidR="0028220F" w:rsidTr="0065630E" w14:paraId="266F8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90036C" w14:textId="77777777"/>
        </w:tc>
        <w:tc>
          <w:tcPr>
            <w:tcW w:w="8647" w:type="dxa"/>
            <w:gridSpan w:val="2"/>
          </w:tcPr>
          <w:p w:rsidR="0028220F" w:rsidP="0065630E" w:rsidRDefault="0028220F" w14:paraId="58E00D6A" w14:textId="321F310E">
            <w:r>
              <w:t xml:space="preserve">Voorgesteld </w:t>
            </w:r>
            <w:r w:rsidR="00101E1B">
              <w:t>4 februari 2025</w:t>
            </w:r>
          </w:p>
        </w:tc>
      </w:tr>
      <w:tr w:rsidR="0028220F" w:rsidTr="0065630E" w14:paraId="3DA4A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2BC405" w14:textId="77777777"/>
        </w:tc>
        <w:tc>
          <w:tcPr>
            <w:tcW w:w="8647" w:type="dxa"/>
            <w:gridSpan w:val="2"/>
          </w:tcPr>
          <w:p w:rsidR="0028220F" w:rsidP="0065630E" w:rsidRDefault="0028220F" w14:paraId="4A0BB17B" w14:textId="77777777"/>
        </w:tc>
      </w:tr>
      <w:tr w:rsidR="0028220F" w:rsidTr="0065630E" w14:paraId="60797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DA86E3" w14:textId="77777777"/>
        </w:tc>
        <w:tc>
          <w:tcPr>
            <w:tcW w:w="8647" w:type="dxa"/>
            <w:gridSpan w:val="2"/>
          </w:tcPr>
          <w:p w:rsidR="0028220F" w:rsidP="0065630E" w:rsidRDefault="0028220F" w14:paraId="0A75B3A5" w14:textId="77777777">
            <w:r>
              <w:t>De Kamer,</w:t>
            </w:r>
          </w:p>
        </w:tc>
      </w:tr>
      <w:tr w:rsidR="0028220F" w:rsidTr="0065630E" w14:paraId="0E58E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4E74B7" w14:textId="77777777"/>
        </w:tc>
        <w:tc>
          <w:tcPr>
            <w:tcW w:w="8647" w:type="dxa"/>
            <w:gridSpan w:val="2"/>
          </w:tcPr>
          <w:p w:rsidR="0028220F" w:rsidP="0065630E" w:rsidRDefault="0028220F" w14:paraId="6FE06393" w14:textId="77777777"/>
        </w:tc>
      </w:tr>
      <w:tr w:rsidR="0028220F" w:rsidTr="0065630E" w14:paraId="100662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F3571A" w14:textId="77777777"/>
        </w:tc>
        <w:tc>
          <w:tcPr>
            <w:tcW w:w="8647" w:type="dxa"/>
            <w:gridSpan w:val="2"/>
          </w:tcPr>
          <w:p w:rsidR="0028220F" w:rsidP="0065630E" w:rsidRDefault="0028220F" w14:paraId="29612CF4" w14:textId="77777777">
            <w:r>
              <w:t>gehoord de beraadslaging,</w:t>
            </w:r>
          </w:p>
        </w:tc>
      </w:tr>
      <w:tr w:rsidR="0028220F" w:rsidTr="0065630E" w14:paraId="2FA56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FB1556" w14:textId="77777777"/>
        </w:tc>
        <w:tc>
          <w:tcPr>
            <w:tcW w:w="8647" w:type="dxa"/>
            <w:gridSpan w:val="2"/>
          </w:tcPr>
          <w:p w:rsidR="0028220F" w:rsidP="0065630E" w:rsidRDefault="0028220F" w14:paraId="3E6E7C5A" w14:textId="77777777"/>
        </w:tc>
      </w:tr>
      <w:tr w:rsidR="0028220F" w:rsidTr="0065630E" w14:paraId="3B3D71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C0830" w14:textId="77777777"/>
        </w:tc>
        <w:tc>
          <w:tcPr>
            <w:tcW w:w="8647" w:type="dxa"/>
            <w:gridSpan w:val="2"/>
          </w:tcPr>
          <w:p w:rsidR="00960B18" w:rsidP="00960B18" w:rsidRDefault="00960B18" w14:paraId="242A6CBE" w14:textId="77777777">
            <w:r>
              <w:t>constaterende dat Nederland een eeuwenoude vuurwerktraditie kent met oud en nieuw;</w:t>
            </w:r>
          </w:p>
          <w:p w:rsidR="00960B18" w:rsidP="00960B18" w:rsidRDefault="00960B18" w14:paraId="0A9A8D98" w14:textId="77777777"/>
          <w:p w:rsidR="00960B18" w:rsidP="00960B18" w:rsidRDefault="00960B18" w14:paraId="6636A827" w14:textId="77777777">
            <w:r>
              <w:t>overwegende dat de laatste jaren steeds meer regulier vuurwerk verboden is;</w:t>
            </w:r>
          </w:p>
          <w:p w:rsidR="00960B18" w:rsidP="00960B18" w:rsidRDefault="00960B18" w14:paraId="59DDD940" w14:textId="77777777"/>
          <w:p w:rsidR="00960B18" w:rsidP="00960B18" w:rsidRDefault="00960B18" w14:paraId="2EE45A79" w14:textId="77777777">
            <w:r>
              <w:t>overwegende dat door een vuurwerkverbod en nog strengere regelgeving meer vuurwerk over de grens wordt gekocht waardoor er nog meer illegaal vuurwerk in Nederland is;</w:t>
            </w:r>
          </w:p>
          <w:p w:rsidR="00960B18" w:rsidP="00960B18" w:rsidRDefault="00960B18" w14:paraId="096F8EDB" w14:textId="77777777"/>
          <w:p w:rsidR="00960B18" w:rsidP="00960B18" w:rsidRDefault="00960B18" w14:paraId="17C81232" w14:textId="77777777">
            <w:r>
              <w:t>verzoekt de regering een pilot te starten bij de volgende jaarwisseling om het siervuurwerk in de categorieën F1, F2 en F3 toe te staan,</w:t>
            </w:r>
          </w:p>
          <w:p w:rsidR="00960B18" w:rsidP="00960B18" w:rsidRDefault="00960B18" w14:paraId="716EC933" w14:textId="77777777"/>
          <w:p w:rsidR="00960B18" w:rsidP="00960B18" w:rsidRDefault="00960B18" w14:paraId="42299CD8" w14:textId="77777777">
            <w:r>
              <w:t>en gaat over tot de orde van de dag.</w:t>
            </w:r>
          </w:p>
          <w:p w:rsidR="00960B18" w:rsidP="00960B18" w:rsidRDefault="00960B18" w14:paraId="5172D2EC" w14:textId="77777777"/>
          <w:p w:rsidR="0028220F" w:rsidP="00960B18" w:rsidRDefault="00960B18" w14:paraId="03930BEF" w14:textId="3D129A60">
            <w:r>
              <w:t>Eerdmans</w:t>
            </w:r>
          </w:p>
        </w:tc>
      </w:tr>
    </w:tbl>
    <w:p w:rsidRPr="0028220F" w:rsidR="004A4819" w:rsidP="0028220F" w:rsidRDefault="004A4819" w14:paraId="3F4810A6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FF90" w14:textId="77777777" w:rsidR="00960B18" w:rsidRDefault="00960B18">
      <w:pPr>
        <w:spacing w:line="20" w:lineRule="exact"/>
      </w:pPr>
    </w:p>
  </w:endnote>
  <w:endnote w:type="continuationSeparator" w:id="0">
    <w:p w14:paraId="64FADAFA" w14:textId="77777777" w:rsidR="00960B18" w:rsidRDefault="00960B1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ACC29E" w14:textId="77777777" w:rsidR="00960B18" w:rsidRDefault="00960B1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450F" w14:textId="77777777" w:rsidR="00960B18" w:rsidRDefault="00960B1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646D00" w14:textId="77777777" w:rsidR="00960B18" w:rsidRDefault="0096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18"/>
    <w:rsid w:val="00027E9C"/>
    <w:rsid w:val="00062708"/>
    <w:rsid w:val="00063162"/>
    <w:rsid w:val="00095EFA"/>
    <w:rsid w:val="000C1E41"/>
    <w:rsid w:val="000C619A"/>
    <w:rsid w:val="00101E1B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15D31"/>
    <w:rsid w:val="007911E4"/>
    <w:rsid w:val="007F7DE5"/>
    <w:rsid w:val="00847D97"/>
    <w:rsid w:val="00852843"/>
    <w:rsid w:val="00867001"/>
    <w:rsid w:val="008D2B7A"/>
    <w:rsid w:val="008E48CB"/>
    <w:rsid w:val="0090334F"/>
    <w:rsid w:val="0093683D"/>
    <w:rsid w:val="00960B18"/>
    <w:rsid w:val="009B6CFE"/>
    <w:rsid w:val="00A57354"/>
    <w:rsid w:val="00A60100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86E0"/>
  <w15:docId w15:val="{75E2F85B-C54D-444B-9F02-6E6DF4ED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2025-02-05T11:23:00.0000000Z</dcterms:created>
  <dcterms:modified xsi:type="dcterms:W3CDTF">2025-02-05T11:23:00.0000000Z</dcterms:modified>
  <dc:description>------------------------</dc:description>
  <dc:subject/>
  <keywords/>
  <version/>
  <category/>
</coreProperties>
</file>