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644" w:rsidP="004C2644" w:rsidRDefault="004C2644" w14:paraId="6FA9FB20" w14:textId="77777777">
      <w:pPr>
        <w:pStyle w:val="WitregelW1bodytekst"/>
      </w:pPr>
      <w:bookmarkStart w:name="_GoBack" w:id="0"/>
      <w:bookmarkEnd w:id="0"/>
      <w:r w:rsidRPr="004C2644">
        <w:t xml:space="preserve">Geachte voorzitter, </w:t>
      </w:r>
    </w:p>
    <w:p w:rsidRPr="004C2644" w:rsidR="004C2644" w:rsidP="004C2644" w:rsidRDefault="004C2644" w14:paraId="1E73AFD9" w14:textId="77777777"/>
    <w:p w:rsidR="00E07F8D" w:rsidP="004C2644" w:rsidRDefault="004C2644" w14:paraId="154E2731" w14:textId="46685B24">
      <w:pPr>
        <w:pStyle w:val="WitregelW1bodytekst"/>
      </w:pPr>
      <w:r w:rsidRPr="004C2644">
        <w:t>Voor een laaggelegen delta als Nederland is waterveiligheid een basisvoorwaarde om ons land leefbaar te houden. Voor het rivierengebied betekent dit dat er voldoende ruimte moet zijn om hoogwater tijdig af te voeren en te bergen</w:t>
      </w:r>
      <w:r w:rsidR="008C0B65">
        <w:t>,</w:t>
      </w:r>
      <w:r w:rsidRPr="004C2644">
        <w:t xml:space="preserve"> en dat </w:t>
      </w:r>
      <w:r w:rsidR="00135147">
        <w:t>er voldoende</w:t>
      </w:r>
      <w:r w:rsidRPr="004C2644">
        <w:t xml:space="preserve"> ruimte </w:t>
      </w:r>
      <w:r w:rsidR="00135147">
        <w:t>blijft</w:t>
      </w:r>
      <w:r w:rsidRPr="004C2644">
        <w:t xml:space="preserve"> voor toekomstige rivierverruimingen</w:t>
      </w:r>
      <w:r w:rsidR="00135147">
        <w:t xml:space="preserve"> en dijkversterkingen</w:t>
      </w:r>
      <w:r w:rsidRPr="004C2644">
        <w:t xml:space="preserve">. Daarom is er al vanaf 1996 een beleidslijn die </w:t>
      </w:r>
      <w:r w:rsidR="007A7B99">
        <w:t>tot doel heeft</w:t>
      </w:r>
      <w:r w:rsidRPr="004C2644">
        <w:t xml:space="preserve"> dat nieuwe activiteiten of objecten de toekomstige rivierverruimingen niet moeilijker of duurder maken en</w:t>
      </w:r>
      <w:r w:rsidR="007A7B99">
        <w:t xml:space="preserve"> te</w:t>
      </w:r>
      <w:r w:rsidRPr="004C2644">
        <w:t xml:space="preserve"> voorkomen dat er forse maatschappelijke schade ontstaat. Met de huidige inzichten weten we dat </w:t>
      </w:r>
      <w:r w:rsidR="002C6BF7">
        <w:t>aanpassing</w:t>
      </w:r>
      <w:r w:rsidR="00E07F8D">
        <w:t xml:space="preserve"> van</w:t>
      </w:r>
      <w:r w:rsidR="002C6BF7">
        <w:t xml:space="preserve"> deze</w:t>
      </w:r>
      <w:r w:rsidR="007A7B99">
        <w:t xml:space="preserve"> Beleidslijn grote rivieren</w:t>
      </w:r>
      <w:r w:rsidR="00893292">
        <w:t xml:space="preserve"> (Beleidslijn)</w:t>
      </w:r>
      <w:r w:rsidR="007A7B99">
        <w:t xml:space="preserve"> en </w:t>
      </w:r>
      <w:r w:rsidR="002C6BF7">
        <w:t>daarmee samenhangende</w:t>
      </w:r>
      <w:r w:rsidRPr="004C2644">
        <w:t xml:space="preserve"> </w:t>
      </w:r>
      <w:r w:rsidR="007A7B99">
        <w:t>regelgeving</w:t>
      </w:r>
      <w:r w:rsidR="002C6BF7">
        <w:t xml:space="preserve"> nodig is </w:t>
      </w:r>
      <w:r w:rsidRPr="004C2644">
        <w:t>om deze doelen te blijven bereiken.</w:t>
      </w:r>
      <w:r w:rsidR="00E07F8D">
        <w:rPr>
          <w:rStyle w:val="FootnoteReference"/>
        </w:rPr>
        <w:footnoteReference w:id="1"/>
      </w:r>
      <w:r w:rsidRPr="004C2644">
        <w:t xml:space="preserve"> </w:t>
      </w:r>
      <w:r w:rsidR="002C6BF7">
        <w:t>Tot deze regelgeving beho</w:t>
      </w:r>
      <w:r w:rsidR="008C0B65">
        <w:t>ren</w:t>
      </w:r>
      <w:r w:rsidR="002C6BF7">
        <w:t xml:space="preserve"> de Beleidsregels grote rivieren (Bgr). </w:t>
      </w:r>
      <w:r w:rsidR="008C0B65">
        <w:t>Er is voor gekozen</w:t>
      </w:r>
      <w:r w:rsidR="002C6BF7">
        <w:t xml:space="preserve"> de Bgr per 1 februari 2025 te wijzigen en de </w:t>
      </w:r>
      <w:r w:rsidR="00A76068">
        <w:t>overige regelgeving</w:t>
      </w:r>
      <w:r w:rsidR="00E07F8D">
        <w:t xml:space="preserve"> begin 2026 </w:t>
      </w:r>
      <w:r w:rsidR="00A76068">
        <w:t xml:space="preserve">aan te passen. De reden hiervoor is dat wijziging van de Bgr sneller kan plaatsvinden dan aanpassing van de overige regelgeving en </w:t>
      </w:r>
      <w:r w:rsidR="008C0B65">
        <w:t>het ministerie van IenW</w:t>
      </w:r>
      <w:r w:rsidR="00A76068">
        <w:t xml:space="preserve"> het</w:t>
      </w:r>
      <w:r w:rsidR="00657A31">
        <w:t xml:space="preserve">, </w:t>
      </w:r>
      <w:r w:rsidR="00B60617">
        <w:t xml:space="preserve">net als </w:t>
      </w:r>
      <w:r w:rsidR="008C0B65">
        <w:t>de</w:t>
      </w:r>
      <w:r w:rsidR="00657A31">
        <w:t xml:space="preserve"> bestuurlijke partners,</w:t>
      </w:r>
      <w:r w:rsidR="00A76068">
        <w:t xml:space="preserve"> wenselijk vind</w:t>
      </w:r>
      <w:r w:rsidR="008C0B65">
        <w:t>t</w:t>
      </w:r>
      <w:r w:rsidR="00A76068">
        <w:t xml:space="preserve"> om snel duidelijkheid te bieden aan belanghebbenden.</w:t>
      </w:r>
    </w:p>
    <w:p w:rsidR="00E07F8D" w:rsidP="004C2644" w:rsidRDefault="004C2644" w14:paraId="5E2A4CC0" w14:textId="486BC050">
      <w:pPr>
        <w:pStyle w:val="WitregelW1bodytekst"/>
      </w:pPr>
      <w:r w:rsidRPr="004C2644">
        <w:t xml:space="preserve">Met deze brief </w:t>
      </w:r>
      <w:r w:rsidR="008C0B65">
        <w:t>wordt de Kamer geïnformeerd</w:t>
      </w:r>
      <w:r w:rsidRPr="004C2644">
        <w:t xml:space="preserve"> over de </w:t>
      </w:r>
      <w:r w:rsidR="00E07F8D">
        <w:t>wijzigingen</w:t>
      </w:r>
      <w:r w:rsidRPr="004C2644">
        <w:t xml:space="preserve">. </w:t>
      </w:r>
    </w:p>
    <w:p w:rsidRPr="004C2644" w:rsidR="004C2644" w:rsidP="004C2644" w:rsidRDefault="004C2644" w14:paraId="005A3915" w14:textId="77777777">
      <w:pPr>
        <w:pStyle w:val="WitregelW1bodytekst"/>
        <w:rPr>
          <w:b/>
          <w:bCs/>
        </w:rPr>
      </w:pPr>
      <w:bookmarkStart w:name="_Hlk163554638" w:id="1"/>
    </w:p>
    <w:p w:rsidRPr="004C2644" w:rsidR="004C2644" w:rsidP="004C2644" w:rsidRDefault="004C2644" w14:paraId="204C77DA" w14:textId="77777777">
      <w:pPr>
        <w:pStyle w:val="WitregelW1bodytekst"/>
        <w:rPr>
          <w:b/>
          <w:bCs/>
        </w:rPr>
      </w:pPr>
      <w:bookmarkStart w:name="_Hlk173921625" w:id="2"/>
      <w:r w:rsidRPr="004C2644">
        <w:rPr>
          <w:b/>
          <w:bCs/>
        </w:rPr>
        <w:t>Aanleiding actualisatie</w:t>
      </w:r>
    </w:p>
    <w:p w:rsidRPr="004C2644" w:rsidR="004C2644" w:rsidP="004C2644" w:rsidRDefault="004C2644" w14:paraId="309EB9E5" w14:textId="62F1DE47">
      <w:pPr>
        <w:pStyle w:val="WitregelW1bodytekst"/>
      </w:pPr>
      <w:r w:rsidRPr="004C2644">
        <w:t>Volgens de huidige inzichten worden de hoogwaterafvoeren van Rijn en Maas groter en tre</w:t>
      </w:r>
      <w:r w:rsidR="007A7B99">
        <w:t>edt</w:t>
      </w:r>
      <w:r w:rsidRPr="004C2644">
        <w:t xml:space="preserve"> hoogwater frequenter op. Hierbij wordt uitgegaan van 20 tot 30% hogere maximale jaarafvoeren in 2100</w:t>
      </w:r>
      <w:r w:rsidR="00893292">
        <w:t xml:space="preserve">, ook </w:t>
      </w:r>
      <w:r w:rsidR="00657A31">
        <w:t>m</w:t>
      </w:r>
      <w:r w:rsidRPr="004C2644">
        <w:t xml:space="preserve">ede omdat </w:t>
      </w:r>
      <w:r w:rsidR="008C0B65">
        <w:t>Nederland</w:t>
      </w:r>
      <w:r w:rsidRPr="004C2644">
        <w:t xml:space="preserve"> steeds vaker te maken krijg</w:t>
      </w:r>
      <w:r w:rsidR="008C0B65">
        <w:t>t</w:t>
      </w:r>
      <w:r w:rsidRPr="004C2644">
        <w:t xml:space="preserve"> met extreme neerslaghoeveelheden. Daarnaast heeft de toenemende zeespiegelstijging gevolgen voor de waterstanden in </w:t>
      </w:r>
      <w:r w:rsidR="008C0B65">
        <w:t>de</w:t>
      </w:r>
      <w:r w:rsidRPr="004C2644">
        <w:t xml:space="preserve"> rivieren. De beschikbare ruimte in het riviersysteem is onvoldoende om dit op te vangen. Om Nederland ook voor de toekomst veilig en leefbaar te houden is actualisatie van de beleidslijn dus noodzakelijk. </w:t>
      </w:r>
    </w:p>
    <w:p w:rsidRPr="004C2644" w:rsidR="004C2644" w:rsidP="004C2644" w:rsidRDefault="004C2644" w14:paraId="544E43EE" w14:textId="77777777">
      <w:pPr>
        <w:pStyle w:val="WitregelW1bodytekst"/>
      </w:pPr>
    </w:p>
    <w:p w:rsidRPr="004C2644" w:rsidR="004C2644" w:rsidP="004C2644" w:rsidRDefault="004C2644" w14:paraId="5990F513" w14:textId="6C11FF1E">
      <w:pPr>
        <w:pStyle w:val="WitregelW1bodytekst"/>
        <w:rPr>
          <w:b/>
          <w:bCs/>
        </w:rPr>
      </w:pPr>
      <w:r w:rsidRPr="004C2644">
        <w:rPr>
          <w:b/>
          <w:bCs/>
        </w:rPr>
        <w:t xml:space="preserve">Inhoud </w:t>
      </w:r>
      <w:r w:rsidR="002C6BF7">
        <w:rPr>
          <w:b/>
          <w:bCs/>
        </w:rPr>
        <w:t>B</w:t>
      </w:r>
      <w:r w:rsidRPr="004C2644">
        <w:rPr>
          <w:b/>
          <w:bCs/>
        </w:rPr>
        <w:t>eleidslijn</w:t>
      </w:r>
    </w:p>
    <w:p w:rsidRPr="004C2644" w:rsidR="004C2644" w:rsidP="00893292" w:rsidRDefault="004C2644" w14:paraId="6889DFB8" w14:textId="1B2DF977">
      <w:pPr>
        <w:pStyle w:val="WitregelW1bodytekst"/>
      </w:pPr>
      <w:bookmarkStart w:name="_Hlk174441679" w:id="3"/>
      <w:r w:rsidRPr="004C2644">
        <w:t xml:space="preserve">Hogere rivierafvoeren en een stijgende zeespiegel maken zorgvuldig beleid noodzakelijk. </w:t>
      </w:r>
      <w:r w:rsidR="00893292">
        <w:t xml:space="preserve">In een deel van het rivierbed </w:t>
      </w:r>
      <w:r w:rsidR="004B1370">
        <w:t>(</w:t>
      </w:r>
      <w:r w:rsidR="00942232">
        <w:t>stroomvoerend</w:t>
      </w:r>
      <w:r w:rsidR="008D76C9">
        <w:t xml:space="preserve"> regime</w:t>
      </w:r>
      <w:r w:rsidR="004B1370">
        <w:t xml:space="preserve">) </w:t>
      </w:r>
      <w:r w:rsidR="00893292">
        <w:t xml:space="preserve">is het uitgangspunt al ‘nee, tenzij’ waar het gaat om nieuwe niet-riviergebonden </w:t>
      </w:r>
      <w:r w:rsidR="00893292">
        <w:lastRenderedPageBreak/>
        <w:t xml:space="preserve">activiteiten. Dit uitgangspunt gaat nu overal in het rivierbed gelden </w:t>
      </w:r>
      <w:r w:rsidRPr="00E17A52" w:rsidR="00893292">
        <w:t xml:space="preserve">waar </w:t>
      </w:r>
      <w:r w:rsidR="004B1370">
        <w:t>voor d</w:t>
      </w:r>
      <w:r w:rsidR="00A76068">
        <w:t>ie</w:t>
      </w:r>
      <w:r w:rsidR="004B1370">
        <w:t xml:space="preserve"> activiteiten </w:t>
      </w:r>
      <w:r w:rsidRPr="00E17A52" w:rsidR="00893292">
        <w:t xml:space="preserve">een omgevingsvergunning van </w:t>
      </w:r>
      <w:r w:rsidR="008C0B65">
        <w:t>de minister van IenW</w:t>
      </w:r>
      <w:r w:rsidRPr="00E17A52" w:rsidR="00893292">
        <w:t xml:space="preserve"> nodig is</w:t>
      </w:r>
      <w:r w:rsidR="00893292">
        <w:t xml:space="preserve">. </w:t>
      </w:r>
    </w:p>
    <w:p w:rsidR="00893292" w:rsidP="004C2644" w:rsidRDefault="00893292" w14:paraId="0431A61A" w14:textId="77777777">
      <w:pPr>
        <w:pStyle w:val="WitregelW1bodytekst"/>
        <w:rPr>
          <w:i/>
          <w:iCs/>
        </w:rPr>
      </w:pPr>
    </w:p>
    <w:p w:rsidRPr="004C2644" w:rsidR="004C2644" w:rsidP="004C2644" w:rsidRDefault="004C2644" w14:paraId="0C5871DC" w14:textId="4C200A22">
      <w:pPr>
        <w:pStyle w:val="WitregelW1bodytekst"/>
        <w:rPr>
          <w:i/>
          <w:iCs/>
        </w:rPr>
      </w:pPr>
      <w:r w:rsidRPr="004C2644">
        <w:rPr>
          <w:i/>
          <w:iCs/>
        </w:rPr>
        <w:t>Ruimte voor riviergebonden activiteiten</w:t>
      </w:r>
    </w:p>
    <w:p w:rsidRPr="004C2644" w:rsidR="004C2644" w:rsidP="004C2644" w:rsidRDefault="004C2644" w14:paraId="3814BA7F" w14:textId="32A7407E">
      <w:pPr>
        <w:pStyle w:val="WitregelW1bodytekst"/>
      </w:pPr>
      <w:r w:rsidRPr="004C2644">
        <w:t>Riviergebonden activiteiten blijven mogelijk. Denk aan scheepswerven, overslagfaciliteiten, delfstof</w:t>
      </w:r>
      <w:r w:rsidR="006E6D0F">
        <w:t>fen</w:t>
      </w:r>
      <w:r w:rsidRPr="004C2644">
        <w:t>winning en waterrecreatie. Op verzoek van waterwinbedrijven en gemeenten zijn ook activiteiten voor aquathermie en drinkwaterwinning toegevoegd.</w:t>
      </w:r>
    </w:p>
    <w:p w:rsidRPr="004C2644" w:rsidR="004C2644" w:rsidP="004C2644" w:rsidRDefault="004C2644" w14:paraId="0E436F1C" w14:textId="77777777">
      <w:pPr>
        <w:pStyle w:val="WitregelW1bodytekst"/>
        <w:rPr>
          <w:b/>
          <w:bCs/>
        </w:rPr>
      </w:pPr>
    </w:p>
    <w:p w:rsidRPr="00697EF5" w:rsidR="00697EF5" w:rsidP="00697EF5" w:rsidRDefault="00697EF5" w14:paraId="66FC4A61" w14:textId="77777777">
      <w:pPr>
        <w:pStyle w:val="WitregelW1bodytekst"/>
        <w:rPr>
          <w:i/>
          <w:iCs/>
        </w:rPr>
      </w:pPr>
      <w:r w:rsidRPr="00697EF5">
        <w:rPr>
          <w:i/>
          <w:iCs/>
        </w:rPr>
        <w:t>Voorzieningen van maatschappelijk belang</w:t>
      </w:r>
    </w:p>
    <w:p w:rsidRPr="00697EF5" w:rsidR="00697EF5" w:rsidP="00697EF5" w:rsidRDefault="00697EF5" w14:paraId="77BE5050" w14:textId="466C7523">
      <w:pPr>
        <w:pStyle w:val="WitregelW1bodytekst"/>
      </w:pPr>
      <w:r w:rsidRPr="00697EF5">
        <w:t xml:space="preserve">Belangrijke maatschappelijke voorzieningen, zoals </w:t>
      </w:r>
      <w:r w:rsidR="003F6188">
        <w:t>voor de</w:t>
      </w:r>
      <w:r w:rsidRPr="00697EF5">
        <w:t xml:space="preserve"> energievoorziening, blijven toegestaan. Dit geldt ook voor uitbreiding van grondgebonden agrarische bedrijven. Door</w:t>
      </w:r>
      <w:r w:rsidR="004B1370">
        <w:t xml:space="preserve"> een</w:t>
      </w:r>
      <w:r w:rsidRPr="00697EF5">
        <w:t xml:space="preserve"> ‘zwaarwegend belang’ </w:t>
      </w:r>
      <w:r>
        <w:t xml:space="preserve">niet meer als </w:t>
      </w:r>
      <w:r w:rsidRPr="00697EF5">
        <w:t xml:space="preserve">randvoorwaarde te stellen in de regels voor </w:t>
      </w:r>
      <w:r w:rsidR="004B1370">
        <w:t xml:space="preserve">uitbreidingen van </w:t>
      </w:r>
      <w:r>
        <w:t xml:space="preserve">grondgebonden </w:t>
      </w:r>
      <w:r w:rsidRPr="00697EF5">
        <w:t xml:space="preserve">agrarische </w:t>
      </w:r>
      <w:r w:rsidR="004B1370">
        <w:t>bedrijven</w:t>
      </w:r>
      <w:r w:rsidRPr="00697EF5">
        <w:t xml:space="preserve">, wordt tegemoetgekomen aan de zorg </w:t>
      </w:r>
      <w:r w:rsidR="004B1370">
        <w:t>dat de wijziging van de Beleidslijn tot een vergaande inperking van hun ontwikkelmogelijkheden</w:t>
      </w:r>
      <w:r w:rsidR="003F6188">
        <w:t xml:space="preserve"> zou kunnen leiden</w:t>
      </w:r>
      <w:r w:rsidRPr="00697EF5">
        <w:t>.</w:t>
      </w:r>
    </w:p>
    <w:p w:rsidRPr="004C2644" w:rsidR="004C2644" w:rsidP="004C2644" w:rsidRDefault="004C2644" w14:paraId="48C7724E" w14:textId="77777777">
      <w:pPr>
        <w:pStyle w:val="WitregelW1bodytekst"/>
        <w:rPr>
          <w:b/>
          <w:bCs/>
        </w:rPr>
      </w:pPr>
    </w:p>
    <w:p w:rsidRPr="004C2644" w:rsidR="004C2644" w:rsidP="004C2644" w:rsidRDefault="004C2644" w14:paraId="2678E4D1" w14:textId="3282CE7B">
      <w:pPr>
        <w:pStyle w:val="WitregelW1bodytekst"/>
        <w:rPr>
          <w:i/>
          <w:iCs/>
        </w:rPr>
      </w:pPr>
      <w:r w:rsidRPr="004C2644">
        <w:rPr>
          <w:i/>
          <w:iCs/>
        </w:rPr>
        <w:t>Kleine</w:t>
      </w:r>
      <w:r w:rsidR="00887E42">
        <w:rPr>
          <w:i/>
          <w:iCs/>
        </w:rPr>
        <w:t xml:space="preserve">, </w:t>
      </w:r>
      <w:r w:rsidRPr="004C2644">
        <w:rPr>
          <w:i/>
          <w:iCs/>
        </w:rPr>
        <w:t>tijdelijke</w:t>
      </w:r>
      <w:r w:rsidR="00887E42">
        <w:rPr>
          <w:i/>
          <w:iCs/>
        </w:rPr>
        <w:t xml:space="preserve"> en periodieke</w:t>
      </w:r>
      <w:r w:rsidRPr="004C2644">
        <w:rPr>
          <w:i/>
          <w:iCs/>
        </w:rPr>
        <w:t xml:space="preserve"> activiteiten</w:t>
      </w:r>
    </w:p>
    <w:p w:rsidRPr="00697EF5" w:rsidR="00697EF5" w:rsidP="00697EF5" w:rsidRDefault="00697EF5" w14:paraId="4966A6A9" w14:textId="5F380BF0">
      <w:pPr>
        <w:pStyle w:val="WitregelW1bodytekst"/>
      </w:pPr>
      <w:r w:rsidRPr="00697EF5">
        <w:t xml:space="preserve">Kleine, tijdelijke en periodieke activiteiten die de waterafvoer en </w:t>
      </w:r>
      <w:r w:rsidR="004B1370">
        <w:t>water</w:t>
      </w:r>
      <w:r w:rsidRPr="00697EF5">
        <w:t>berging niet structureel beïnvloeden, blijven toegestaan. Voorbeelden zijn:</w:t>
      </w:r>
    </w:p>
    <w:p w:rsidRPr="00697EF5" w:rsidR="00697EF5" w:rsidP="00697EF5" w:rsidRDefault="00697EF5" w14:paraId="02146FA0" w14:textId="60BB3220">
      <w:pPr>
        <w:pStyle w:val="WitregelW1bodytekst"/>
        <w:numPr>
          <w:ilvl w:val="0"/>
          <w:numId w:val="24"/>
        </w:numPr>
      </w:pPr>
      <w:r w:rsidRPr="00697EF5">
        <w:t>Sloop en herbouw van bestaande bouwwerken</w:t>
      </w:r>
      <w:r w:rsidR="008C0B65">
        <w:t>,</w:t>
      </w:r>
    </w:p>
    <w:p w:rsidRPr="00697EF5" w:rsidR="00697EF5" w:rsidP="00697EF5" w:rsidRDefault="00697EF5" w14:paraId="650AF283" w14:textId="087EDE01">
      <w:pPr>
        <w:pStyle w:val="WitregelW1bodytekst"/>
        <w:numPr>
          <w:ilvl w:val="0"/>
          <w:numId w:val="24"/>
        </w:numPr>
      </w:pPr>
      <w:r w:rsidRPr="00697EF5">
        <w:t>Jaarlijkse evenementen</w:t>
      </w:r>
      <w:r w:rsidR="008C0B65">
        <w:t>,</w:t>
      </w:r>
      <w:r w:rsidR="00887E42">
        <w:t xml:space="preserve"> en</w:t>
      </w:r>
    </w:p>
    <w:p w:rsidRPr="00697EF5" w:rsidR="00697EF5" w:rsidP="00697EF5" w:rsidRDefault="00697EF5" w14:paraId="70067DEE" w14:textId="77777777">
      <w:pPr>
        <w:pStyle w:val="WitregelW1bodytekst"/>
        <w:numPr>
          <w:ilvl w:val="0"/>
          <w:numId w:val="24"/>
        </w:numPr>
      </w:pPr>
      <w:r w:rsidRPr="00697EF5">
        <w:t>Depots voor dijkversterkingsprojecten.</w:t>
      </w:r>
    </w:p>
    <w:p w:rsidRPr="004C2644" w:rsidR="004C2644" w:rsidP="004C2644" w:rsidRDefault="004C2644" w14:paraId="38597AD8" w14:textId="77777777">
      <w:pPr>
        <w:pStyle w:val="WitregelW1bodytekst"/>
        <w:rPr>
          <w:b/>
          <w:bCs/>
        </w:rPr>
      </w:pPr>
    </w:p>
    <w:p w:rsidRPr="004C2644" w:rsidR="004C2644" w:rsidP="004C2644" w:rsidRDefault="004C2644" w14:paraId="5BCA90FA" w14:textId="77777777">
      <w:pPr>
        <w:pStyle w:val="WitregelW1bodytekst"/>
        <w:rPr>
          <w:i/>
          <w:iCs/>
        </w:rPr>
      </w:pPr>
      <w:r w:rsidRPr="004C2644">
        <w:rPr>
          <w:i/>
          <w:iCs/>
        </w:rPr>
        <w:t>Ontwikkelruimte voor bestaande bebouwing</w:t>
      </w:r>
    </w:p>
    <w:p w:rsidR="003F6188" w:rsidP="00B60617" w:rsidRDefault="004C2644" w14:paraId="46F083BA" w14:textId="77777777">
      <w:r w:rsidRPr="004C2644">
        <w:t>Bestaande bebouwing kan eenmalig met maximaal 10% worden uitgebreid.</w:t>
      </w:r>
      <w:r w:rsidR="0004250E">
        <w:t xml:space="preserve"> Dit blijft zo.</w:t>
      </w:r>
      <w:r w:rsidRPr="004C2644">
        <w:t xml:space="preserve"> Dit biedt ruimte voor ontwikkeling en aanpassing van gebouwen.</w:t>
      </w:r>
      <w:r w:rsidR="0004250E">
        <w:t xml:space="preserve"> </w:t>
      </w:r>
    </w:p>
    <w:p w:rsidRPr="004B1370" w:rsidR="004B1370" w:rsidP="00B60617" w:rsidRDefault="0004250E" w14:paraId="4B1EB1AA" w14:textId="41014163">
      <w:r>
        <w:t xml:space="preserve">Om tegemoet te komen aan de zorgen dat de ontwikkelmogelijkheden in het voormalige bergend </w:t>
      </w:r>
      <w:r w:rsidR="00135147">
        <w:t>regime</w:t>
      </w:r>
      <w:r>
        <w:t xml:space="preserve"> onevenredig worden ingeperkt, </w:t>
      </w:r>
      <w:r w:rsidRPr="00EF72E1" w:rsidR="00EC5880">
        <w:t xml:space="preserve">is </w:t>
      </w:r>
      <w:r w:rsidR="003F6188">
        <w:t xml:space="preserve">naar aanleiding van de internetconsultatie </w:t>
      </w:r>
      <w:r w:rsidR="00EC5880">
        <w:t xml:space="preserve">ervoor gekozen </w:t>
      </w:r>
      <w:r w:rsidRPr="00EF72E1" w:rsidR="00EC5880">
        <w:t xml:space="preserve">om de peildatum voor de eenmalige 10%-uitbreiding in het voormalige bergende </w:t>
      </w:r>
      <w:r w:rsidR="00135147">
        <w:t>regime</w:t>
      </w:r>
      <w:r w:rsidRPr="0B4C3EAB" w:rsidR="00EC5880">
        <w:t xml:space="preserve"> </w:t>
      </w:r>
      <w:r w:rsidRPr="00EF72E1" w:rsidR="00EC5880">
        <w:t xml:space="preserve">te verschuiven naar de ingangsdatum van de Bgr 2025. Deze verschuiving biedt eigenaren na 1 februari 2025 </w:t>
      </w:r>
      <w:r w:rsidR="00EC5880">
        <w:t xml:space="preserve">de mogelijkheid </w:t>
      </w:r>
      <w:r w:rsidRPr="00EF72E1" w:rsidR="00EC5880">
        <w:t xml:space="preserve">om </w:t>
      </w:r>
      <w:r w:rsidR="00EC5880">
        <w:t xml:space="preserve">bestaande bebouwing </w:t>
      </w:r>
      <w:r w:rsidR="00B60617">
        <w:t xml:space="preserve">eenmalig </w:t>
      </w:r>
      <w:r w:rsidR="00EC5880">
        <w:t xml:space="preserve">met maximaal </w:t>
      </w:r>
      <w:r w:rsidRPr="00EF72E1" w:rsidR="00EC5880">
        <w:t>10% uit te breiden</w:t>
      </w:r>
      <w:r w:rsidR="003F6188">
        <w:t>, o</w:t>
      </w:r>
      <w:r>
        <w:t>ngeacht of eerder gebruik is gemaakt van die uitbreidings</w:t>
      </w:r>
      <w:r w:rsidR="003F6188">
        <w:t>-</w:t>
      </w:r>
      <w:r>
        <w:t>mogelijkheid.</w:t>
      </w:r>
    </w:p>
    <w:p w:rsidRPr="004C2644" w:rsidR="004C2644" w:rsidP="004C2644" w:rsidRDefault="00EC5880" w14:paraId="05289EDD" w14:textId="0AE7366E">
      <w:pPr>
        <w:pStyle w:val="WitregelW1bodytekst"/>
      </w:pPr>
      <w:r>
        <w:t xml:space="preserve">  </w:t>
      </w:r>
    </w:p>
    <w:p w:rsidRPr="004C2644" w:rsidR="004C2644" w:rsidP="004C2644" w:rsidRDefault="004C2644" w14:paraId="35D48931" w14:textId="77777777">
      <w:pPr>
        <w:pStyle w:val="WitregelW1bodytekst"/>
        <w:rPr>
          <w:i/>
          <w:iCs/>
        </w:rPr>
      </w:pPr>
      <w:r w:rsidRPr="004C2644">
        <w:rPr>
          <w:i/>
          <w:iCs/>
        </w:rPr>
        <w:t>Geen vergunningsplicht voor bestaande woonschepen</w:t>
      </w:r>
    </w:p>
    <w:p w:rsidRPr="004C2644" w:rsidR="004C2644" w:rsidP="004C2644" w:rsidRDefault="00135147" w14:paraId="359FE20A" w14:textId="181ED934">
      <w:pPr>
        <w:pStyle w:val="WitregelW1bodytekst"/>
      </w:pPr>
      <w:r>
        <w:t xml:space="preserve">Voor nieuwe woonschepen en andere permanent afgemeerde drijvende objecten in het voormalige bergende regime is straks een vergunning van </w:t>
      </w:r>
      <w:r w:rsidR="008C0B65">
        <w:t>de minister van IenW</w:t>
      </w:r>
      <w:r>
        <w:t xml:space="preserve"> nodig. </w:t>
      </w:r>
      <w:r w:rsidRPr="004C2644" w:rsidR="004C2644">
        <w:t xml:space="preserve">Voor bestaande woonschepen </w:t>
      </w:r>
      <w:r>
        <w:t xml:space="preserve">en andere permanent afgemeerde drijvende objecten </w:t>
      </w:r>
      <w:r w:rsidRPr="004C2644" w:rsidR="004C2644">
        <w:t xml:space="preserve">in het voormalige bergende regime geldt </w:t>
      </w:r>
      <w:r w:rsidR="00B60617">
        <w:t>die</w:t>
      </w:r>
      <w:r w:rsidRPr="004C2644" w:rsidR="004C2644">
        <w:t xml:space="preserve"> vergunningplicht</w:t>
      </w:r>
      <w:r w:rsidR="00B60617">
        <w:t xml:space="preserve"> niet</w:t>
      </w:r>
      <w:r w:rsidRPr="004C2644" w:rsidR="004C2644">
        <w:t>. Zo blijven de regels helder en wordt rekening gehouden met bestaande situaties.</w:t>
      </w:r>
    </w:p>
    <w:p w:rsidRPr="004C2644" w:rsidR="004C2644" w:rsidP="004C2644" w:rsidRDefault="004C2644" w14:paraId="51AF5DD1" w14:textId="77777777">
      <w:pPr>
        <w:pStyle w:val="WitregelW1bodytekst"/>
      </w:pPr>
    </w:p>
    <w:p w:rsidRPr="004C2644" w:rsidR="004C2644" w:rsidP="004C2644" w:rsidRDefault="004C2644" w14:paraId="4FAF0001" w14:textId="77777777">
      <w:pPr>
        <w:pStyle w:val="WitregelW1bodytekst"/>
        <w:rPr>
          <w:i/>
          <w:iCs/>
        </w:rPr>
      </w:pPr>
      <w:r w:rsidRPr="004C2644">
        <w:rPr>
          <w:i/>
          <w:iCs/>
        </w:rPr>
        <w:t>Eigen risico</w:t>
      </w:r>
    </w:p>
    <w:p w:rsidRPr="007B22D4" w:rsidR="007B22D4" w:rsidP="007B22D4" w:rsidRDefault="004C2644" w14:paraId="43598417" w14:textId="7E950F63">
      <w:pPr>
        <w:pStyle w:val="WitregelW1bodytekst"/>
      </w:pPr>
      <w:r w:rsidRPr="004C2644">
        <w:t xml:space="preserve">Verder gaat de Beleidslijn </w:t>
      </w:r>
      <w:r w:rsidR="008C0B65">
        <w:t xml:space="preserve">al </w:t>
      </w:r>
      <w:r w:rsidRPr="004C2644">
        <w:t xml:space="preserve">uit van eigen risico bij ontstane schade aan activiteiten in het rivierbed als gevolg van hoogwater. Dit blijft zo. Voor een gebruiker van het rivierbed is het dus in beginsel niet mogelijk om aanspraak te maken op een tegemoetkoming op basis van de Wet tegemoetkoming schade bij rampen. </w:t>
      </w:r>
      <w:r w:rsidRPr="007B22D4" w:rsidR="007B22D4">
        <w:t xml:space="preserve">Immers, het rivierbed is juist bedoeld voor waterafvoer en </w:t>
      </w:r>
      <w:r w:rsidR="0004250E">
        <w:t>water</w:t>
      </w:r>
      <w:r w:rsidRPr="007B22D4" w:rsidR="007B22D4">
        <w:t>berging.</w:t>
      </w:r>
    </w:p>
    <w:p w:rsidRPr="004C2644" w:rsidR="004C2644" w:rsidP="004C2644" w:rsidRDefault="004C2644" w14:paraId="07A0017B" w14:textId="5C2D3BFF">
      <w:pPr>
        <w:pStyle w:val="WitregelW1bodytekst"/>
      </w:pPr>
    </w:p>
    <w:p w:rsidR="003F6188" w:rsidP="004C2644" w:rsidRDefault="003F6188" w14:paraId="03FFA59A" w14:textId="77777777">
      <w:pPr>
        <w:pStyle w:val="WitregelW1bodytekst"/>
        <w:rPr>
          <w:i/>
          <w:iCs/>
        </w:rPr>
      </w:pPr>
    </w:p>
    <w:p w:rsidR="003F6188" w:rsidP="004C2644" w:rsidRDefault="003F6188" w14:paraId="4132E44A" w14:textId="77777777">
      <w:pPr>
        <w:pStyle w:val="WitregelW1bodytekst"/>
        <w:rPr>
          <w:i/>
          <w:iCs/>
        </w:rPr>
      </w:pPr>
    </w:p>
    <w:p w:rsidRPr="004C2644" w:rsidR="004C2644" w:rsidP="004C2644" w:rsidRDefault="004C2644" w14:paraId="701421D7" w14:textId="0180B1D5">
      <w:pPr>
        <w:pStyle w:val="WitregelW1bodytekst"/>
        <w:rPr>
          <w:i/>
          <w:iCs/>
        </w:rPr>
      </w:pPr>
      <w:r w:rsidRPr="004C2644">
        <w:rPr>
          <w:i/>
          <w:iCs/>
        </w:rPr>
        <w:t>Overgangsregeling</w:t>
      </w:r>
    </w:p>
    <w:p w:rsidRPr="004C2644" w:rsidR="004C2644" w:rsidP="004C2644" w:rsidRDefault="004C2644" w14:paraId="4F633010" w14:textId="36A261D9">
      <w:pPr>
        <w:pStyle w:val="WitregelW1bodytekst"/>
      </w:pPr>
      <w:r w:rsidRPr="004C2644">
        <w:t xml:space="preserve">Om ervoor te zorgen dat vergevorderde projecten en projecten waar bestuurlijke afspraken met het </w:t>
      </w:r>
      <w:r w:rsidR="008C0B65">
        <w:t>R</w:t>
      </w:r>
      <w:r w:rsidRPr="004C2644">
        <w:t xml:space="preserve">ijk over zijn gemaakt door kunnen gaan, </w:t>
      </w:r>
      <w:r w:rsidR="0004250E">
        <w:t>worden in de regelgeving</w:t>
      </w:r>
      <w:r w:rsidRPr="004C2644">
        <w:t xml:space="preserve"> overgangsregels opgenomen. Gebieden in de Maasvallei die binnen afzienbare tijd geen deel meer zullen uitmaken van het rivierbed vallen daar ook onder. Evenals de projecten en gebieden die al onder de bestaande overgangsrege</w:t>
      </w:r>
      <w:r w:rsidR="0004250E">
        <w:t>ls</w:t>
      </w:r>
      <w:r w:rsidRPr="004C2644">
        <w:t xml:space="preserve"> vielen. In de kern houden de overgangsregels in dat de nieuwe regels niet van toepassing zijn op projecten of gebieden die met naam zijn genoemd in de overgangsregels. De beoordeling </w:t>
      </w:r>
      <w:r w:rsidR="00B60617">
        <w:t>daarvan</w:t>
      </w:r>
      <w:r w:rsidRPr="004C2644">
        <w:t xml:space="preserve"> vindt plaats op basis van de oude regels of op basis van maatwerkafspraken met het Rijk. </w:t>
      </w:r>
    </w:p>
    <w:p w:rsidRPr="004C2644" w:rsidR="004C2644" w:rsidP="004C2644" w:rsidRDefault="004C2644" w14:paraId="2B37B280" w14:textId="77777777">
      <w:pPr>
        <w:pStyle w:val="WitregelW1bodytekst"/>
        <w:rPr>
          <w:b/>
          <w:bCs/>
        </w:rPr>
      </w:pPr>
    </w:p>
    <w:p w:rsidRPr="004C2644" w:rsidR="004C2644" w:rsidP="004C2644" w:rsidRDefault="004C2644" w14:paraId="12C7A66E" w14:textId="77777777">
      <w:pPr>
        <w:pStyle w:val="WitregelW1bodytekst"/>
        <w:rPr>
          <w:i/>
          <w:iCs/>
        </w:rPr>
      </w:pPr>
      <w:r w:rsidRPr="004C2644">
        <w:rPr>
          <w:i/>
          <w:iCs/>
        </w:rPr>
        <w:t>Toepassingsgebied</w:t>
      </w:r>
    </w:p>
    <w:p w:rsidR="00E07F8D" w:rsidP="004C2644" w:rsidRDefault="004C2644" w14:paraId="0F0D4112" w14:textId="3F1832F4">
      <w:pPr>
        <w:pStyle w:val="WitregelW1bodytekst"/>
      </w:pPr>
      <w:r w:rsidRPr="004C2644">
        <w:t>De Beleidslijn geldt alleen voor te verrichten activiteiten in delen van het rivierbed waar een omgevingsvergunning voor een wateractiviteit voor nodig is</w:t>
      </w:r>
      <w:r w:rsidR="0004250E">
        <w:t>.</w:t>
      </w:r>
      <w:r w:rsidRPr="004C2644">
        <w:rPr>
          <w:vertAlign w:val="superscript"/>
        </w:rPr>
        <w:footnoteReference w:id="2"/>
      </w:r>
      <w:r w:rsidRPr="004C2644">
        <w:t xml:space="preserve"> In sommige delen van het rivierbed is geen vergunning nodig. Deze gebieden zijn vanuit het oogpunt van rivierbeheer minder belangrijk. Ze horen wel bij het rivierbed en kunnen bij hoogwater onderlopen. Gebouwen in deze gebieden staan hier op eigen risico. Het Rijk is in principe niet verantwoordelijk voor eventuele schade. </w:t>
      </w:r>
    </w:p>
    <w:p w:rsidR="00E07F8D" w:rsidP="004C2644" w:rsidRDefault="00E07F8D" w14:paraId="0C39C5E5" w14:textId="77777777">
      <w:pPr>
        <w:pStyle w:val="WitregelW1bodytekst"/>
      </w:pPr>
    </w:p>
    <w:p w:rsidRPr="004C2644" w:rsidR="004C2644" w:rsidP="004C2644" w:rsidRDefault="004C2644" w14:paraId="104879D8" w14:textId="0406AB65">
      <w:pPr>
        <w:pStyle w:val="WitregelW1bodytekst"/>
      </w:pPr>
      <w:r w:rsidRPr="004C2644">
        <w:t xml:space="preserve">De voorgestelde wijzigingen hebben geen betrekking op deze gebieden. Uit de resultaten van het kennisprogramma Zeespiegelstijging blijkt echter dat deze gebieden in de toekomst kwetsbaarder </w:t>
      </w:r>
      <w:r w:rsidR="005D55EC">
        <w:t xml:space="preserve">kunnen </w:t>
      </w:r>
      <w:r w:rsidRPr="004C2644">
        <w:t xml:space="preserve">worden voor hoogwater en wateroverlast. </w:t>
      </w:r>
      <w:r w:rsidR="00A76068">
        <w:t xml:space="preserve">Om die reden </w:t>
      </w:r>
      <w:r w:rsidR="005D55EC">
        <w:t>wordt door IenW</w:t>
      </w:r>
      <w:r w:rsidRPr="004C2644">
        <w:t xml:space="preserve"> samen met de betrokken decentrale overheden onderzo</w:t>
      </w:r>
      <w:r w:rsidR="005D55EC">
        <w:t>cht</w:t>
      </w:r>
      <w:r w:rsidRPr="004C2644">
        <w:t xml:space="preserve"> hoe we de waterveiligheid en wateroverlast in deze buitendijkse gebieden de komende jaren het beste kunnen aanpakken. Bij dit onderzoek </w:t>
      </w:r>
      <w:r w:rsidR="005D55EC">
        <w:t>worden</w:t>
      </w:r>
      <w:r w:rsidRPr="004C2644">
        <w:t xml:space="preserve"> ook de situatie in de IJssel-Vechtdelta (inclusief het Kampereiland), de afgedamde Maas, Hollandse IJssel en </w:t>
      </w:r>
      <w:r w:rsidR="00887E42">
        <w:t xml:space="preserve">de </w:t>
      </w:r>
      <w:r w:rsidRPr="004C2644">
        <w:t>Zuid-Hollandse eilanden</w:t>
      </w:r>
      <w:r w:rsidR="005D55EC">
        <w:t xml:space="preserve"> betrokken</w:t>
      </w:r>
      <w:r w:rsidRPr="004C2644">
        <w:t>.</w:t>
      </w:r>
    </w:p>
    <w:p w:rsidRPr="004C2644" w:rsidR="004C2644" w:rsidP="004C2644" w:rsidRDefault="004C2644" w14:paraId="47770991" w14:textId="77777777">
      <w:pPr>
        <w:pStyle w:val="WitregelW1bodytekst"/>
      </w:pPr>
    </w:p>
    <w:p w:rsidR="009E6A61" w:rsidRDefault="004C2644" w14:paraId="46660CD7" w14:textId="1A7BB61A">
      <w:pPr>
        <w:pStyle w:val="WitregelW1bodytekst"/>
      </w:pPr>
      <w:r w:rsidRPr="004C2644">
        <w:t>In de komende jaren staan we voor belangrijke keuzes om ons riviersysteem toekomstbestendig te maken. Met initiatieven zoals Ruimte voor de Rivier 2.0 en de herijking van de Deltabeslissingen in 2026 bereiden we ons voor op extremere weersomstandigheden. Door nu te investeren in slim beheer en aanpassingen, bouwen we aan een veilig en robuust rivierengebied voor alle inwoners. De actualisatie van de Beleidslijn grote rivieren is hierin een belangrijke stap.</w:t>
      </w:r>
      <w:bookmarkStart w:name="_Hlk167716067" w:id="4"/>
      <w:bookmarkEnd w:id="1"/>
      <w:bookmarkEnd w:id="2"/>
      <w:bookmarkEnd w:id="3"/>
      <w:bookmarkEnd w:id="4"/>
      <w:r>
        <w:t xml:space="preserve">  </w:t>
      </w:r>
    </w:p>
    <w:p w:rsidR="009E6A61" w:rsidRDefault="009E16ED" w14:paraId="54076B19" w14:textId="77777777">
      <w:pPr>
        <w:pStyle w:val="Slotzin"/>
      </w:pPr>
      <w:r>
        <w:t>Hoogachtend,</w:t>
      </w:r>
    </w:p>
    <w:p w:rsidR="009E6A61" w:rsidRDefault="009E16ED" w14:paraId="3BA47380" w14:textId="77777777">
      <w:pPr>
        <w:pStyle w:val="OndertekeningArea1"/>
      </w:pPr>
      <w:r>
        <w:t>DE MINISTER VAN INFRASTRUCTUUR EN WATERSTAAT,</w:t>
      </w:r>
    </w:p>
    <w:p w:rsidR="009E6A61" w:rsidRDefault="009E6A61" w14:paraId="2EEFD20A" w14:textId="77777777"/>
    <w:p w:rsidR="009E6A61" w:rsidRDefault="009E6A61" w14:paraId="4159899F" w14:textId="77777777"/>
    <w:p w:rsidR="009E6A61" w:rsidRDefault="009E6A61" w14:paraId="23017740" w14:textId="77777777"/>
    <w:p w:rsidR="009E6A61" w:rsidRDefault="009E6A61" w14:paraId="0A48879A" w14:textId="77777777"/>
    <w:p w:rsidR="009E6A61" w:rsidRDefault="009E16ED" w14:paraId="1B86DF03" w14:textId="77777777">
      <w:r>
        <w:t>Barry Madlener</w:t>
      </w:r>
    </w:p>
    <w:sectPr w:rsidR="009E6A61">
      <w:headerReference w:type="default" r:id="rId12"/>
      <w:head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078ED" w14:textId="77777777" w:rsidR="00160F20" w:rsidRDefault="00160F20">
      <w:pPr>
        <w:spacing w:line="240" w:lineRule="auto"/>
      </w:pPr>
      <w:r>
        <w:separator/>
      </w:r>
    </w:p>
  </w:endnote>
  <w:endnote w:type="continuationSeparator" w:id="0">
    <w:p w14:paraId="0DFBB1F4" w14:textId="77777777" w:rsidR="00160F20" w:rsidRDefault="00160F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246029" w:usb3="00000000" w:csb0="000001F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E9E1E" w14:textId="77777777" w:rsidR="00160F20" w:rsidRDefault="00160F20">
      <w:pPr>
        <w:spacing w:line="240" w:lineRule="auto"/>
      </w:pPr>
      <w:r>
        <w:separator/>
      </w:r>
    </w:p>
  </w:footnote>
  <w:footnote w:type="continuationSeparator" w:id="0">
    <w:p w14:paraId="67F65A17" w14:textId="77777777" w:rsidR="00160F20" w:rsidRDefault="00160F20">
      <w:pPr>
        <w:spacing w:line="240" w:lineRule="auto"/>
      </w:pPr>
      <w:r>
        <w:continuationSeparator/>
      </w:r>
    </w:p>
  </w:footnote>
  <w:footnote w:id="1">
    <w:p w14:paraId="30FDDB52" w14:textId="7D355368" w:rsidR="00E07F8D" w:rsidRPr="00B60617" w:rsidRDefault="00E07F8D">
      <w:pPr>
        <w:pStyle w:val="FootnoteText"/>
        <w:rPr>
          <w:sz w:val="16"/>
          <w:szCs w:val="16"/>
        </w:rPr>
      </w:pPr>
      <w:r w:rsidRPr="00B60617">
        <w:rPr>
          <w:rStyle w:val="FootnoteReference"/>
          <w:sz w:val="16"/>
          <w:szCs w:val="16"/>
        </w:rPr>
        <w:footnoteRef/>
      </w:r>
      <w:r w:rsidRPr="00B60617">
        <w:rPr>
          <w:sz w:val="16"/>
          <w:szCs w:val="16"/>
        </w:rPr>
        <w:t xml:space="preserve"> Het betreft wijzigingen van </w:t>
      </w:r>
      <w:r w:rsidR="002C6BF7">
        <w:rPr>
          <w:sz w:val="16"/>
          <w:szCs w:val="16"/>
        </w:rPr>
        <w:t xml:space="preserve">de </w:t>
      </w:r>
      <w:r w:rsidRPr="00B60617">
        <w:rPr>
          <w:sz w:val="16"/>
          <w:szCs w:val="16"/>
        </w:rPr>
        <w:t>Beleidsregels grote rivieren, het Besluit kwaliteit leefomgeving, het Besluit activiteiten leefomgeving en de Omgevingsregeling</w:t>
      </w:r>
    </w:p>
  </w:footnote>
  <w:footnote w:id="2">
    <w:p w14:paraId="0C7744CD" w14:textId="77777777" w:rsidR="004C2644" w:rsidRPr="00B70698" w:rsidRDefault="004C2644" w:rsidP="004C2644">
      <w:pPr>
        <w:pStyle w:val="FootnoteText"/>
        <w:rPr>
          <w:sz w:val="16"/>
          <w:szCs w:val="16"/>
        </w:rPr>
      </w:pPr>
      <w:r w:rsidRPr="00B70698">
        <w:rPr>
          <w:rStyle w:val="FootnoteReference"/>
          <w:sz w:val="16"/>
          <w:szCs w:val="16"/>
        </w:rPr>
        <w:footnoteRef/>
      </w:r>
      <w:r w:rsidRPr="00B70698">
        <w:rPr>
          <w:sz w:val="16"/>
          <w:szCs w:val="16"/>
        </w:rPr>
        <w:t xml:space="preserve"> Concreet betreft het de activiteiten als bedoeld in de artikelen 6.17, eerste lid, 6.29, 6.35, </w:t>
      </w:r>
      <w:r>
        <w:rPr>
          <w:sz w:val="16"/>
          <w:szCs w:val="16"/>
        </w:rPr>
        <w:t xml:space="preserve"> </w:t>
      </w:r>
      <w:r w:rsidRPr="00B70698">
        <w:rPr>
          <w:sz w:val="16"/>
          <w:szCs w:val="16"/>
        </w:rPr>
        <w:t>6.40, 6.54 en 6.58 van het Besluit activiteiten leefomgeving.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0D4C4" w14:textId="77777777" w:rsidR="009E6A61" w:rsidRDefault="009E16ED">
    <w:r>
      <w:rPr>
        <w:noProof/>
        <w:lang w:val="en-GB" w:eastAsia="en-GB"/>
      </w:rPr>
      <mc:AlternateContent>
        <mc:Choice Requires="wps">
          <w:drawing>
            <wp:anchor distT="0" distB="0" distL="0" distR="0" simplePos="0" relativeHeight="251651584" behindDoc="0" locked="1" layoutInCell="1" allowOverlap="1" wp14:anchorId="3721133C" wp14:editId="0AEBC515">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D5B1D5D" w14:textId="77777777" w:rsidR="009E6A61" w:rsidRDefault="009E16ED">
                          <w:pPr>
                            <w:pStyle w:val="AfzendgegevensKop0"/>
                          </w:pPr>
                          <w:r>
                            <w:t>Ministerie van Infrastructuur en Waterstaat</w:t>
                          </w:r>
                        </w:p>
                        <w:p w14:paraId="6E5CBCB5" w14:textId="77777777" w:rsidR="00BB223A" w:rsidRPr="00DA6113" w:rsidRDefault="00BB223A" w:rsidP="00DA6113">
                          <w:pPr>
                            <w:pBdr>
                              <w:bottom w:val="single" w:sz="4" w:space="1" w:color="auto"/>
                            </w:pBdr>
                            <w:spacing w:line="276" w:lineRule="auto"/>
                            <w:rPr>
                              <w:sz w:val="13"/>
                              <w:szCs w:val="13"/>
                            </w:rPr>
                          </w:pPr>
                        </w:p>
                        <w:p w14:paraId="41E209E0" w14:textId="79C084F8" w:rsidR="00BB223A" w:rsidRPr="00DA6113" w:rsidRDefault="00DA6113" w:rsidP="00DA6113">
                          <w:pPr>
                            <w:pBdr>
                              <w:bottom w:val="single" w:sz="4" w:space="1" w:color="auto"/>
                            </w:pBdr>
                            <w:spacing w:line="276" w:lineRule="auto"/>
                            <w:rPr>
                              <w:b/>
                              <w:bCs/>
                              <w:sz w:val="13"/>
                              <w:szCs w:val="13"/>
                            </w:rPr>
                          </w:pPr>
                          <w:r>
                            <w:rPr>
                              <w:b/>
                              <w:bCs/>
                              <w:sz w:val="13"/>
                              <w:szCs w:val="13"/>
                            </w:rPr>
                            <w:t>Ons k</w:t>
                          </w:r>
                          <w:r w:rsidR="00BB223A" w:rsidRPr="00DA6113">
                            <w:rPr>
                              <w:b/>
                              <w:bCs/>
                              <w:sz w:val="13"/>
                              <w:szCs w:val="13"/>
                            </w:rPr>
                            <w:t>enmerk</w:t>
                          </w:r>
                        </w:p>
                        <w:p w14:paraId="17A1A1C1" w14:textId="77777777" w:rsidR="00BB223A" w:rsidRPr="00DA6113" w:rsidRDefault="00BB223A" w:rsidP="00DA6113">
                          <w:pPr>
                            <w:pBdr>
                              <w:bottom w:val="single" w:sz="4" w:space="1" w:color="auto"/>
                            </w:pBdr>
                            <w:spacing w:line="276" w:lineRule="auto"/>
                            <w:rPr>
                              <w:sz w:val="13"/>
                              <w:szCs w:val="13"/>
                            </w:rPr>
                          </w:pPr>
                          <w:r w:rsidRPr="00DA6113">
                            <w:rPr>
                              <w:sz w:val="13"/>
                              <w:szCs w:val="13"/>
                            </w:rPr>
                            <w:t>IENW/BSK-2025/15530</w:t>
                          </w:r>
                        </w:p>
                        <w:p w14:paraId="17DE8D52" w14:textId="77777777" w:rsidR="00BB223A" w:rsidRPr="00DA6113" w:rsidRDefault="00BB223A" w:rsidP="00DA6113">
                          <w:pPr>
                            <w:pBdr>
                              <w:bottom w:val="single" w:sz="4" w:space="1" w:color="auto"/>
                            </w:pBdr>
                            <w:spacing w:line="276" w:lineRule="auto"/>
                            <w:rPr>
                              <w:sz w:val="13"/>
                              <w:szCs w:val="13"/>
                            </w:rPr>
                          </w:pPr>
                        </w:p>
                      </w:txbxContent>
                    </wps:txbx>
                    <wps:bodyPr vert="horz" wrap="square" lIns="0" tIns="0" rIns="0" bIns="0" anchor="t" anchorCtr="0"/>
                  </wps:wsp>
                </a:graphicData>
              </a:graphic>
            </wp:anchor>
          </w:drawing>
        </mc:Choice>
        <mc:Fallback>
          <w:pict>
            <v:shapetype w14:anchorId="3721133C"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1D5B1D5D" w14:textId="77777777" w:rsidR="009E6A61" w:rsidRDefault="009E16ED">
                    <w:pPr>
                      <w:pStyle w:val="AfzendgegevensKop0"/>
                    </w:pPr>
                    <w:r>
                      <w:t>Ministerie van Infrastructuur en Waterstaat</w:t>
                    </w:r>
                  </w:p>
                  <w:p w14:paraId="6E5CBCB5" w14:textId="77777777" w:rsidR="00BB223A" w:rsidRPr="00DA6113" w:rsidRDefault="00BB223A" w:rsidP="00DA6113">
                    <w:pPr>
                      <w:pBdr>
                        <w:bottom w:val="single" w:sz="4" w:space="1" w:color="auto"/>
                      </w:pBdr>
                      <w:spacing w:line="276" w:lineRule="auto"/>
                      <w:rPr>
                        <w:sz w:val="13"/>
                        <w:szCs w:val="13"/>
                      </w:rPr>
                    </w:pPr>
                  </w:p>
                  <w:p w14:paraId="41E209E0" w14:textId="79C084F8" w:rsidR="00BB223A" w:rsidRPr="00DA6113" w:rsidRDefault="00DA6113" w:rsidP="00DA6113">
                    <w:pPr>
                      <w:pBdr>
                        <w:bottom w:val="single" w:sz="4" w:space="1" w:color="auto"/>
                      </w:pBdr>
                      <w:spacing w:line="276" w:lineRule="auto"/>
                      <w:rPr>
                        <w:b/>
                        <w:bCs/>
                        <w:sz w:val="13"/>
                        <w:szCs w:val="13"/>
                      </w:rPr>
                    </w:pPr>
                    <w:r>
                      <w:rPr>
                        <w:b/>
                        <w:bCs/>
                        <w:sz w:val="13"/>
                        <w:szCs w:val="13"/>
                      </w:rPr>
                      <w:t>Ons k</w:t>
                    </w:r>
                    <w:r w:rsidR="00BB223A" w:rsidRPr="00DA6113">
                      <w:rPr>
                        <w:b/>
                        <w:bCs/>
                        <w:sz w:val="13"/>
                        <w:szCs w:val="13"/>
                      </w:rPr>
                      <w:t>enmerk</w:t>
                    </w:r>
                  </w:p>
                  <w:p w14:paraId="17A1A1C1" w14:textId="77777777" w:rsidR="00BB223A" w:rsidRPr="00DA6113" w:rsidRDefault="00BB223A" w:rsidP="00DA6113">
                    <w:pPr>
                      <w:pBdr>
                        <w:bottom w:val="single" w:sz="4" w:space="1" w:color="auto"/>
                      </w:pBdr>
                      <w:spacing w:line="276" w:lineRule="auto"/>
                      <w:rPr>
                        <w:sz w:val="13"/>
                        <w:szCs w:val="13"/>
                      </w:rPr>
                    </w:pPr>
                    <w:r w:rsidRPr="00DA6113">
                      <w:rPr>
                        <w:sz w:val="13"/>
                        <w:szCs w:val="13"/>
                      </w:rPr>
                      <w:t>IENW/BSK-2025/15530</w:t>
                    </w:r>
                  </w:p>
                  <w:p w14:paraId="17DE8D52" w14:textId="77777777" w:rsidR="00BB223A" w:rsidRPr="00DA6113" w:rsidRDefault="00BB223A" w:rsidP="00DA6113">
                    <w:pPr>
                      <w:pBdr>
                        <w:bottom w:val="single" w:sz="4" w:space="1" w:color="auto"/>
                      </w:pBdr>
                      <w:spacing w:line="276" w:lineRule="auto"/>
                      <w:rPr>
                        <w:sz w:val="13"/>
                        <w:szCs w:val="13"/>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11F479C5" wp14:editId="6AF02473">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D616712" w14:textId="77777777" w:rsidR="009E6A61" w:rsidRDefault="009E16ED">
                          <w:pPr>
                            <w:pStyle w:val="Referentiegegevens"/>
                          </w:pPr>
                          <w:r>
                            <w:t xml:space="preserve">Pagina </w:t>
                          </w:r>
                          <w:r>
                            <w:fldChar w:fldCharType="begin"/>
                          </w:r>
                          <w:r>
                            <w:instrText>PAGE</w:instrText>
                          </w:r>
                          <w:r>
                            <w:fldChar w:fldCharType="separate"/>
                          </w:r>
                          <w:r w:rsidR="004C2644">
                            <w:rPr>
                              <w:noProof/>
                            </w:rPr>
                            <w:t>1</w:t>
                          </w:r>
                          <w:r>
                            <w:fldChar w:fldCharType="end"/>
                          </w:r>
                          <w:r>
                            <w:t xml:space="preserve"> van </w:t>
                          </w:r>
                          <w:r>
                            <w:fldChar w:fldCharType="begin"/>
                          </w:r>
                          <w:r>
                            <w:instrText>NUMPAGES</w:instrText>
                          </w:r>
                          <w:r>
                            <w:fldChar w:fldCharType="separate"/>
                          </w:r>
                          <w:r w:rsidR="004C2644">
                            <w:rPr>
                              <w:noProof/>
                            </w:rPr>
                            <w:t>1</w:t>
                          </w:r>
                          <w:r>
                            <w:fldChar w:fldCharType="end"/>
                          </w:r>
                        </w:p>
                      </w:txbxContent>
                    </wps:txbx>
                    <wps:bodyPr vert="horz" wrap="square" lIns="0" tIns="0" rIns="0" bIns="0" anchor="t" anchorCtr="0"/>
                  </wps:wsp>
                </a:graphicData>
              </a:graphic>
            </wp:anchor>
          </w:drawing>
        </mc:Choice>
        <mc:Fallback>
          <w:pict>
            <v:shape w14:anchorId="11F479C5"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5D616712" w14:textId="77777777" w:rsidR="009E6A61" w:rsidRDefault="009E16ED">
                    <w:pPr>
                      <w:pStyle w:val="Referentiegegevens"/>
                    </w:pPr>
                    <w:r>
                      <w:t xml:space="preserve">Pagina </w:t>
                    </w:r>
                    <w:r>
                      <w:fldChar w:fldCharType="begin"/>
                    </w:r>
                    <w:r>
                      <w:instrText>PAGE</w:instrText>
                    </w:r>
                    <w:r>
                      <w:fldChar w:fldCharType="separate"/>
                    </w:r>
                    <w:r w:rsidR="004C2644">
                      <w:rPr>
                        <w:noProof/>
                      </w:rPr>
                      <w:t>1</w:t>
                    </w:r>
                    <w:r>
                      <w:fldChar w:fldCharType="end"/>
                    </w:r>
                    <w:r>
                      <w:t xml:space="preserve"> van </w:t>
                    </w:r>
                    <w:r>
                      <w:fldChar w:fldCharType="begin"/>
                    </w:r>
                    <w:r>
                      <w:instrText>NUMPAGES</w:instrText>
                    </w:r>
                    <w:r>
                      <w:fldChar w:fldCharType="separate"/>
                    </w:r>
                    <w:r w:rsidR="004C264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9B33E39" wp14:editId="0C66E0A9">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1927B78" w14:textId="3FF672AC" w:rsidR="009E6A61" w:rsidRDefault="009E6A61">
                          <w:pPr>
                            <w:pStyle w:val="Rubricering"/>
                          </w:pPr>
                        </w:p>
                      </w:txbxContent>
                    </wps:txbx>
                    <wps:bodyPr vert="horz" wrap="square" lIns="0" tIns="0" rIns="0" bIns="0" anchor="t" anchorCtr="0"/>
                  </wps:wsp>
                </a:graphicData>
              </a:graphic>
            </wp:anchor>
          </w:drawing>
        </mc:Choice>
        <mc:Fallback>
          <w:pict>
            <v:shape w14:anchorId="19B33E39"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51927B78" w14:textId="3FF672AC" w:rsidR="009E6A61" w:rsidRDefault="009E6A61">
                    <w:pPr>
                      <w:pStyle w:val="Rubricering"/>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61C55F9A" wp14:editId="6BF1773A">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2413FA7" w14:textId="77777777" w:rsidR="003A2FBD" w:rsidRDefault="003A2FBD"/>
                      </w:txbxContent>
                    </wps:txbx>
                    <wps:bodyPr vert="horz" wrap="square" lIns="0" tIns="0" rIns="0" bIns="0" anchor="t" anchorCtr="0"/>
                  </wps:wsp>
                </a:graphicData>
              </a:graphic>
            </wp:anchor>
          </w:drawing>
        </mc:Choice>
        <mc:Fallback>
          <w:pict>
            <v:shape w14:anchorId="61C55F9A"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02413FA7" w14:textId="77777777" w:rsidR="003A2FBD" w:rsidRDefault="003A2FBD"/>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B95E1" w14:textId="77777777" w:rsidR="009E6A61" w:rsidRDefault="009E16ED">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977D592" wp14:editId="75491249">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01E08C7" w14:textId="73954149" w:rsidR="009E6A61" w:rsidRDefault="009E6A61">
                          <w:pPr>
                            <w:pStyle w:val="Rubricering"/>
                          </w:pPr>
                        </w:p>
                      </w:txbxContent>
                    </wps:txbx>
                    <wps:bodyPr vert="horz" wrap="square" lIns="0" tIns="0" rIns="0" bIns="0" anchor="t" anchorCtr="0"/>
                  </wps:wsp>
                </a:graphicData>
              </a:graphic>
            </wp:anchor>
          </w:drawing>
        </mc:Choice>
        <mc:Fallback>
          <w:pict>
            <v:shapetype w14:anchorId="2977D592"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001E08C7" w14:textId="73954149" w:rsidR="009E6A61" w:rsidRDefault="009E6A61">
                    <w:pPr>
                      <w:pStyle w:val="Rubricering"/>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F4F68F8" wp14:editId="747A9BAD">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701B749" w14:textId="2E683200" w:rsidR="009E6A61" w:rsidRDefault="009E16ED">
                          <w:pPr>
                            <w:pStyle w:val="Referentiegegevens"/>
                          </w:pPr>
                          <w:r>
                            <w:t xml:space="preserve">Pagina </w:t>
                          </w:r>
                          <w:r>
                            <w:fldChar w:fldCharType="begin"/>
                          </w:r>
                          <w:r>
                            <w:instrText>PAGE</w:instrText>
                          </w:r>
                          <w:r>
                            <w:fldChar w:fldCharType="separate"/>
                          </w:r>
                          <w:r w:rsidR="00FE0BEF">
                            <w:rPr>
                              <w:noProof/>
                            </w:rPr>
                            <w:t>1</w:t>
                          </w:r>
                          <w:r>
                            <w:fldChar w:fldCharType="end"/>
                          </w:r>
                          <w:r>
                            <w:t xml:space="preserve"> van </w:t>
                          </w:r>
                          <w:r>
                            <w:fldChar w:fldCharType="begin"/>
                          </w:r>
                          <w:r>
                            <w:instrText>NUMPAGES</w:instrText>
                          </w:r>
                          <w:r>
                            <w:fldChar w:fldCharType="separate"/>
                          </w:r>
                          <w:r w:rsidR="00FE0BEF">
                            <w:rPr>
                              <w:noProof/>
                            </w:rPr>
                            <w:t>1</w:t>
                          </w:r>
                          <w:r>
                            <w:fldChar w:fldCharType="end"/>
                          </w:r>
                        </w:p>
                      </w:txbxContent>
                    </wps:txbx>
                    <wps:bodyPr vert="horz" wrap="square" lIns="0" tIns="0" rIns="0" bIns="0" anchor="t" anchorCtr="0"/>
                  </wps:wsp>
                </a:graphicData>
              </a:graphic>
            </wp:anchor>
          </w:drawing>
        </mc:Choice>
        <mc:Fallback>
          <w:pict>
            <v:shape w14:anchorId="0F4F68F8"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701B749" w14:textId="2E683200" w:rsidR="009E6A61" w:rsidRDefault="009E16ED">
                    <w:pPr>
                      <w:pStyle w:val="Referentiegegevens"/>
                    </w:pPr>
                    <w:r>
                      <w:t xml:space="preserve">Pagina </w:t>
                    </w:r>
                    <w:r>
                      <w:fldChar w:fldCharType="begin"/>
                    </w:r>
                    <w:r>
                      <w:instrText>PAGE</w:instrText>
                    </w:r>
                    <w:r>
                      <w:fldChar w:fldCharType="separate"/>
                    </w:r>
                    <w:r w:rsidR="00FE0BEF">
                      <w:rPr>
                        <w:noProof/>
                      </w:rPr>
                      <w:t>1</w:t>
                    </w:r>
                    <w:r>
                      <w:fldChar w:fldCharType="end"/>
                    </w:r>
                    <w:r>
                      <w:t xml:space="preserve"> van </w:t>
                    </w:r>
                    <w:r>
                      <w:fldChar w:fldCharType="begin"/>
                    </w:r>
                    <w:r>
                      <w:instrText>NUMPAGES</w:instrText>
                    </w:r>
                    <w:r>
                      <w:fldChar w:fldCharType="separate"/>
                    </w:r>
                    <w:r w:rsidR="00FE0BE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EB334C9" wp14:editId="46A4F042">
              <wp:simplePos x="0" y="0"/>
              <wp:positionH relativeFrom="page">
                <wp:posOffset>5920740</wp:posOffset>
              </wp:positionH>
              <wp:positionV relativeFrom="page">
                <wp:posOffset>1958975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04FA6C0" w14:textId="77777777" w:rsidR="009E6A61" w:rsidRDefault="009E16ED">
                          <w:pPr>
                            <w:pStyle w:val="AfzendgegevensKop0"/>
                          </w:pPr>
                          <w:r>
                            <w:t>Ministerie van Infrastructuur en Waterstaat</w:t>
                          </w:r>
                        </w:p>
                        <w:p w14:paraId="4ABCF8C1" w14:textId="77777777" w:rsidR="009E6A61" w:rsidRDefault="009E6A61">
                          <w:pPr>
                            <w:pStyle w:val="WitregelW1"/>
                          </w:pPr>
                        </w:p>
                        <w:p w14:paraId="4E9FD842" w14:textId="77777777" w:rsidR="009E6A61" w:rsidRDefault="009E16ED">
                          <w:pPr>
                            <w:pStyle w:val="Afzendgegevens"/>
                          </w:pPr>
                          <w:r>
                            <w:t>Rijnstraat 8</w:t>
                          </w:r>
                        </w:p>
                        <w:p w14:paraId="65383524" w14:textId="77777777" w:rsidR="009E6A61" w:rsidRPr="004C2644" w:rsidRDefault="009E16ED">
                          <w:pPr>
                            <w:pStyle w:val="Afzendgegevens"/>
                            <w:rPr>
                              <w:lang w:val="de-DE"/>
                            </w:rPr>
                          </w:pPr>
                          <w:r w:rsidRPr="004C2644">
                            <w:rPr>
                              <w:lang w:val="de-DE"/>
                            </w:rPr>
                            <w:t>2515 XP  Den Haag</w:t>
                          </w:r>
                        </w:p>
                        <w:p w14:paraId="385B85C3" w14:textId="77777777" w:rsidR="009E6A61" w:rsidRPr="004C2644" w:rsidRDefault="009E16ED">
                          <w:pPr>
                            <w:pStyle w:val="Afzendgegevens"/>
                            <w:rPr>
                              <w:lang w:val="de-DE"/>
                            </w:rPr>
                          </w:pPr>
                          <w:r w:rsidRPr="004C2644">
                            <w:rPr>
                              <w:lang w:val="de-DE"/>
                            </w:rPr>
                            <w:t>Postbus 20901</w:t>
                          </w:r>
                        </w:p>
                        <w:p w14:paraId="2A2761F5" w14:textId="77777777" w:rsidR="009E6A61" w:rsidRPr="004C2644" w:rsidRDefault="009E16ED">
                          <w:pPr>
                            <w:pStyle w:val="Afzendgegevens"/>
                            <w:rPr>
                              <w:lang w:val="de-DE"/>
                            </w:rPr>
                          </w:pPr>
                          <w:r w:rsidRPr="004C2644">
                            <w:rPr>
                              <w:lang w:val="de-DE"/>
                            </w:rPr>
                            <w:t>2500 EX Den Haag</w:t>
                          </w:r>
                        </w:p>
                        <w:p w14:paraId="43E5BEDB" w14:textId="77777777" w:rsidR="009E6A61" w:rsidRPr="004C2644" w:rsidRDefault="009E6A61">
                          <w:pPr>
                            <w:pStyle w:val="WitregelW1"/>
                            <w:rPr>
                              <w:lang w:val="de-DE"/>
                            </w:rPr>
                          </w:pPr>
                        </w:p>
                        <w:p w14:paraId="5FD7C301" w14:textId="77777777" w:rsidR="009E6A61" w:rsidRPr="004C2644" w:rsidRDefault="009E16ED">
                          <w:pPr>
                            <w:pStyle w:val="Afzendgegevens"/>
                            <w:rPr>
                              <w:lang w:val="de-DE"/>
                            </w:rPr>
                          </w:pPr>
                          <w:r w:rsidRPr="004C2644">
                            <w:rPr>
                              <w:lang w:val="de-DE"/>
                            </w:rPr>
                            <w:t>T   070-456 0000</w:t>
                          </w:r>
                        </w:p>
                        <w:p w14:paraId="7360E955" w14:textId="77777777" w:rsidR="009E6A61" w:rsidRDefault="009E16ED">
                          <w:pPr>
                            <w:pStyle w:val="Afzendgegevens"/>
                          </w:pPr>
                          <w:r>
                            <w:t>F   070-456 1111</w:t>
                          </w:r>
                        </w:p>
                        <w:p w14:paraId="757E02B4" w14:textId="77777777" w:rsidR="00BB223A" w:rsidRDefault="00BB223A" w:rsidP="00BB223A"/>
                        <w:p w14:paraId="5AEE7F9C" w14:textId="6AE53264" w:rsidR="00BB223A" w:rsidRPr="003E1AC3" w:rsidRDefault="00DA6113" w:rsidP="00AC0568">
                          <w:pPr>
                            <w:spacing w:line="276" w:lineRule="auto"/>
                            <w:rPr>
                              <w:b/>
                              <w:bCs/>
                              <w:sz w:val="13"/>
                              <w:szCs w:val="13"/>
                            </w:rPr>
                          </w:pPr>
                          <w:r>
                            <w:rPr>
                              <w:b/>
                              <w:bCs/>
                              <w:sz w:val="13"/>
                              <w:szCs w:val="13"/>
                            </w:rPr>
                            <w:t>Ons k</w:t>
                          </w:r>
                          <w:r w:rsidR="00BB223A" w:rsidRPr="003E1AC3">
                            <w:rPr>
                              <w:b/>
                              <w:bCs/>
                              <w:sz w:val="13"/>
                              <w:szCs w:val="13"/>
                            </w:rPr>
                            <w:t>enmerk</w:t>
                          </w:r>
                        </w:p>
                        <w:p w14:paraId="1E8704AF" w14:textId="34C01D8E" w:rsidR="00BB223A" w:rsidRDefault="00BB223A" w:rsidP="00AC0568">
                          <w:pPr>
                            <w:spacing w:line="276" w:lineRule="auto"/>
                            <w:rPr>
                              <w:sz w:val="13"/>
                              <w:szCs w:val="13"/>
                            </w:rPr>
                          </w:pPr>
                          <w:r w:rsidRPr="003E1AC3">
                            <w:rPr>
                              <w:sz w:val="13"/>
                              <w:szCs w:val="13"/>
                            </w:rPr>
                            <w:t>IENW/BSK-2025/15530</w:t>
                          </w:r>
                        </w:p>
                        <w:p w14:paraId="6DCCD556" w14:textId="77777777" w:rsidR="00AC0568" w:rsidRDefault="00AC0568" w:rsidP="00AC0568">
                          <w:pPr>
                            <w:spacing w:line="276" w:lineRule="auto"/>
                            <w:rPr>
                              <w:sz w:val="13"/>
                              <w:szCs w:val="13"/>
                            </w:rPr>
                          </w:pPr>
                        </w:p>
                        <w:p w14:paraId="1DA55A73" w14:textId="666D8474" w:rsidR="00AC0568" w:rsidRDefault="00AC0568" w:rsidP="00AC0568">
                          <w:pPr>
                            <w:spacing w:line="276" w:lineRule="auto"/>
                            <w:rPr>
                              <w:b/>
                              <w:bCs/>
                              <w:sz w:val="13"/>
                              <w:szCs w:val="13"/>
                            </w:rPr>
                          </w:pPr>
                          <w:r w:rsidRPr="00AC0568">
                            <w:rPr>
                              <w:b/>
                              <w:bCs/>
                              <w:sz w:val="13"/>
                              <w:szCs w:val="13"/>
                            </w:rPr>
                            <w:t>Bijl</w:t>
                          </w:r>
                          <w:r w:rsidR="000E428A">
                            <w:rPr>
                              <w:b/>
                              <w:bCs/>
                              <w:sz w:val="13"/>
                              <w:szCs w:val="13"/>
                            </w:rPr>
                            <w:t>a</w:t>
                          </w:r>
                          <w:r w:rsidRPr="00AC0568">
                            <w:rPr>
                              <w:b/>
                              <w:bCs/>
                              <w:sz w:val="13"/>
                              <w:szCs w:val="13"/>
                            </w:rPr>
                            <w:t>ge</w:t>
                          </w:r>
                          <w:r w:rsidR="000E428A">
                            <w:rPr>
                              <w:b/>
                              <w:bCs/>
                              <w:sz w:val="13"/>
                              <w:szCs w:val="13"/>
                            </w:rPr>
                            <w:t>(n)</w:t>
                          </w:r>
                        </w:p>
                        <w:p w14:paraId="30776C4A" w14:textId="708210D9" w:rsidR="00DA6113" w:rsidRPr="00DA6113" w:rsidRDefault="00DA6113" w:rsidP="00AC0568">
                          <w:pPr>
                            <w:spacing w:line="276" w:lineRule="auto"/>
                            <w:rPr>
                              <w:sz w:val="13"/>
                              <w:szCs w:val="13"/>
                            </w:rPr>
                          </w:pPr>
                          <w:r w:rsidRPr="00DA6113">
                            <w:rPr>
                              <w:sz w:val="13"/>
                              <w:szCs w:val="13"/>
                            </w:rPr>
                            <w:t>6</w:t>
                          </w:r>
                        </w:p>
                      </w:txbxContent>
                    </wps:txbx>
                    <wps:bodyPr vert="horz" wrap="square" lIns="0" tIns="0" rIns="0" bIns="0" anchor="t" anchorCtr="0"/>
                  </wps:wsp>
                </a:graphicData>
              </a:graphic>
            </wp:anchor>
          </w:drawing>
        </mc:Choice>
        <mc:Fallback>
          <w:pict>
            <v:shape w14:anchorId="1EB334C9" id="7268d739-823c-11ee-8554-0242ac120003" o:spid="_x0000_s1032" type="#_x0000_t202" style="position:absolute;margin-left:466.2pt;margin-top:154.2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" filled="f" stroked="f">
              <v:textbox inset="0,0,0,0">
                <w:txbxContent>
                  <w:p w14:paraId="404FA6C0" w14:textId="77777777" w:rsidR="009E6A61" w:rsidRDefault="009E16ED">
                    <w:pPr>
                      <w:pStyle w:val="AfzendgegevensKop0"/>
                    </w:pPr>
                    <w:r>
                      <w:t>Ministerie van Infrastructuur en Waterstaat</w:t>
                    </w:r>
                  </w:p>
                  <w:p w14:paraId="4ABCF8C1" w14:textId="77777777" w:rsidR="009E6A61" w:rsidRDefault="009E6A61">
                    <w:pPr>
                      <w:pStyle w:val="WitregelW1"/>
                    </w:pPr>
                  </w:p>
                  <w:p w14:paraId="4E9FD842" w14:textId="77777777" w:rsidR="009E6A61" w:rsidRDefault="009E16ED">
                    <w:pPr>
                      <w:pStyle w:val="Afzendgegevens"/>
                    </w:pPr>
                    <w:r>
                      <w:t>Rijnstraat 8</w:t>
                    </w:r>
                  </w:p>
                  <w:p w14:paraId="65383524" w14:textId="77777777" w:rsidR="009E6A61" w:rsidRPr="004C2644" w:rsidRDefault="009E16ED">
                    <w:pPr>
                      <w:pStyle w:val="Afzendgegevens"/>
                      <w:rPr>
                        <w:lang w:val="de-DE"/>
                      </w:rPr>
                    </w:pPr>
                    <w:r w:rsidRPr="004C2644">
                      <w:rPr>
                        <w:lang w:val="de-DE"/>
                      </w:rPr>
                      <w:t>2515 XP  Den Haag</w:t>
                    </w:r>
                  </w:p>
                  <w:p w14:paraId="385B85C3" w14:textId="77777777" w:rsidR="009E6A61" w:rsidRPr="004C2644" w:rsidRDefault="009E16ED">
                    <w:pPr>
                      <w:pStyle w:val="Afzendgegevens"/>
                      <w:rPr>
                        <w:lang w:val="de-DE"/>
                      </w:rPr>
                    </w:pPr>
                    <w:r w:rsidRPr="004C2644">
                      <w:rPr>
                        <w:lang w:val="de-DE"/>
                      </w:rPr>
                      <w:t>Postbus 20901</w:t>
                    </w:r>
                  </w:p>
                  <w:p w14:paraId="2A2761F5" w14:textId="77777777" w:rsidR="009E6A61" w:rsidRPr="004C2644" w:rsidRDefault="009E16ED">
                    <w:pPr>
                      <w:pStyle w:val="Afzendgegevens"/>
                      <w:rPr>
                        <w:lang w:val="de-DE"/>
                      </w:rPr>
                    </w:pPr>
                    <w:r w:rsidRPr="004C2644">
                      <w:rPr>
                        <w:lang w:val="de-DE"/>
                      </w:rPr>
                      <w:t>2500 EX Den Haag</w:t>
                    </w:r>
                  </w:p>
                  <w:p w14:paraId="43E5BEDB" w14:textId="77777777" w:rsidR="009E6A61" w:rsidRPr="004C2644" w:rsidRDefault="009E6A61">
                    <w:pPr>
                      <w:pStyle w:val="WitregelW1"/>
                      <w:rPr>
                        <w:lang w:val="de-DE"/>
                      </w:rPr>
                    </w:pPr>
                  </w:p>
                  <w:p w14:paraId="5FD7C301" w14:textId="77777777" w:rsidR="009E6A61" w:rsidRPr="004C2644" w:rsidRDefault="009E16ED">
                    <w:pPr>
                      <w:pStyle w:val="Afzendgegevens"/>
                      <w:rPr>
                        <w:lang w:val="de-DE"/>
                      </w:rPr>
                    </w:pPr>
                    <w:r w:rsidRPr="004C2644">
                      <w:rPr>
                        <w:lang w:val="de-DE"/>
                      </w:rPr>
                      <w:t>T   070-456 0000</w:t>
                    </w:r>
                  </w:p>
                  <w:p w14:paraId="7360E955" w14:textId="77777777" w:rsidR="009E6A61" w:rsidRDefault="009E16ED">
                    <w:pPr>
                      <w:pStyle w:val="Afzendgegevens"/>
                    </w:pPr>
                    <w:r>
                      <w:t>F   070-456 1111</w:t>
                    </w:r>
                  </w:p>
                  <w:p w14:paraId="757E02B4" w14:textId="77777777" w:rsidR="00BB223A" w:rsidRDefault="00BB223A" w:rsidP="00BB223A"/>
                  <w:p w14:paraId="5AEE7F9C" w14:textId="6AE53264" w:rsidR="00BB223A" w:rsidRPr="003E1AC3" w:rsidRDefault="00DA6113" w:rsidP="00AC0568">
                    <w:pPr>
                      <w:spacing w:line="276" w:lineRule="auto"/>
                      <w:rPr>
                        <w:b/>
                        <w:bCs/>
                        <w:sz w:val="13"/>
                        <w:szCs w:val="13"/>
                      </w:rPr>
                    </w:pPr>
                    <w:r>
                      <w:rPr>
                        <w:b/>
                        <w:bCs/>
                        <w:sz w:val="13"/>
                        <w:szCs w:val="13"/>
                      </w:rPr>
                      <w:t>Ons k</w:t>
                    </w:r>
                    <w:r w:rsidR="00BB223A" w:rsidRPr="003E1AC3">
                      <w:rPr>
                        <w:b/>
                        <w:bCs/>
                        <w:sz w:val="13"/>
                        <w:szCs w:val="13"/>
                      </w:rPr>
                      <w:t>enmerk</w:t>
                    </w:r>
                  </w:p>
                  <w:p w14:paraId="1E8704AF" w14:textId="34C01D8E" w:rsidR="00BB223A" w:rsidRDefault="00BB223A" w:rsidP="00AC0568">
                    <w:pPr>
                      <w:spacing w:line="276" w:lineRule="auto"/>
                      <w:rPr>
                        <w:sz w:val="13"/>
                        <w:szCs w:val="13"/>
                      </w:rPr>
                    </w:pPr>
                    <w:r w:rsidRPr="003E1AC3">
                      <w:rPr>
                        <w:sz w:val="13"/>
                        <w:szCs w:val="13"/>
                      </w:rPr>
                      <w:t>IENW/BSK-2025/15530</w:t>
                    </w:r>
                  </w:p>
                  <w:p w14:paraId="6DCCD556" w14:textId="77777777" w:rsidR="00AC0568" w:rsidRDefault="00AC0568" w:rsidP="00AC0568">
                    <w:pPr>
                      <w:spacing w:line="276" w:lineRule="auto"/>
                      <w:rPr>
                        <w:sz w:val="13"/>
                        <w:szCs w:val="13"/>
                      </w:rPr>
                    </w:pPr>
                  </w:p>
                  <w:p w14:paraId="1DA55A73" w14:textId="666D8474" w:rsidR="00AC0568" w:rsidRDefault="00AC0568" w:rsidP="00AC0568">
                    <w:pPr>
                      <w:spacing w:line="276" w:lineRule="auto"/>
                      <w:rPr>
                        <w:b/>
                        <w:bCs/>
                        <w:sz w:val="13"/>
                        <w:szCs w:val="13"/>
                      </w:rPr>
                    </w:pPr>
                    <w:r w:rsidRPr="00AC0568">
                      <w:rPr>
                        <w:b/>
                        <w:bCs/>
                        <w:sz w:val="13"/>
                        <w:szCs w:val="13"/>
                      </w:rPr>
                      <w:t>Bijl</w:t>
                    </w:r>
                    <w:r w:rsidR="000E428A">
                      <w:rPr>
                        <w:b/>
                        <w:bCs/>
                        <w:sz w:val="13"/>
                        <w:szCs w:val="13"/>
                      </w:rPr>
                      <w:t>a</w:t>
                    </w:r>
                    <w:r w:rsidRPr="00AC0568">
                      <w:rPr>
                        <w:b/>
                        <w:bCs/>
                        <w:sz w:val="13"/>
                        <w:szCs w:val="13"/>
                      </w:rPr>
                      <w:t>ge</w:t>
                    </w:r>
                    <w:r w:rsidR="000E428A">
                      <w:rPr>
                        <w:b/>
                        <w:bCs/>
                        <w:sz w:val="13"/>
                        <w:szCs w:val="13"/>
                      </w:rPr>
                      <w:t>(n)</w:t>
                    </w:r>
                  </w:p>
                  <w:p w14:paraId="30776C4A" w14:textId="708210D9" w:rsidR="00DA6113" w:rsidRPr="00DA6113" w:rsidRDefault="00DA6113" w:rsidP="00AC0568">
                    <w:pPr>
                      <w:spacing w:line="276" w:lineRule="auto"/>
                      <w:rPr>
                        <w:sz w:val="13"/>
                        <w:szCs w:val="13"/>
                      </w:rPr>
                    </w:pPr>
                    <w:r w:rsidRPr="00DA6113">
                      <w:rPr>
                        <w:sz w:val="13"/>
                        <w:szCs w:val="13"/>
                      </w:rPr>
                      <w:t>6</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09EEEC6E" wp14:editId="2DF0FFF8">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E1B023E" w14:textId="77777777" w:rsidR="009E6A61" w:rsidRDefault="009E16ED">
                          <w:pPr>
                            <w:spacing w:line="240" w:lineRule="auto"/>
                          </w:pPr>
                          <w:r>
                            <w:rPr>
                              <w:noProof/>
                              <w:lang w:val="en-GB" w:eastAsia="en-GB"/>
                            </w:rPr>
                            <w:drawing>
                              <wp:inline distT="0" distB="0" distL="0" distR="0" wp14:anchorId="72FE75ED" wp14:editId="26FEE9E1">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9EEEC6E"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E1B023E" w14:textId="77777777" w:rsidR="009E6A61" w:rsidRDefault="009E16ED">
                    <w:pPr>
                      <w:spacing w:line="240" w:lineRule="auto"/>
                    </w:pPr>
                    <w:r>
                      <w:rPr>
                        <w:noProof/>
                        <w:lang w:val="en-GB" w:eastAsia="en-GB"/>
                      </w:rPr>
                      <w:drawing>
                        <wp:inline distT="0" distB="0" distL="0" distR="0" wp14:anchorId="72FE75ED" wp14:editId="26FEE9E1">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119895ED" wp14:editId="25BC6DDB">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D858372" w14:textId="77777777" w:rsidR="009E6A61" w:rsidRDefault="009E16ED">
                          <w:pPr>
                            <w:spacing w:line="240" w:lineRule="auto"/>
                          </w:pPr>
                          <w:r>
                            <w:rPr>
                              <w:noProof/>
                              <w:lang w:val="en-GB" w:eastAsia="en-GB"/>
                            </w:rPr>
                            <w:drawing>
                              <wp:inline distT="0" distB="0" distL="0" distR="0" wp14:anchorId="1C5F1C0E" wp14:editId="07C40B3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19895ED"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6D858372" w14:textId="77777777" w:rsidR="009E6A61" w:rsidRDefault="009E16ED">
                    <w:pPr>
                      <w:spacing w:line="240" w:lineRule="auto"/>
                    </w:pPr>
                    <w:r>
                      <w:rPr>
                        <w:noProof/>
                        <w:lang w:val="en-GB" w:eastAsia="en-GB"/>
                      </w:rPr>
                      <w:drawing>
                        <wp:inline distT="0" distB="0" distL="0" distR="0" wp14:anchorId="1C5F1C0E" wp14:editId="07C40B3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48CF2C58" wp14:editId="4EE5183D">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6C3F1B4" w14:textId="77777777" w:rsidR="009E6A61" w:rsidRDefault="009E16ED">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8CF2C58"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36C3F1B4" w14:textId="77777777" w:rsidR="009E6A61" w:rsidRDefault="009E16ED">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5DFC80F" wp14:editId="350AB081">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431941E" w14:textId="77777777" w:rsidR="009E6A61" w:rsidRDefault="009E16ED">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45DFC80F"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2431941E" w14:textId="77777777" w:rsidR="009E6A61" w:rsidRDefault="009E16ED">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6222285" wp14:editId="16934A78">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E6A61" w14:paraId="7D998D3E" w14:textId="77777777">
                            <w:trPr>
                              <w:trHeight w:val="200"/>
                            </w:trPr>
                            <w:tc>
                              <w:tcPr>
                                <w:tcW w:w="1140" w:type="dxa"/>
                              </w:tcPr>
                              <w:p w14:paraId="729AE8A4" w14:textId="77777777" w:rsidR="009E6A61" w:rsidRDefault="009E6A61"/>
                            </w:tc>
                            <w:tc>
                              <w:tcPr>
                                <w:tcW w:w="5400" w:type="dxa"/>
                              </w:tcPr>
                              <w:p w14:paraId="3BDBE2D3" w14:textId="77777777" w:rsidR="009E6A61" w:rsidRDefault="009E6A61"/>
                            </w:tc>
                          </w:tr>
                          <w:tr w:rsidR="009E6A61" w14:paraId="039B99DF" w14:textId="77777777">
                            <w:trPr>
                              <w:trHeight w:val="240"/>
                            </w:trPr>
                            <w:tc>
                              <w:tcPr>
                                <w:tcW w:w="1140" w:type="dxa"/>
                              </w:tcPr>
                              <w:p w14:paraId="06CC8680" w14:textId="77777777" w:rsidR="009E6A61" w:rsidRDefault="009E16ED">
                                <w:r>
                                  <w:t>Datum</w:t>
                                </w:r>
                              </w:p>
                            </w:tc>
                            <w:tc>
                              <w:tcPr>
                                <w:tcW w:w="5400" w:type="dxa"/>
                              </w:tcPr>
                              <w:p w14:paraId="6F50A374" w14:textId="675267E0" w:rsidR="009E6A61" w:rsidRDefault="00DA6113">
                                <w:r>
                                  <w:t>3 februari 2025</w:t>
                                </w:r>
                              </w:p>
                            </w:tc>
                          </w:tr>
                          <w:tr w:rsidR="009E6A61" w14:paraId="6F2EFF84" w14:textId="77777777">
                            <w:trPr>
                              <w:trHeight w:val="240"/>
                            </w:trPr>
                            <w:tc>
                              <w:tcPr>
                                <w:tcW w:w="1140" w:type="dxa"/>
                              </w:tcPr>
                              <w:p w14:paraId="036AB5E4" w14:textId="77777777" w:rsidR="009E6A61" w:rsidRDefault="009E16ED">
                                <w:r>
                                  <w:t>Betreft</w:t>
                                </w:r>
                              </w:p>
                            </w:tc>
                            <w:tc>
                              <w:tcPr>
                                <w:tcW w:w="5400" w:type="dxa"/>
                              </w:tcPr>
                              <w:p w14:paraId="2FD08FF2" w14:textId="77777777" w:rsidR="009E6A61" w:rsidRDefault="009E16ED">
                                <w:r>
                                  <w:t>Actualisatie van de Beleidslijn grote rivieren</w:t>
                                </w:r>
                              </w:p>
                            </w:tc>
                          </w:tr>
                          <w:tr w:rsidR="009E6A61" w14:paraId="2BB248CF" w14:textId="77777777">
                            <w:trPr>
                              <w:trHeight w:val="200"/>
                            </w:trPr>
                            <w:tc>
                              <w:tcPr>
                                <w:tcW w:w="1140" w:type="dxa"/>
                              </w:tcPr>
                              <w:p w14:paraId="790D6B87" w14:textId="77777777" w:rsidR="009E6A61" w:rsidRDefault="009E6A61"/>
                            </w:tc>
                            <w:tc>
                              <w:tcPr>
                                <w:tcW w:w="5400" w:type="dxa"/>
                              </w:tcPr>
                              <w:p w14:paraId="12E30E8F" w14:textId="77777777" w:rsidR="009E6A61" w:rsidRDefault="009E6A61"/>
                            </w:tc>
                          </w:tr>
                        </w:tbl>
                        <w:p w14:paraId="71A00443" w14:textId="77777777" w:rsidR="003A2FBD" w:rsidRDefault="003A2FBD"/>
                      </w:txbxContent>
                    </wps:txbx>
                    <wps:bodyPr vert="horz" wrap="square" lIns="0" tIns="0" rIns="0" bIns="0" anchor="t" anchorCtr="0"/>
                  </wps:wsp>
                </a:graphicData>
              </a:graphic>
            </wp:anchor>
          </w:drawing>
        </mc:Choice>
        <mc:Fallback>
          <w:pict>
            <v:shape w14:anchorId="76222285"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9E6A61" w14:paraId="7D998D3E" w14:textId="77777777">
                      <w:trPr>
                        <w:trHeight w:val="200"/>
                      </w:trPr>
                      <w:tc>
                        <w:tcPr>
                          <w:tcW w:w="1140" w:type="dxa"/>
                        </w:tcPr>
                        <w:p w14:paraId="729AE8A4" w14:textId="77777777" w:rsidR="009E6A61" w:rsidRDefault="009E6A61"/>
                      </w:tc>
                      <w:tc>
                        <w:tcPr>
                          <w:tcW w:w="5400" w:type="dxa"/>
                        </w:tcPr>
                        <w:p w14:paraId="3BDBE2D3" w14:textId="77777777" w:rsidR="009E6A61" w:rsidRDefault="009E6A61"/>
                      </w:tc>
                    </w:tr>
                    <w:tr w:rsidR="009E6A61" w14:paraId="039B99DF" w14:textId="77777777">
                      <w:trPr>
                        <w:trHeight w:val="240"/>
                      </w:trPr>
                      <w:tc>
                        <w:tcPr>
                          <w:tcW w:w="1140" w:type="dxa"/>
                        </w:tcPr>
                        <w:p w14:paraId="06CC8680" w14:textId="77777777" w:rsidR="009E6A61" w:rsidRDefault="009E16ED">
                          <w:r>
                            <w:t>Datum</w:t>
                          </w:r>
                        </w:p>
                      </w:tc>
                      <w:tc>
                        <w:tcPr>
                          <w:tcW w:w="5400" w:type="dxa"/>
                        </w:tcPr>
                        <w:p w14:paraId="6F50A374" w14:textId="675267E0" w:rsidR="009E6A61" w:rsidRDefault="00DA6113">
                          <w:r>
                            <w:t>3 februari 2025</w:t>
                          </w:r>
                        </w:p>
                      </w:tc>
                    </w:tr>
                    <w:tr w:rsidR="009E6A61" w14:paraId="6F2EFF84" w14:textId="77777777">
                      <w:trPr>
                        <w:trHeight w:val="240"/>
                      </w:trPr>
                      <w:tc>
                        <w:tcPr>
                          <w:tcW w:w="1140" w:type="dxa"/>
                        </w:tcPr>
                        <w:p w14:paraId="036AB5E4" w14:textId="77777777" w:rsidR="009E6A61" w:rsidRDefault="009E16ED">
                          <w:r>
                            <w:t>Betreft</w:t>
                          </w:r>
                        </w:p>
                      </w:tc>
                      <w:tc>
                        <w:tcPr>
                          <w:tcW w:w="5400" w:type="dxa"/>
                        </w:tcPr>
                        <w:p w14:paraId="2FD08FF2" w14:textId="77777777" w:rsidR="009E6A61" w:rsidRDefault="009E16ED">
                          <w:r>
                            <w:t>Actualisatie van de Beleidslijn grote rivieren</w:t>
                          </w:r>
                        </w:p>
                      </w:tc>
                    </w:tr>
                    <w:tr w:rsidR="009E6A61" w14:paraId="2BB248CF" w14:textId="77777777">
                      <w:trPr>
                        <w:trHeight w:val="200"/>
                      </w:trPr>
                      <w:tc>
                        <w:tcPr>
                          <w:tcW w:w="1140" w:type="dxa"/>
                        </w:tcPr>
                        <w:p w14:paraId="790D6B87" w14:textId="77777777" w:rsidR="009E6A61" w:rsidRDefault="009E6A61"/>
                      </w:tc>
                      <w:tc>
                        <w:tcPr>
                          <w:tcW w:w="5400" w:type="dxa"/>
                        </w:tcPr>
                        <w:p w14:paraId="12E30E8F" w14:textId="77777777" w:rsidR="009E6A61" w:rsidRDefault="009E6A61"/>
                      </w:tc>
                    </w:tr>
                  </w:tbl>
                  <w:p w14:paraId="71A00443" w14:textId="77777777" w:rsidR="003A2FBD" w:rsidRDefault="003A2FB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B9CA4B4" wp14:editId="33674F54">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3F527D9" w14:textId="77777777" w:rsidR="003A2FBD" w:rsidRDefault="003A2FBD"/>
                      </w:txbxContent>
                    </wps:txbx>
                    <wps:bodyPr vert="horz" wrap="square" lIns="0" tIns="0" rIns="0" bIns="0" anchor="t" anchorCtr="0"/>
                  </wps:wsp>
                </a:graphicData>
              </a:graphic>
            </wp:anchor>
          </w:drawing>
        </mc:Choice>
        <mc:Fallback>
          <w:pict>
            <v:shape w14:anchorId="2B9CA4B4"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33F527D9" w14:textId="77777777" w:rsidR="003A2FBD" w:rsidRDefault="003A2FB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FAA599"/>
    <w:multiLevelType w:val="multilevel"/>
    <w:tmpl w:val="4F496F10"/>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8639A82"/>
    <w:multiLevelType w:val="multilevel"/>
    <w:tmpl w:val="D10E0535"/>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87918B3"/>
    <w:multiLevelType w:val="multilevel"/>
    <w:tmpl w:val="76B5825C"/>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D915305"/>
    <w:multiLevelType w:val="multilevel"/>
    <w:tmpl w:val="6F1915A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02C80A9"/>
    <w:multiLevelType w:val="multilevel"/>
    <w:tmpl w:val="006D3D4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EF31BCC"/>
    <w:multiLevelType w:val="multilevel"/>
    <w:tmpl w:val="C97C6F0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D2822A6F"/>
    <w:multiLevelType w:val="multilevel"/>
    <w:tmpl w:val="87C007B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DE6320FA"/>
    <w:multiLevelType w:val="multilevel"/>
    <w:tmpl w:val="67323676"/>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211BAD4"/>
    <w:multiLevelType w:val="multilevel"/>
    <w:tmpl w:val="154B6341"/>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DE3FE7D"/>
    <w:multiLevelType w:val="multilevel"/>
    <w:tmpl w:val="D34E8F16"/>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E53949"/>
    <w:multiLevelType w:val="multilevel"/>
    <w:tmpl w:val="FED869FE"/>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E86E81"/>
    <w:multiLevelType w:val="multilevel"/>
    <w:tmpl w:val="0519C2A9"/>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CDD9C6"/>
    <w:multiLevelType w:val="multilevel"/>
    <w:tmpl w:val="9B55BFC9"/>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DD104F"/>
    <w:multiLevelType w:val="multilevel"/>
    <w:tmpl w:val="B9985C69"/>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64223B"/>
    <w:multiLevelType w:val="multilevel"/>
    <w:tmpl w:val="91DA9CBE"/>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495350"/>
    <w:multiLevelType w:val="multilevel"/>
    <w:tmpl w:val="24FBFB6D"/>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0CF7EC"/>
    <w:multiLevelType w:val="multilevel"/>
    <w:tmpl w:val="5F2F91D8"/>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FEDAC2"/>
    <w:multiLevelType w:val="multilevel"/>
    <w:tmpl w:val="83FFCDAC"/>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087D2A"/>
    <w:multiLevelType w:val="multilevel"/>
    <w:tmpl w:val="2355A053"/>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3717B5"/>
    <w:multiLevelType w:val="multilevel"/>
    <w:tmpl w:val="4242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643320"/>
    <w:multiLevelType w:val="multilevel"/>
    <w:tmpl w:val="582AB806"/>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298697"/>
    <w:multiLevelType w:val="multilevel"/>
    <w:tmpl w:val="716AAA0F"/>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21BA323"/>
    <w:multiLevelType w:val="multilevel"/>
    <w:tmpl w:val="EA875158"/>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671724"/>
    <w:multiLevelType w:val="multilevel"/>
    <w:tmpl w:val="7B5CE9D3"/>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18"/>
  </w:num>
  <w:num w:numId="4">
    <w:abstractNumId w:val="4"/>
  </w:num>
  <w:num w:numId="5">
    <w:abstractNumId w:val="6"/>
  </w:num>
  <w:num w:numId="6">
    <w:abstractNumId w:val="15"/>
  </w:num>
  <w:num w:numId="7">
    <w:abstractNumId w:val="7"/>
  </w:num>
  <w:num w:numId="8">
    <w:abstractNumId w:val="9"/>
  </w:num>
  <w:num w:numId="9">
    <w:abstractNumId w:val="11"/>
  </w:num>
  <w:num w:numId="10">
    <w:abstractNumId w:val="3"/>
  </w:num>
  <w:num w:numId="11">
    <w:abstractNumId w:val="23"/>
  </w:num>
  <w:num w:numId="12">
    <w:abstractNumId w:val="5"/>
  </w:num>
  <w:num w:numId="13">
    <w:abstractNumId w:val="17"/>
  </w:num>
  <w:num w:numId="14">
    <w:abstractNumId w:val="21"/>
  </w:num>
  <w:num w:numId="15">
    <w:abstractNumId w:val="13"/>
  </w:num>
  <w:num w:numId="16">
    <w:abstractNumId w:val="0"/>
  </w:num>
  <w:num w:numId="17">
    <w:abstractNumId w:val="2"/>
  </w:num>
  <w:num w:numId="18">
    <w:abstractNumId w:val="14"/>
  </w:num>
  <w:num w:numId="19">
    <w:abstractNumId w:val="1"/>
  </w:num>
  <w:num w:numId="20">
    <w:abstractNumId w:val="12"/>
  </w:num>
  <w:num w:numId="21">
    <w:abstractNumId w:val="20"/>
  </w:num>
  <w:num w:numId="22">
    <w:abstractNumId w:val="16"/>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44"/>
    <w:rsid w:val="0004250E"/>
    <w:rsid w:val="000E428A"/>
    <w:rsid w:val="00135147"/>
    <w:rsid w:val="00160F20"/>
    <w:rsid w:val="001F14FD"/>
    <w:rsid w:val="002C6BF7"/>
    <w:rsid w:val="00315978"/>
    <w:rsid w:val="003A2FBD"/>
    <w:rsid w:val="003E1AC3"/>
    <w:rsid w:val="003F6188"/>
    <w:rsid w:val="0041412B"/>
    <w:rsid w:val="00422580"/>
    <w:rsid w:val="004513B9"/>
    <w:rsid w:val="004B1370"/>
    <w:rsid w:val="004C0761"/>
    <w:rsid w:val="004C2644"/>
    <w:rsid w:val="00535C65"/>
    <w:rsid w:val="005D55EC"/>
    <w:rsid w:val="00657A31"/>
    <w:rsid w:val="00697EF5"/>
    <w:rsid w:val="006E6D0F"/>
    <w:rsid w:val="007242D4"/>
    <w:rsid w:val="007838E8"/>
    <w:rsid w:val="007A624E"/>
    <w:rsid w:val="007A7B99"/>
    <w:rsid w:val="007B22D4"/>
    <w:rsid w:val="007F7548"/>
    <w:rsid w:val="0081348A"/>
    <w:rsid w:val="00887E42"/>
    <w:rsid w:val="00893292"/>
    <w:rsid w:val="008C0B65"/>
    <w:rsid w:val="008D76C9"/>
    <w:rsid w:val="00904EAE"/>
    <w:rsid w:val="00942232"/>
    <w:rsid w:val="009E16ED"/>
    <w:rsid w:val="009E6A61"/>
    <w:rsid w:val="00A76068"/>
    <w:rsid w:val="00AC0568"/>
    <w:rsid w:val="00AC5C2B"/>
    <w:rsid w:val="00AD6DDB"/>
    <w:rsid w:val="00B60617"/>
    <w:rsid w:val="00BB223A"/>
    <w:rsid w:val="00C677A8"/>
    <w:rsid w:val="00C76A2C"/>
    <w:rsid w:val="00C83966"/>
    <w:rsid w:val="00DA6113"/>
    <w:rsid w:val="00E07F8D"/>
    <w:rsid w:val="00E76DBB"/>
    <w:rsid w:val="00EC5880"/>
    <w:rsid w:val="00EE0705"/>
    <w:rsid w:val="00EF1556"/>
    <w:rsid w:val="00F52505"/>
    <w:rsid w:val="00F72D23"/>
    <w:rsid w:val="00FA6F2B"/>
    <w:rsid w:val="00FA7D57"/>
    <w:rsid w:val="00FE0B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2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4C2644"/>
    <w:pPr>
      <w:tabs>
        <w:tab w:val="center" w:pos="4536"/>
        <w:tab w:val="right" w:pos="9072"/>
      </w:tabs>
      <w:spacing w:line="240" w:lineRule="auto"/>
    </w:pPr>
  </w:style>
  <w:style w:type="character" w:customStyle="1" w:styleId="HeaderChar">
    <w:name w:val="Header Char"/>
    <w:basedOn w:val="DefaultParagraphFont"/>
    <w:link w:val="Header"/>
    <w:uiPriority w:val="99"/>
    <w:rsid w:val="004C2644"/>
    <w:rPr>
      <w:rFonts w:ascii="Verdana" w:hAnsi="Verdana"/>
      <w:color w:val="000000"/>
      <w:sz w:val="18"/>
      <w:szCs w:val="18"/>
    </w:rPr>
  </w:style>
  <w:style w:type="paragraph" w:styleId="Footer">
    <w:name w:val="footer"/>
    <w:basedOn w:val="Normal"/>
    <w:link w:val="FooterChar"/>
    <w:uiPriority w:val="99"/>
    <w:unhideWhenUsed/>
    <w:rsid w:val="004C2644"/>
    <w:pPr>
      <w:tabs>
        <w:tab w:val="center" w:pos="4536"/>
        <w:tab w:val="right" w:pos="9072"/>
      </w:tabs>
      <w:spacing w:line="240" w:lineRule="auto"/>
    </w:pPr>
  </w:style>
  <w:style w:type="character" w:customStyle="1" w:styleId="FooterChar">
    <w:name w:val="Footer Char"/>
    <w:basedOn w:val="DefaultParagraphFont"/>
    <w:link w:val="Footer"/>
    <w:uiPriority w:val="99"/>
    <w:rsid w:val="004C2644"/>
    <w:rPr>
      <w:rFonts w:ascii="Verdana" w:hAnsi="Verdana"/>
      <w:color w:val="000000"/>
      <w:sz w:val="18"/>
      <w:szCs w:val="18"/>
    </w:rPr>
  </w:style>
  <w:style w:type="paragraph" w:styleId="FootnoteText">
    <w:name w:val="footnote text"/>
    <w:basedOn w:val="Normal"/>
    <w:link w:val="FootnoteTextChar"/>
    <w:uiPriority w:val="99"/>
    <w:unhideWhenUsed/>
    <w:rsid w:val="004C2644"/>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rsid w:val="004C2644"/>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C2644"/>
    <w:rPr>
      <w:vertAlign w:val="superscript"/>
    </w:rPr>
  </w:style>
  <w:style w:type="paragraph" w:styleId="Revision">
    <w:name w:val="Revision"/>
    <w:hidden/>
    <w:uiPriority w:val="99"/>
    <w:semiHidden/>
    <w:rsid w:val="007A7B99"/>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4B1370"/>
    <w:rPr>
      <w:sz w:val="16"/>
      <w:szCs w:val="16"/>
    </w:rPr>
  </w:style>
  <w:style w:type="paragraph" w:styleId="CommentText">
    <w:name w:val="annotation text"/>
    <w:basedOn w:val="Normal"/>
    <w:link w:val="CommentTextChar"/>
    <w:uiPriority w:val="99"/>
    <w:unhideWhenUsed/>
    <w:rsid w:val="004B1370"/>
    <w:pPr>
      <w:spacing w:line="240" w:lineRule="auto"/>
    </w:pPr>
    <w:rPr>
      <w:sz w:val="20"/>
      <w:szCs w:val="20"/>
    </w:rPr>
  </w:style>
  <w:style w:type="character" w:customStyle="1" w:styleId="CommentTextChar">
    <w:name w:val="Comment Text Char"/>
    <w:basedOn w:val="DefaultParagraphFont"/>
    <w:link w:val="CommentText"/>
    <w:uiPriority w:val="99"/>
    <w:rsid w:val="004B1370"/>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4B1370"/>
    <w:rPr>
      <w:b/>
      <w:bCs/>
    </w:rPr>
  </w:style>
  <w:style w:type="character" w:customStyle="1" w:styleId="CommentSubjectChar">
    <w:name w:val="Comment Subject Char"/>
    <w:basedOn w:val="CommentTextChar"/>
    <w:link w:val="CommentSubject"/>
    <w:uiPriority w:val="99"/>
    <w:semiHidden/>
    <w:rsid w:val="004B1370"/>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webSetting" Target="webSettings0.xml" Id="rId25"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1082</ap:Words>
  <ap:Characters>6173</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Brief aan Parlement - Actualisatie van de Beleidslijn grote rivieren</vt:lpstr>
    </vt:vector>
  </ap:TitlesOfParts>
  <ap:LinksUpToDate>false</ap:LinksUpToDate>
  <ap:CharactersWithSpaces>7241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2025-02-03T08:24:00.0000000Z</dcterms:created>
  <dcterms:modified xsi:type="dcterms:W3CDTF">2025-02-03T08:24:00.0000000Z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Actualisatie van de Beleidslijn grote rivieren</vt:lpwstr>
  </property>
  <property fmtid="{D5CDD505-2E9C-101B-9397-08002B2CF9AE}" pid="5" name="Publicatiedatum">
    <vt:lpwstr/>
  </property>
  <property fmtid="{D5CDD505-2E9C-101B-9397-08002B2CF9AE}" pid="6" name="Verantwoordelijke organisatie">
    <vt:lpwstr>Dir.Waterveiligheid, Rivieren en Zee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H. Roorda</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openbaar</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ontentTypeId">
    <vt:lpwstr>0x010100762B4041BAB2DA46954C6E0F5AF89B6D</vt:lpwstr>
  </property>
</Properties>
</file>