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438" w:rsidRDefault="00C170A4" w14:paraId="06885F2A" w14:textId="77777777">
      <w:r>
        <w:t> </w:t>
      </w:r>
    </w:p>
    <w:p w:rsidR="00404438" w:rsidRDefault="0097016A" w14:paraId="38B77166" w14:textId="77777777">
      <w:r>
        <w:t xml:space="preserve">Hierbij deel ik u mede dat de schriftelijke vragen van het lid </w:t>
      </w:r>
      <w:proofErr w:type="spellStart"/>
      <w:r>
        <w:t>Grinwis</w:t>
      </w:r>
      <w:proofErr w:type="spellEnd"/>
      <w:r>
        <w:t xml:space="preserve"> (ChristenUnie) over de beperkte investeringscapaciteit van woningcorporaties in Waddinxveen en Midden-Holland (ingezonden op 10 januari met kenmerk 2025Z00165) niet binnen de gebruikelijke termijn van drie weken kunnen beantwoord, aangezien nog niet alle benodigde informatie is ontvangen. Ik streef ernaar de vragen zo spoedig mogelijk te beantwoorden. </w:t>
      </w:r>
    </w:p>
    <w:p w:rsidR="00404438" w:rsidRDefault="00404438" w14:paraId="70863729" w14:textId="77777777"/>
    <w:p w:rsidR="00404438" w:rsidRDefault="00404438" w14:paraId="67FF0951" w14:textId="77777777"/>
    <w:p w:rsidR="00404438" w:rsidRDefault="00C170A4" w14:paraId="3E155825" w14:textId="77777777">
      <w:r>
        <w:t>De minister van Volkshuisvesting en Ruimtelijke Ordening,</w:t>
      </w:r>
      <w:r>
        <w:br/>
      </w:r>
      <w:r>
        <w:br/>
      </w:r>
      <w:r>
        <w:br/>
      </w:r>
      <w:r>
        <w:br/>
      </w:r>
      <w:r>
        <w:br/>
      </w:r>
      <w:r>
        <w:br/>
        <w:t>Mona Keijzer</w:t>
      </w:r>
    </w:p>
    <w:sectPr w:rsidR="00404438">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C17C" w14:textId="77777777" w:rsidR="009520D1" w:rsidRDefault="009520D1">
      <w:pPr>
        <w:spacing w:line="240" w:lineRule="auto"/>
      </w:pPr>
      <w:r>
        <w:separator/>
      </w:r>
    </w:p>
  </w:endnote>
  <w:endnote w:type="continuationSeparator" w:id="0">
    <w:p w14:paraId="709DE73D" w14:textId="77777777" w:rsidR="009520D1" w:rsidRDefault="00952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9141" w14:textId="77777777" w:rsidR="0021600E" w:rsidRDefault="002160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7195" w14:textId="77777777" w:rsidR="0021600E" w:rsidRDefault="002160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ED66" w14:textId="77777777" w:rsidR="0021600E" w:rsidRDefault="00216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EC9B" w14:textId="77777777" w:rsidR="009520D1" w:rsidRDefault="009520D1">
      <w:pPr>
        <w:spacing w:line="240" w:lineRule="auto"/>
      </w:pPr>
      <w:r>
        <w:separator/>
      </w:r>
    </w:p>
  </w:footnote>
  <w:footnote w:type="continuationSeparator" w:id="0">
    <w:p w14:paraId="28940913" w14:textId="77777777" w:rsidR="009520D1" w:rsidRDefault="009520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C64B" w14:textId="77777777" w:rsidR="0021600E" w:rsidRDefault="00216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A841" w14:textId="77777777" w:rsidR="00404438" w:rsidRDefault="00C170A4">
    <w:r>
      <w:rPr>
        <w:noProof/>
      </w:rPr>
      <mc:AlternateContent>
        <mc:Choice Requires="wps">
          <w:drawing>
            <wp:anchor distT="0" distB="0" distL="0" distR="0" simplePos="1" relativeHeight="251652096" behindDoc="0" locked="1" layoutInCell="1" allowOverlap="1" wp14:anchorId="68F98FC3" wp14:editId="490D1317">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EDDB33" w14:textId="3B437F2B" w:rsidR="00E479FF" w:rsidRDefault="009C3B2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8F98FC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4EDDB33" w14:textId="3B437F2B" w:rsidR="00E479FF" w:rsidRDefault="009C3B2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5A23EBD" wp14:editId="0C4D82EC">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8862A2" w14:textId="77777777" w:rsidR="00404438" w:rsidRDefault="00C170A4">
                          <w:pPr>
                            <w:pStyle w:val="Referentiegegevensbold"/>
                          </w:pPr>
                          <w:r>
                            <w:t>DG Volkshuisvesting en Bouwen</w:t>
                          </w:r>
                        </w:p>
                        <w:p w14:paraId="7D3CA735" w14:textId="77777777" w:rsidR="00404438" w:rsidRDefault="00C170A4">
                          <w:pPr>
                            <w:pStyle w:val="Referentiegegevens"/>
                          </w:pPr>
                          <w:r>
                            <w:t>DGVB-WN-Corporaties</w:t>
                          </w:r>
                        </w:p>
                        <w:p w14:paraId="1AE78B9A" w14:textId="77777777" w:rsidR="00404438" w:rsidRDefault="00C170A4">
                          <w:pPr>
                            <w:pStyle w:val="Referentiegegevens"/>
                          </w:pPr>
                          <w:r>
                            <w:t>Corporaties</w:t>
                          </w:r>
                        </w:p>
                        <w:p w14:paraId="3FE3436D" w14:textId="77777777" w:rsidR="00404438" w:rsidRDefault="00404438">
                          <w:pPr>
                            <w:pStyle w:val="WitregelW2"/>
                          </w:pPr>
                        </w:p>
                        <w:p w14:paraId="0C9E7415" w14:textId="77777777" w:rsidR="00404438" w:rsidRDefault="00C170A4">
                          <w:pPr>
                            <w:pStyle w:val="Referentiegegevensbold"/>
                          </w:pPr>
                          <w:r>
                            <w:t>Datum</w:t>
                          </w:r>
                        </w:p>
                        <w:p w14:paraId="35D8080C" w14:textId="68C2DC0B" w:rsidR="00E479FF" w:rsidRDefault="009C3B2E">
                          <w:pPr>
                            <w:pStyle w:val="Referentiegegevens"/>
                          </w:pPr>
                          <w:r>
                            <w:fldChar w:fldCharType="begin"/>
                          </w:r>
                          <w:r>
                            <w:instrText xml:space="preserve"> DOCPROPERTY  "Datum"  \* MERGEFORMAT </w:instrText>
                          </w:r>
                          <w:r>
                            <w:fldChar w:fldCharType="separate"/>
                          </w:r>
                          <w:r>
                            <w:t>20 januari 2025</w:t>
                          </w:r>
                          <w:r>
                            <w:fldChar w:fldCharType="end"/>
                          </w:r>
                        </w:p>
                        <w:p w14:paraId="3BB97399" w14:textId="77777777" w:rsidR="00404438" w:rsidRDefault="00404438">
                          <w:pPr>
                            <w:pStyle w:val="WitregelW1"/>
                          </w:pPr>
                        </w:p>
                        <w:p w14:paraId="54949A1C" w14:textId="77777777" w:rsidR="00404438" w:rsidRDefault="00C170A4">
                          <w:pPr>
                            <w:pStyle w:val="Referentiegegevensbold"/>
                          </w:pPr>
                          <w:r>
                            <w:t>Onze referentie</w:t>
                          </w:r>
                        </w:p>
                        <w:p w14:paraId="63E902BB" w14:textId="5884B91A" w:rsidR="00E479FF" w:rsidRDefault="009C3B2E">
                          <w:pPr>
                            <w:pStyle w:val="Referentiegegevens"/>
                          </w:pPr>
                          <w:r>
                            <w:fldChar w:fldCharType="begin"/>
                          </w:r>
                          <w:r>
                            <w:instrText xml:space="preserve"> DOCPROPERTY  "Kenmerk"  \* MERGEFORMAT </w:instrText>
                          </w:r>
                          <w:r>
                            <w:fldChar w:fldCharType="separate"/>
                          </w:r>
                          <w:r>
                            <w:t>2025-0000037460</w:t>
                          </w:r>
                          <w:r>
                            <w:fldChar w:fldCharType="end"/>
                          </w:r>
                        </w:p>
                      </w:txbxContent>
                    </wps:txbx>
                    <wps:bodyPr vert="horz" wrap="square" lIns="0" tIns="0" rIns="0" bIns="0" anchor="t" anchorCtr="0"/>
                  </wps:wsp>
                </a:graphicData>
              </a:graphic>
            </wp:anchor>
          </w:drawing>
        </mc:Choice>
        <mc:Fallback>
          <w:pict>
            <v:shape w14:anchorId="15A23EB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A8862A2" w14:textId="77777777" w:rsidR="00404438" w:rsidRDefault="00C170A4">
                    <w:pPr>
                      <w:pStyle w:val="Referentiegegevensbold"/>
                    </w:pPr>
                    <w:r>
                      <w:t>DG Volkshuisvesting en Bouwen</w:t>
                    </w:r>
                  </w:p>
                  <w:p w14:paraId="7D3CA735" w14:textId="77777777" w:rsidR="00404438" w:rsidRDefault="00C170A4">
                    <w:pPr>
                      <w:pStyle w:val="Referentiegegevens"/>
                    </w:pPr>
                    <w:r>
                      <w:t>DGVB-WN-Corporaties</w:t>
                    </w:r>
                  </w:p>
                  <w:p w14:paraId="1AE78B9A" w14:textId="77777777" w:rsidR="00404438" w:rsidRDefault="00C170A4">
                    <w:pPr>
                      <w:pStyle w:val="Referentiegegevens"/>
                    </w:pPr>
                    <w:r>
                      <w:t>Corporaties</w:t>
                    </w:r>
                  </w:p>
                  <w:p w14:paraId="3FE3436D" w14:textId="77777777" w:rsidR="00404438" w:rsidRDefault="00404438">
                    <w:pPr>
                      <w:pStyle w:val="WitregelW2"/>
                    </w:pPr>
                  </w:p>
                  <w:p w14:paraId="0C9E7415" w14:textId="77777777" w:rsidR="00404438" w:rsidRDefault="00C170A4">
                    <w:pPr>
                      <w:pStyle w:val="Referentiegegevensbold"/>
                    </w:pPr>
                    <w:r>
                      <w:t>Datum</w:t>
                    </w:r>
                  </w:p>
                  <w:p w14:paraId="35D8080C" w14:textId="68C2DC0B" w:rsidR="00E479FF" w:rsidRDefault="009C3B2E">
                    <w:pPr>
                      <w:pStyle w:val="Referentiegegevens"/>
                    </w:pPr>
                    <w:r>
                      <w:fldChar w:fldCharType="begin"/>
                    </w:r>
                    <w:r>
                      <w:instrText xml:space="preserve"> DOCPROPERTY  "Datum"  \* MERGEFORMAT </w:instrText>
                    </w:r>
                    <w:r>
                      <w:fldChar w:fldCharType="separate"/>
                    </w:r>
                    <w:r>
                      <w:t>20 januari 2025</w:t>
                    </w:r>
                    <w:r>
                      <w:fldChar w:fldCharType="end"/>
                    </w:r>
                  </w:p>
                  <w:p w14:paraId="3BB97399" w14:textId="77777777" w:rsidR="00404438" w:rsidRDefault="00404438">
                    <w:pPr>
                      <w:pStyle w:val="WitregelW1"/>
                    </w:pPr>
                  </w:p>
                  <w:p w14:paraId="54949A1C" w14:textId="77777777" w:rsidR="00404438" w:rsidRDefault="00C170A4">
                    <w:pPr>
                      <w:pStyle w:val="Referentiegegevensbold"/>
                    </w:pPr>
                    <w:r>
                      <w:t>Onze referentie</w:t>
                    </w:r>
                  </w:p>
                  <w:p w14:paraId="63E902BB" w14:textId="5884B91A" w:rsidR="00E479FF" w:rsidRDefault="009C3B2E">
                    <w:pPr>
                      <w:pStyle w:val="Referentiegegevens"/>
                    </w:pPr>
                    <w:r>
                      <w:fldChar w:fldCharType="begin"/>
                    </w:r>
                    <w:r>
                      <w:instrText xml:space="preserve"> DOCPROPERTY  "Kenmerk"  \* MERGEFORMAT </w:instrText>
                    </w:r>
                    <w:r>
                      <w:fldChar w:fldCharType="separate"/>
                    </w:r>
                    <w:r>
                      <w:t>2025-0000037460</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4A45C4C" wp14:editId="00758ACF">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DD4358" w14:textId="7FA7C375" w:rsidR="00E479FF" w:rsidRDefault="009C3B2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4A45C4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1DD4358" w14:textId="7FA7C375" w:rsidR="00E479FF" w:rsidRDefault="009C3B2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85AC758" wp14:editId="0D9E51E4">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33E466" w14:textId="77777777" w:rsidR="00E479FF" w:rsidRDefault="009C3B2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85AC75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B33E466" w14:textId="77777777" w:rsidR="00E479FF" w:rsidRDefault="009C3B2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0087" w14:textId="77777777" w:rsidR="00404438" w:rsidRDefault="00C170A4">
    <w:pPr>
      <w:spacing w:after="6377" w:line="14" w:lineRule="exact"/>
    </w:pPr>
    <w:r>
      <w:rPr>
        <w:noProof/>
      </w:rPr>
      <mc:AlternateContent>
        <mc:Choice Requires="wps">
          <w:drawing>
            <wp:anchor distT="0" distB="0" distL="0" distR="0" simplePos="0" relativeHeight="251656192" behindDoc="0" locked="1" layoutInCell="1" allowOverlap="1" wp14:anchorId="0DB84B62" wp14:editId="7230A0E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5130890" w14:textId="77777777" w:rsidR="00404438" w:rsidRDefault="00C170A4">
                          <w:pPr>
                            <w:spacing w:line="240" w:lineRule="auto"/>
                          </w:pPr>
                          <w:r>
                            <w:rPr>
                              <w:noProof/>
                            </w:rPr>
                            <w:drawing>
                              <wp:inline distT="0" distB="0" distL="0" distR="0" wp14:anchorId="5A26909F" wp14:editId="14871B2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B84B6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5130890" w14:textId="77777777" w:rsidR="00404438" w:rsidRDefault="00C170A4">
                    <w:pPr>
                      <w:spacing w:line="240" w:lineRule="auto"/>
                    </w:pPr>
                    <w:r>
                      <w:rPr>
                        <w:noProof/>
                      </w:rPr>
                      <w:drawing>
                        <wp:inline distT="0" distB="0" distL="0" distR="0" wp14:anchorId="5A26909F" wp14:editId="14871B2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E98AD02" wp14:editId="5231F47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50C7D2" w14:textId="77777777" w:rsidR="00404438" w:rsidRDefault="00C170A4">
                          <w:pPr>
                            <w:spacing w:line="240" w:lineRule="auto"/>
                          </w:pPr>
                          <w:r>
                            <w:rPr>
                              <w:noProof/>
                            </w:rPr>
                            <w:drawing>
                              <wp:inline distT="0" distB="0" distL="0" distR="0" wp14:anchorId="1E285BAA" wp14:editId="0D5155B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98AD0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950C7D2" w14:textId="77777777" w:rsidR="00404438" w:rsidRDefault="00C170A4">
                    <w:pPr>
                      <w:spacing w:line="240" w:lineRule="auto"/>
                    </w:pPr>
                    <w:r>
                      <w:rPr>
                        <w:noProof/>
                      </w:rPr>
                      <w:drawing>
                        <wp:inline distT="0" distB="0" distL="0" distR="0" wp14:anchorId="1E285BAA" wp14:editId="0D5155B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17CC27C" wp14:editId="0A3E0AE8">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5D76BB" w14:textId="77777777" w:rsidR="00404438" w:rsidRDefault="00C170A4">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617CC27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F5D76BB" w14:textId="77777777" w:rsidR="00404438" w:rsidRDefault="00C170A4">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935236D" wp14:editId="569CC87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5B9B9F4" w14:textId="21911FDD" w:rsidR="00E479FF" w:rsidRDefault="009C3B2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11F6E54" w14:textId="77777777" w:rsidR="00404438" w:rsidRDefault="00C170A4">
                          <w:r>
                            <w:t>Aan de Voorzitter van de Tweede Kamer der Staten-Generaal</w:t>
                          </w:r>
                        </w:p>
                        <w:p w14:paraId="6DD85831" w14:textId="77777777" w:rsidR="00404438" w:rsidRDefault="00C170A4">
                          <w:r>
                            <w:t xml:space="preserve">Postbus 20018 </w:t>
                          </w:r>
                        </w:p>
                        <w:p w14:paraId="1FBC3B2D" w14:textId="77777777" w:rsidR="00404438" w:rsidRDefault="00C170A4">
                          <w:r>
                            <w:t>2500 EA  Den Haag</w:t>
                          </w:r>
                        </w:p>
                      </w:txbxContent>
                    </wps:txbx>
                    <wps:bodyPr vert="horz" wrap="square" lIns="0" tIns="0" rIns="0" bIns="0" anchor="t" anchorCtr="0"/>
                  </wps:wsp>
                </a:graphicData>
              </a:graphic>
            </wp:anchor>
          </w:drawing>
        </mc:Choice>
        <mc:Fallback>
          <w:pict>
            <v:shape w14:anchorId="0935236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5B9B9F4" w14:textId="21911FDD" w:rsidR="00E479FF" w:rsidRDefault="009C3B2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11F6E54" w14:textId="77777777" w:rsidR="00404438" w:rsidRDefault="00C170A4">
                    <w:r>
                      <w:t>Aan de Voorzitter van de Tweede Kamer der Staten-Generaal</w:t>
                    </w:r>
                  </w:p>
                  <w:p w14:paraId="6DD85831" w14:textId="77777777" w:rsidR="00404438" w:rsidRDefault="00C170A4">
                    <w:r>
                      <w:t xml:space="preserve">Postbus 20018 </w:t>
                    </w:r>
                  </w:p>
                  <w:p w14:paraId="1FBC3B2D" w14:textId="77777777" w:rsidR="00404438" w:rsidRDefault="00C170A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7C35C17" wp14:editId="22F11F13">
              <wp:simplePos x="0" y="0"/>
              <wp:positionH relativeFrom="page">
                <wp:posOffset>1021080</wp:posOffset>
              </wp:positionH>
              <wp:positionV relativeFrom="page">
                <wp:posOffset>3345180</wp:posOffset>
              </wp:positionV>
              <wp:extent cx="4772025" cy="8229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229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04438" w14:paraId="36847623" w14:textId="77777777">
                            <w:trPr>
                              <w:trHeight w:val="240"/>
                            </w:trPr>
                            <w:tc>
                              <w:tcPr>
                                <w:tcW w:w="1140" w:type="dxa"/>
                              </w:tcPr>
                              <w:p w14:paraId="3D0AFCED" w14:textId="77777777" w:rsidR="00404438" w:rsidRDefault="00C170A4">
                                <w:r>
                                  <w:t>Datum</w:t>
                                </w:r>
                              </w:p>
                            </w:tc>
                            <w:tc>
                              <w:tcPr>
                                <w:tcW w:w="5918" w:type="dxa"/>
                              </w:tcPr>
                              <w:p w14:paraId="6995E524" w14:textId="59E43D30" w:rsidR="00404438" w:rsidRDefault="0021600E">
                                <w:r>
                                  <w:t>3 februari 2025</w:t>
                                </w:r>
                              </w:p>
                            </w:tc>
                          </w:tr>
                          <w:tr w:rsidR="00404438" w14:paraId="32A20405" w14:textId="77777777">
                            <w:trPr>
                              <w:trHeight w:val="240"/>
                            </w:trPr>
                            <w:tc>
                              <w:tcPr>
                                <w:tcW w:w="1140" w:type="dxa"/>
                              </w:tcPr>
                              <w:p w14:paraId="12B4F150" w14:textId="77777777" w:rsidR="00404438" w:rsidRDefault="00C170A4">
                                <w:r>
                                  <w:t>Betreft</w:t>
                                </w:r>
                              </w:p>
                            </w:tc>
                            <w:tc>
                              <w:tcPr>
                                <w:tcW w:w="5918" w:type="dxa"/>
                              </w:tcPr>
                              <w:p w14:paraId="429A4050" w14:textId="77777777" w:rsidR="00404438" w:rsidRDefault="0097016A">
                                <w:r>
                                  <w:t>Uitstelbericht Kamervragen over de beperkte investeringsruimte van woningcorporaties in Waddinxveen en Midden-Holland</w:t>
                                </w:r>
                              </w:p>
                            </w:tc>
                          </w:tr>
                        </w:tbl>
                        <w:p w14:paraId="0C810E2F" w14:textId="77777777" w:rsidR="00A37A43" w:rsidRDefault="00A37A4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7C35C17" id="1670fa0c-13cb-45ec-92be-ef1f34d237c5" o:spid="_x0000_s1034" type="#_x0000_t202" style="position:absolute;margin-left:80.4pt;margin-top:263.4pt;width:375.75pt;height:64.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404438" w14:paraId="36847623" w14:textId="77777777">
                      <w:trPr>
                        <w:trHeight w:val="240"/>
                      </w:trPr>
                      <w:tc>
                        <w:tcPr>
                          <w:tcW w:w="1140" w:type="dxa"/>
                        </w:tcPr>
                        <w:p w14:paraId="3D0AFCED" w14:textId="77777777" w:rsidR="00404438" w:rsidRDefault="00C170A4">
                          <w:r>
                            <w:t>Datum</w:t>
                          </w:r>
                        </w:p>
                      </w:tc>
                      <w:tc>
                        <w:tcPr>
                          <w:tcW w:w="5918" w:type="dxa"/>
                        </w:tcPr>
                        <w:p w14:paraId="6995E524" w14:textId="59E43D30" w:rsidR="00404438" w:rsidRDefault="0021600E">
                          <w:r>
                            <w:t>3 februari 2025</w:t>
                          </w:r>
                        </w:p>
                      </w:tc>
                    </w:tr>
                    <w:tr w:rsidR="00404438" w14:paraId="32A20405" w14:textId="77777777">
                      <w:trPr>
                        <w:trHeight w:val="240"/>
                      </w:trPr>
                      <w:tc>
                        <w:tcPr>
                          <w:tcW w:w="1140" w:type="dxa"/>
                        </w:tcPr>
                        <w:p w14:paraId="12B4F150" w14:textId="77777777" w:rsidR="00404438" w:rsidRDefault="00C170A4">
                          <w:r>
                            <w:t>Betreft</w:t>
                          </w:r>
                        </w:p>
                      </w:tc>
                      <w:tc>
                        <w:tcPr>
                          <w:tcW w:w="5918" w:type="dxa"/>
                        </w:tcPr>
                        <w:p w14:paraId="429A4050" w14:textId="77777777" w:rsidR="00404438" w:rsidRDefault="0097016A">
                          <w:r>
                            <w:t>Uitstelbericht Kamervragen over de beperkte investeringsruimte van woningcorporaties in Waddinxveen en Midden-Holland</w:t>
                          </w:r>
                        </w:p>
                      </w:tc>
                    </w:tr>
                  </w:tbl>
                  <w:p w14:paraId="0C810E2F" w14:textId="77777777" w:rsidR="00A37A43" w:rsidRDefault="00A37A4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57EAAF" wp14:editId="21D2FC8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823303" w14:textId="77777777" w:rsidR="00404438" w:rsidRDefault="00C170A4">
                          <w:pPr>
                            <w:pStyle w:val="Referentiegegevensbold"/>
                          </w:pPr>
                          <w:r>
                            <w:t>DG Volkshuisvesting en Bouwen</w:t>
                          </w:r>
                        </w:p>
                        <w:p w14:paraId="1FEBF14E" w14:textId="77777777" w:rsidR="00404438" w:rsidRDefault="00C170A4">
                          <w:pPr>
                            <w:pStyle w:val="Referentiegegevens"/>
                          </w:pPr>
                          <w:r>
                            <w:t>DGVB-WN-Corporaties</w:t>
                          </w:r>
                        </w:p>
                        <w:p w14:paraId="3994F070" w14:textId="77777777" w:rsidR="00404438" w:rsidRDefault="00C170A4">
                          <w:pPr>
                            <w:pStyle w:val="Referentiegegevens"/>
                          </w:pPr>
                          <w:r>
                            <w:t>Corporaties</w:t>
                          </w:r>
                        </w:p>
                        <w:p w14:paraId="21D8CDE2" w14:textId="77777777" w:rsidR="00404438" w:rsidRDefault="00404438">
                          <w:pPr>
                            <w:pStyle w:val="WitregelW1"/>
                          </w:pPr>
                        </w:p>
                        <w:p w14:paraId="155F1EBC" w14:textId="77777777" w:rsidR="00404438" w:rsidRDefault="00C170A4">
                          <w:pPr>
                            <w:pStyle w:val="Referentiegegevens"/>
                          </w:pPr>
                          <w:r>
                            <w:t>Turfmarkt 147</w:t>
                          </w:r>
                        </w:p>
                        <w:p w14:paraId="7D2ADEA5" w14:textId="77777777" w:rsidR="00404438" w:rsidRDefault="00C170A4">
                          <w:pPr>
                            <w:pStyle w:val="Referentiegegevens"/>
                          </w:pPr>
                          <w:r>
                            <w:t>2511 DP  Den Haag</w:t>
                          </w:r>
                        </w:p>
                        <w:p w14:paraId="70AC63AA" w14:textId="77777777" w:rsidR="00404438" w:rsidRDefault="00C170A4">
                          <w:pPr>
                            <w:pStyle w:val="Referentiegegevens"/>
                          </w:pPr>
                          <w:r>
                            <w:t>Postbus 20011</w:t>
                          </w:r>
                        </w:p>
                        <w:p w14:paraId="20785730" w14:textId="77777777" w:rsidR="00404438" w:rsidRDefault="00C170A4">
                          <w:pPr>
                            <w:pStyle w:val="Referentiegegevens"/>
                          </w:pPr>
                          <w:r>
                            <w:t>2500 EA  Den Haag</w:t>
                          </w:r>
                        </w:p>
                        <w:p w14:paraId="43B58B9A" w14:textId="77777777" w:rsidR="00404438" w:rsidRDefault="00C170A4">
                          <w:pPr>
                            <w:pStyle w:val="Referentiegegevens"/>
                          </w:pPr>
                          <w:r>
                            <w:t>Nederland</w:t>
                          </w:r>
                        </w:p>
                        <w:p w14:paraId="26B97182" w14:textId="77777777" w:rsidR="00404438" w:rsidRDefault="00404438">
                          <w:pPr>
                            <w:pStyle w:val="WitregelW1"/>
                          </w:pPr>
                        </w:p>
                        <w:p w14:paraId="4E13AF0D" w14:textId="77777777" w:rsidR="00404438" w:rsidRDefault="00404438">
                          <w:pPr>
                            <w:pStyle w:val="WitregelW2"/>
                          </w:pPr>
                        </w:p>
                        <w:p w14:paraId="642F5419" w14:textId="77777777" w:rsidR="00404438" w:rsidRDefault="00C170A4">
                          <w:pPr>
                            <w:pStyle w:val="Referentiegegevensbold"/>
                          </w:pPr>
                          <w:r>
                            <w:t>Onze referentie</w:t>
                          </w:r>
                        </w:p>
                        <w:p w14:paraId="06BA1CC6" w14:textId="6886A48D" w:rsidR="00E479FF" w:rsidRDefault="009C3B2E">
                          <w:pPr>
                            <w:pStyle w:val="Referentiegegevens"/>
                          </w:pPr>
                          <w:r>
                            <w:fldChar w:fldCharType="begin"/>
                          </w:r>
                          <w:r>
                            <w:instrText xml:space="preserve"> DOCPROPERTY  "Kenmerk"  \* MERGEFORMAT </w:instrText>
                          </w:r>
                          <w:r>
                            <w:fldChar w:fldCharType="separate"/>
                          </w:r>
                          <w:r>
                            <w:t>2025-0000037460</w:t>
                          </w:r>
                          <w:r>
                            <w:fldChar w:fldCharType="end"/>
                          </w:r>
                        </w:p>
                        <w:p w14:paraId="2CEE9BAB" w14:textId="77777777" w:rsidR="00404438" w:rsidRDefault="00404438">
                          <w:pPr>
                            <w:pStyle w:val="WitregelW1"/>
                          </w:pPr>
                        </w:p>
                        <w:p w14:paraId="58D6AA63" w14:textId="77777777" w:rsidR="00404438" w:rsidRDefault="00C170A4">
                          <w:pPr>
                            <w:pStyle w:val="Referentiegegevensbold"/>
                          </w:pPr>
                          <w:r>
                            <w:t>Uw referentie</w:t>
                          </w:r>
                        </w:p>
                        <w:p w14:paraId="3E538BCE" w14:textId="5A931B05" w:rsidR="00E479FF" w:rsidRDefault="009C3B2E">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257EAAF"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A823303" w14:textId="77777777" w:rsidR="00404438" w:rsidRDefault="00C170A4">
                    <w:pPr>
                      <w:pStyle w:val="Referentiegegevensbold"/>
                    </w:pPr>
                    <w:r>
                      <w:t>DG Volkshuisvesting en Bouwen</w:t>
                    </w:r>
                  </w:p>
                  <w:p w14:paraId="1FEBF14E" w14:textId="77777777" w:rsidR="00404438" w:rsidRDefault="00C170A4">
                    <w:pPr>
                      <w:pStyle w:val="Referentiegegevens"/>
                    </w:pPr>
                    <w:r>
                      <w:t>DGVB-WN-Corporaties</w:t>
                    </w:r>
                  </w:p>
                  <w:p w14:paraId="3994F070" w14:textId="77777777" w:rsidR="00404438" w:rsidRDefault="00C170A4">
                    <w:pPr>
                      <w:pStyle w:val="Referentiegegevens"/>
                    </w:pPr>
                    <w:r>
                      <w:t>Corporaties</w:t>
                    </w:r>
                  </w:p>
                  <w:p w14:paraId="21D8CDE2" w14:textId="77777777" w:rsidR="00404438" w:rsidRDefault="00404438">
                    <w:pPr>
                      <w:pStyle w:val="WitregelW1"/>
                    </w:pPr>
                  </w:p>
                  <w:p w14:paraId="155F1EBC" w14:textId="77777777" w:rsidR="00404438" w:rsidRDefault="00C170A4">
                    <w:pPr>
                      <w:pStyle w:val="Referentiegegevens"/>
                    </w:pPr>
                    <w:r>
                      <w:t>Turfmarkt 147</w:t>
                    </w:r>
                  </w:p>
                  <w:p w14:paraId="7D2ADEA5" w14:textId="77777777" w:rsidR="00404438" w:rsidRDefault="00C170A4">
                    <w:pPr>
                      <w:pStyle w:val="Referentiegegevens"/>
                    </w:pPr>
                    <w:r>
                      <w:t>2511 DP  Den Haag</w:t>
                    </w:r>
                  </w:p>
                  <w:p w14:paraId="70AC63AA" w14:textId="77777777" w:rsidR="00404438" w:rsidRDefault="00C170A4">
                    <w:pPr>
                      <w:pStyle w:val="Referentiegegevens"/>
                    </w:pPr>
                    <w:r>
                      <w:t>Postbus 20011</w:t>
                    </w:r>
                  </w:p>
                  <w:p w14:paraId="20785730" w14:textId="77777777" w:rsidR="00404438" w:rsidRDefault="00C170A4">
                    <w:pPr>
                      <w:pStyle w:val="Referentiegegevens"/>
                    </w:pPr>
                    <w:r>
                      <w:t>2500 EA  Den Haag</w:t>
                    </w:r>
                  </w:p>
                  <w:p w14:paraId="43B58B9A" w14:textId="77777777" w:rsidR="00404438" w:rsidRDefault="00C170A4">
                    <w:pPr>
                      <w:pStyle w:val="Referentiegegevens"/>
                    </w:pPr>
                    <w:r>
                      <w:t>Nederland</w:t>
                    </w:r>
                  </w:p>
                  <w:p w14:paraId="26B97182" w14:textId="77777777" w:rsidR="00404438" w:rsidRDefault="00404438">
                    <w:pPr>
                      <w:pStyle w:val="WitregelW1"/>
                    </w:pPr>
                  </w:p>
                  <w:p w14:paraId="4E13AF0D" w14:textId="77777777" w:rsidR="00404438" w:rsidRDefault="00404438">
                    <w:pPr>
                      <w:pStyle w:val="WitregelW2"/>
                    </w:pPr>
                  </w:p>
                  <w:p w14:paraId="642F5419" w14:textId="77777777" w:rsidR="00404438" w:rsidRDefault="00C170A4">
                    <w:pPr>
                      <w:pStyle w:val="Referentiegegevensbold"/>
                    </w:pPr>
                    <w:r>
                      <w:t>Onze referentie</w:t>
                    </w:r>
                  </w:p>
                  <w:p w14:paraId="06BA1CC6" w14:textId="6886A48D" w:rsidR="00E479FF" w:rsidRDefault="009C3B2E">
                    <w:pPr>
                      <w:pStyle w:val="Referentiegegevens"/>
                    </w:pPr>
                    <w:r>
                      <w:fldChar w:fldCharType="begin"/>
                    </w:r>
                    <w:r>
                      <w:instrText xml:space="preserve"> DOCPROPERTY  "Kenmerk"  \* MERGEFORMAT </w:instrText>
                    </w:r>
                    <w:r>
                      <w:fldChar w:fldCharType="separate"/>
                    </w:r>
                    <w:r>
                      <w:t>2025-0000037460</w:t>
                    </w:r>
                    <w:r>
                      <w:fldChar w:fldCharType="end"/>
                    </w:r>
                  </w:p>
                  <w:p w14:paraId="2CEE9BAB" w14:textId="77777777" w:rsidR="00404438" w:rsidRDefault="00404438">
                    <w:pPr>
                      <w:pStyle w:val="WitregelW1"/>
                    </w:pPr>
                  </w:p>
                  <w:p w14:paraId="58D6AA63" w14:textId="77777777" w:rsidR="00404438" w:rsidRDefault="00C170A4">
                    <w:pPr>
                      <w:pStyle w:val="Referentiegegevensbold"/>
                    </w:pPr>
                    <w:r>
                      <w:t>Uw referentie</w:t>
                    </w:r>
                  </w:p>
                  <w:p w14:paraId="3E538BCE" w14:textId="5A931B05" w:rsidR="00E479FF" w:rsidRDefault="009C3B2E">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2F001E" wp14:editId="44244B6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8185AD" w14:textId="77777777" w:rsidR="00E479FF" w:rsidRDefault="009C3B2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62F001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88185AD" w14:textId="77777777" w:rsidR="00E479FF" w:rsidRDefault="009C3B2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F6D735A" wp14:editId="64EF21B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0206EC" w14:textId="77777777" w:rsidR="00A37A43" w:rsidRDefault="00A37A43"/>
                      </w:txbxContent>
                    </wps:txbx>
                    <wps:bodyPr vert="horz" wrap="square" lIns="0" tIns="0" rIns="0" bIns="0" anchor="t" anchorCtr="0"/>
                  </wps:wsp>
                </a:graphicData>
              </a:graphic>
            </wp:anchor>
          </w:drawing>
        </mc:Choice>
        <mc:Fallback>
          <w:pict>
            <v:shape w14:anchorId="3F6D735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20206EC" w14:textId="77777777" w:rsidR="00A37A43" w:rsidRDefault="00A37A4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CE403F"/>
    <w:multiLevelType w:val="multilevel"/>
    <w:tmpl w:val="3F6698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D129053"/>
    <w:multiLevelType w:val="multilevel"/>
    <w:tmpl w:val="525B085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E3887A4"/>
    <w:multiLevelType w:val="multilevel"/>
    <w:tmpl w:val="3EC8FA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252F3A1"/>
    <w:multiLevelType w:val="multilevel"/>
    <w:tmpl w:val="BEF36C2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7ECF9E2"/>
    <w:multiLevelType w:val="multilevel"/>
    <w:tmpl w:val="4E1E286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138988068">
    <w:abstractNumId w:val="4"/>
  </w:num>
  <w:num w:numId="2" w16cid:durableId="749885403">
    <w:abstractNumId w:val="3"/>
  </w:num>
  <w:num w:numId="3" w16cid:durableId="336268249">
    <w:abstractNumId w:val="1"/>
  </w:num>
  <w:num w:numId="4" w16cid:durableId="1509977555">
    <w:abstractNumId w:val="0"/>
  </w:num>
  <w:num w:numId="5" w16cid:durableId="111039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6A"/>
    <w:rsid w:val="0021600E"/>
    <w:rsid w:val="00404438"/>
    <w:rsid w:val="009520D1"/>
    <w:rsid w:val="0097016A"/>
    <w:rsid w:val="009C3B2E"/>
    <w:rsid w:val="00A37A43"/>
    <w:rsid w:val="00A80499"/>
    <w:rsid w:val="00C170A4"/>
    <w:rsid w:val="00E47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DC6CF"/>
  <w15:docId w15:val="{01440B1C-5B76-41B4-AAEC-2394172C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7016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016A"/>
    <w:rPr>
      <w:rFonts w:ascii="Verdana" w:hAnsi="Verdana"/>
      <w:color w:val="000000"/>
      <w:sz w:val="18"/>
      <w:szCs w:val="18"/>
    </w:rPr>
  </w:style>
  <w:style w:type="paragraph" w:styleId="Voettekst">
    <w:name w:val="footer"/>
    <w:basedOn w:val="Standaard"/>
    <w:link w:val="VoettekstChar"/>
    <w:uiPriority w:val="99"/>
    <w:unhideWhenUsed/>
    <w:rsid w:val="0097016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016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429</ap:Characters>
  <ap:DocSecurity>0</ap:DocSecurity>
  <ap:Lines>3</ap:Lines>
  <ap:Paragraphs>1</ap:Paragraphs>
  <ap:ScaleCrop>false</ap:ScaleCrop>
  <ap:LinksUpToDate>false</ap:LinksUpToDate>
  <ap:CharactersWithSpaces>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2025-01-20T20:16:00.0000000Z</dcterms:created>
  <dcterms:modified xsi:type="dcterms:W3CDTF">2025-02-03T09:27:00.0000000Z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Uitstelbericht Kamervragen over de beperkte investeringsruimte van woningcorporaties in Waddingx</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januari 2025</vt:lpwstr>
  </property>
  <property fmtid="{D5CDD505-2E9C-101B-9397-08002B2CF9AE}" pid="13" name="Opgesteld door, Naam">
    <vt:lpwstr>Marianne Seij</vt:lpwstr>
  </property>
  <property fmtid="{D5CDD505-2E9C-101B-9397-08002B2CF9AE}" pid="14" name="Opgesteld door, Telefoonnummer">
    <vt:lpwstr>0650174076</vt:lpwstr>
  </property>
  <property fmtid="{D5CDD505-2E9C-101B-9397-08002B2CF9AE}" pid="15" name="Kenmerk">
    <vt:lpwstr>2025-0000037460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Uitstelbericht Kamervragen over de beperkte investeringsruimte van woningcorporaties in Waddingx</vt:lpwstr>
  </property>
  <property fmtid="{D5CDD505-2E9C-101B-9397-08002B2CF9AE}" pid="30" name="UwKenmerk">
    <vt:lpwstr/>
  </property>
</Properties>
</file>