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 w14:paraId="32FB03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P="004A3383" w:rsidRDefault="00AE1B58" w14:paraId="4450F8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716B0D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 w14:paraId="4827C41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90064" w:rsidR="00AE1B58" w:rsidP="001259F1" w:rsidRDefault="004D1179" w14:paraId="62CF5CCB" w14:textId="77777777">
            <w:r>
              <w:t xml:space="preserve">Vergaderjaar </w:t>
            </w:r>
            <w:r w:rsidR="00715198">
              <w:t>2024-2025</w:t>
            </w:r>
          </w:p>
        </w:tc>
      </w:tr>
      <w:tr w:rsidR="00AE1B58" w:rsidTr="004A3383" w14:paraId="1DF4E4A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389A9939" w14:textId="77777777"/>
        </w:tc>
      </w:tr>
      <w:tr w:rsidR="00AE1B58" w:rsidTr="004A3383" w14:paraId="741F704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E1B58" w:rsidP="004A3383" w:rsidRDefault="00AE1B58" w14:paraId="56F4459D" w14:textId="77777777"/>
        </w:tc>
      </w:tr>
      <w:tr w:rsidR="00AE1B58" w:rsidTr="004A3383" w14:paraId="4221C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52412C3" w14:textId="77777777"/>
        </w:tc>
        <w:tc>
          <w:tcPr>
            <w:tcW w:w="7729" w:type="dxa"/>
            <w:gridSpan w:val="2"/>
          </w:tcPr>
          <w:p w:rsidR="00AE1B58" w:rsidP="004A3383" w:rsidRDefault="00AE1B58" w14:paraId="03F0A62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2A048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516050" w:rsidRDefault="00386BEA" w14:paraId="23E90596" w14:textId="04A07C1F">
            <w:pPr>
              <w:rPr>
                <w:b/>
              </w:rPr>
            </w:pPr>
            <w:r>
              <w:rPr>
                <w:b/>
              </w:rPr>
              <w:t>36 688</w:t>
            </w:r>
            <w:r w:rsidR="00467E1D">
              <w:rPr>
                <w:b/>
              </w:rPr>
              <w:t xml:space="preserve"> </w:t>
            </w:r>
            <w:r w:rsidR="00516050">
              <w:rPr>
                <w:b/>
              </w:rPr>
              <w:t>(</w:t>
            </w:r>
            <w:r>
              <w:rPr>
                <w:b/>
              </w:rPr>
              <w:t>R2205</w:t>
            </w:r>
            <w:r w:rsidR="00516050">
              <w:rPr>
                <w:b/>
              </w:rPr>
              <w:t>)</w:t>
            </w:r>
          </w:p>
        </w:tc>
        <w:tc>
          <w:tcPr>
            <w:tcW w:w="7729" w:type="dxa"/>
            <w:gridSpan w:val="2"/>
          </w:tcPr>
          <w:p w:rsidRPr="00386BEA" w:rsidR="00AE1B58" w:rsidP="00386BEA" w:rsidRDefault="00386BEA" w14:paraId="3D881E70" w14:textId="22E705C2">
            <w:pPr>
              <w:rPr>
                <w:b/>
                <w:szCs w:val="24"/>
              </w:rPr>
            </w:pPr>
            <w:r w:rsidRPr="00386BEA">
              <w:rPr>
                <w:b/>
                <w:szCs w:val="24"/>
              </w:rPr>
              <w:t>Goedkeuring van het op 18 december 2023 te Rabat tot stand gekomen Verdrag tussen het Koninkrijk der Nederlanden en het Koninkrijk Marokko inzake uitlevering (</w:t>
            </w:r>
            <w:proofErr w:type="spellStart"/>
            <w:r w:rsidRPr="00386BEA">
              <w:rPr>
                <w:b/>
                <w:szCs w:val="24"/>
              </w:rPr>
              <w:t>Trb</w:t>
            </w:r>
            <w:proofErr w:type="spellEnd"/>
            <w:r w:rsidRPr="00386BEA">
              <w:rPr>
                <w:b/>
                <w:szCs w:val="24"/>
              </w:rPr>
              <w:t xml:space="preserve">. 2024, 1) </w:t>
            </w:r>
          </w:p>
        </w:tc>
      </w:tr>
      <w:tr w:rsidR="00AE1B58" w:rsidTr="004A3383" w14:paraId="0ED29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B668FA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8A28B9A" w14:textId="77777777"/>
        </w:tc>
      </w:tr>
      <w:tr w:rsidR="00AE1B58" w:rsidTr="004A3383" w14:paraId="25C4B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FD6E56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322A8F35" w14:textId="77777777"/>
        </w:tc>
      </w:tr>
      <w:tr w:rsidR="00AE1B58" w:rsidTr="004A3383" w14:paraId="74549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7A0B1B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P="004A3383" w:rsidRDefault="00AE1B58" w14:paraId="3ACD62D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 w14:paraId="4A287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B26BE9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486AF43C" w14:textId="77777777"/>
        </w:tc>
      </w:tr>
      <w:tr w:rsidR="00AE1B58" w:rsidTr="004A3383" w14:paraId="1EE40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D69B5E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B7451A2" w14:textId="77777777">
            <w:r>
              <w:t>Aan de Tweede Kamer der Staten-Generaal</w:t>
            </w:r>
          </w:p>
          <w:p w:rsidR="00AE1B58" w:rsidP="004A3383" w:rsidRDefault="00AE1B58" w14:paraId="286C9137" w14:textId="77777777">
            <w:r>
              <w:t>Aan de Staten van Aruba</w:t>
            </w:r>
          </w:p>
          <w:p w:rsidR="00AE1B58" w:rsidP="004A3383" w:rsidRDefault="00AE1B58" w14:paraId="680BAAE4" w14:textId="77777777">
            <w:r>
              <w:t>Aan de Staten van Curaçao</w:t>
            </w:r>
          </w:p>
          <w:p w:rsidR="00AE1B58" w:rsidP="004A3383" w:rsidRDefault="00AE1B58" w14:paraId="22A7EAB6" w14:textId="77777777">
            <w:r>
              <w:t>Aan de Staten van Sint Maarten</w:t>
            </w:r>
          </w:p>
        </w:tc>
      </w:tr>
      <w:tr w:rsidR="00AE1B58" w:rsidTr="004A3383" w14:paraId="1350F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C1DBD8C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0BFD6679" w14:textId="77777777">
            <w:pPr>
              <w:rPr>
                <w:b/>
              </w:rPr>
            </w:pPr>
          </w:p>
        </w:tc>
      </w:tr>
      <w:tr w:rsidR="00AE1B58" w:rsidTr="004A3383" w14:paraId="38F62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3F22B50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1C74693E" w14:textId="77777777">
            <w:pPr>
              <w:rPr>
                <w:b/>
              </w:rPr>
            </w:pPr>
          </w:p>
        </w:tc>
      </w:tr>
      <w:tr w:rsidR="00AE1B58" w:rsidTr="004A3383" w14:paraId="2F0A5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62DC2B9" w14:textId="77777777"/>
        </w:tc>
        <w:tc>
          <w:tcPr>
            <w:tcW w:w="7729" w:type="dxa"/>
            <w:gridSpan w:val="2"/>
          </w:tcPr>
          <w:p w:rsidR="00AE1B58" w:rsidP="007B79B3" w:rsidRDefault="00AE1B58" w14:paraId="34940ED8" w14:textId="4B5A1670">
            <w:pPr>
              <w:ind w:firstLine="355"/>
            </w:pPr>
            <w:r>
              <w:t xml:space="preserve">Wij bieden U hiernevens ter overweging aan een voorstel van rijkswet houdende </w:t>
            </w:r>
            <w:r w:rsidR="00386BEA">
              <w:t>g</w:t>
            </w:r>
            <w:r w:rsidRPr="00386BEA" w:rsidR="00386BEA">
              <w:t>oedkeuring van het op 18 december 2023 te Rabat tot stand gekomen Verdrag tussen het Koninkrijk der Nederlanden en het Koninkrijk Marokko inzake uitlevering (</w:t>
            </w:r>
            <w:proofErr w:type="spellStart"/>
            <w:r w:rsidRPr="00386BEA" w:rsidR="00386BEA">
              <w:t>Trb</w:t>
            </w:r>
            <w:proofErr w:type="spellEnd"/>
            <w:r w:rsidRPr="00386BEA" w:rsidR="00386BEA">
              <w:t>. 2024, 1)</w:t>
            </w:r>
          </w:p>
        </w:tc>
      </w:tr>
      <w:tr w:rsidR="00AE1B58" w:rsidTr="004A3383" w14:paraId="0506FA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A4294AC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74E61B4" w14:textId="77777777">
            <w:pPr>
              <w:rPr>
                <w:b/>
              </w:rPr>
            </w:pPr>
          </w:p>
        </w:tc>
      </w:tr>
      <w:tr w:rsidR="00AE1B58" w:rsidTr="004A3383" w14:paraId="55942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7BF1EDE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7A10121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 w14:paraId="67421A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00D841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119048B6" w14:textId="77777777">
            <w:pPr>
              <w:rPr>
                <w:b/>
              </w:rPr>
            </w:pPr>
          </w:p>
        </w:tc>
      </w:tr>
      <w:tr w:rsidR="00AE1B58" w:rsidTr="004A3383" w14:paraId="32C31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E12A145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5BC1BED6" w14:textId="77777777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 w14:paraId="44B612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08EBB3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EB018D8" w14:textId="77777777">
            <w:pPr>
              <w:rPr>
                <w:b/>
              </w:rPr>
            </w:pPr>
          </w:p>
        </w:tc>
      </w:tr>
      <w:tr w:rsidR="00AE1B58" w:rsidTr="004A3383" w14:paraId="56C525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7F8488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CF3E3B" w:rsidRDefault="00B2764F" w14:paraId="2B0415CD" w14:textId="3FBF7EFF">
            <w:pPr>
              <w:tabs>
                <w:tab w:val="right" w:pos="7442"/>
              </w:tabs>
            </w:pPr>
            <w:r>
              <w:rPr>
                <w:rFonts w:cs="Arial"/>
              </w:rPr>
              <w:t>’s-Gravenhage</w:t>
            </w:r>
            <w:r w:rsidR="00AE1B58">
              <w:t xml:space="preserve">, </w:t>
            </w:r>
            <w:r w:rsidR="00386BEA">
              <w:t>30 januari 2025</w:t>
            </w:r>
            <w:r w:rsidR="00AE1B58">
              <w:tab/>
            </w:r>
            <w:r w:rsidR="00CF3E3B">
              <w:t>Willem-Alexander</w:t>
            </w:r>
          </w:p>
        </w:tc>
      </w:tr>
    </w:tbl>
    <w:p w:rsidRPr="00AE1B58" w:rsidR="00D42C03" w:rsidP="00AE1B58" w:rsidRDefault="00D42C03" w14:paraId="6437ADC9" w14:textId="77777777"/>
    <w:sectPr w:rsidRPr="00AE1B58" w:rsidR="00D42C03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6F45" w14:textId="77777777" w:rsidR="00386BEA" w:rsidRDefault="00386BEA">
      <w:pPr>
        <w:spacing w:line="20" w:lineRule="exact"/>
      </w:pPr>
    </w:p>
  </w:endnote>
  <w:endnote w:type="continuationSeparator" w:id="0">
    <w:p w14:paraId="159D5251" w14:textId="77777777" w:rsidR="00386BEA" w:rsidRDefault="00386B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3998E6" w14:textId="77777777" w:rsidR="00386BEA" w:rsidRDefault="00386B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7673" w14:textId="77777777" w:rsidR="00386BEA" w:rsidRDefault="00386B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AE9979" w14:textId="77777777" w:rsidR="00386BEA" w:rsidRDefault="0038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EA"/>
    <w:rsid w:val="00051454"/>
    <w:rsid w:val="001259F1"/>
    <w:rsid w:val="00134298"/>
    <w:rsid w:val="0015191B"/>
    <w:rsid w:val="0018569F"/>
    <w:rsid w:val="001D2F8C"/>
    <w:rsid w:val="0021179B"/>
    <w:rsid w:val="0024186D"/>
    <w:rsid w:val="00255B61"/>
    <w:rsid w:val="00297497"/>
    <w:rsid w:val="002B54EE"/>
    <w:rsid w:val="002F2B39"/>
    <w:rsid w:val="00386BEA"/>
    <w:rsid w:val="003C4EF0"/>
    <w:rsid w:val="0042207F"/>
    <w:rsid w:val="00467E1D"/>
    <w:rsid w:val="00487F70"/>
    <w:rsid w:val="004A22F3"/>
    <w:rsid w:val="004A3383"/>
    <w:rsid w:val="004D1179"/>
    <w:rsid w:val="004D78A4"/>
    <w:rsid w:val="0050738E"/>
    <w:rsid w:val="00516050"/>
    <w:rsid w:val="00534B94"/>
    <w:rsid w:val="00690064"/>
    <w:rsid w:val="006A0172"/>
    <w:rsid w:val="006B740B"/>
    <w:rsid w:val="00715198"/>
    <w:rsid w:val="007336C7"/>
    <w:rsid w:val="007B79B3"/>
    <w:rsid w:val="008F5902"/>
    <w:rsid w:val="009B1754"/>
    <w:rsid w:val="009F7849"/>
    <w:rsid w:val="00A50605"/>
    <w:rsid w:val="00AA2714"/>
    <w:rsid w:val="00AC0C71"/>
    <w:rsid w:val="00AE1B58"/>
    <w:rsid w:val="00B2764F"/>
    <w:rsid w:val="00B84DCE"/>
    <w:rsid w:val="00BB2DFA"/>
    <w:rsid w:val="00BC60A3"/>
    <w:rsid w:val="00BE6245"/>
    <w:rsid w:val="00BF13B2"/>
    <w:rsid w:val="00CC3126"/>
    <w:rsid w:val="00CD2EC2"/>
    <w:rsid w:val="00CF3E3B"/>
    <w:rsid w:val="00D330B8"/>
    <w:rsid w:val="00D37FFD"/>
    <w:rsid w:val="00D42C03"/>
    <w:rsid w:val="00D94417"/>
    <w:rsid w:val="00DE5BA7"/>
    <w:rsid w:val="00E05456"/>
    <w:rsid w:val="00E46691"/>
    <w:rsid w:val="00E67A60"/>
    <w:rsid w:val="00ED1B3A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F277E"/>
  <w15:docId w15:val="{526E451F-A139-49B5-9CED-BF8FFEF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kbr</vt:lpstr>
    </vt:vector>
  </ap:TitlesOfParts>
  <ap:LinksUpToDate>false</ap:LinksUpToDate>
  <ap:CharactersWithSpaces>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2025-02-03T09:47:00.0000000Z</lastPrinted>
  <dcterms:created xsi:type="dcterms:W3CDTF">2025-02-03T09:46:00.0000000Z</dcterms:created>
  <dcterms:modified xsi:type="dcterms:W3CDTF">2025-02-03T09:47:00.0000000Z</dcterms:modified>
  <dc:description>------------------------</dc:description>
  <dc:subject/>
  <keywords/>
  <version/>
  <category/>
</coreProperties>
</file>