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37" w:rsidRDefault="00AA1437" w14:paraId="7AE2B61C" w14:textId="2391C997">
      <w:bookmarkStart w:name="_GoBack" w:id="0"/>
      <w:bookmarkEnd w:id="0"/>
      <w:r>
        <w:t>In de brief van 16 januari jongsleden (kenmerk: 29398-1139/2025D01228) heeft uw vaste commissie voor Infrastructuur en Waterstaat mij gevraagd om ambtenaren van de politie toestemming te verlenen voor deelname aan een technische briefing over handhaving fatbikes te houden op 5 februari van 14:30 uur – 17:30 uur.</w:t>
      </w:r>
    </w:p>
    <w:p w:rsidR="00AA1437" w:rsidRDefault="00AA1437" w14:paraId="2402C62D" w14:textId="77777777"/>
    <w:p w:rsidR="00AA1437" w:rsidRDefault="00AA1437" w14:paraId="3DFD6420" w14:textId="77777777">
      <w:r>
        <w:t xml:space="preserve">Hierbij verleen ik u de gevraagde instemming voor de deelname door: </w:t>
      </w:r>
    </w:p>
    <w:p w:rsidRPr="00D21F4C" w:rsidR="00AA1437" w:rsidRDefault="00AA1437" w14:paraId="686396F6" w14:textId="5976A9D6">
      <w:r w:rsidRPr="00D21F4C">
        <w:t xml:space="preserve">- Dhr. W. A. J. F. Oor </w:t>
      </w:r>
    </w:p>
    <w:p w:rsidRPr="00D21F4C" w:rsidR="00AA1437" w:rsidP="00AA1437" w:rsidRDefault="00AA1437" w14:paraId="738E0E48" w14:textId="411DF54C">
      <w:r w:rsidRPr="00D21F4C">
        <w:t xml:space="preserve">- Dhr. A. J. Castillo </w:t>
      </w:r>
    </w:p>
    <w:p w:rsidR="00AA1437" w:rsidP="00AA1437" w:rsidRDefault="00AA1437" w14:paraId="041363C8" w14:textId="77777777"/>
    <w:p w:rsidRPr="00D21F4C" w:rsidR="00AE1085" w:rsidP="00AA1437" w:rsidRDefault="00AE1085" w14:paraId="6E73EFB0" w14:textId="77777777"/>
    <w:p w:rsidR="00B948D0" w:rsidRDefault="00AE1085" w14:paraId="36CB18AA" w14:textId="77777777">
      <w:r>
        <w:t>De Minister van Justitie en Veiligheid,</w:t>
      </w:r>
    </w:p>
    <w:p w:rsidR="00B948D0" w:rsidRDefault="00B948D0" w14:paraId="287DFFD6" w14:textId="77777777"/>
    <w:p w:rsidR="00B948D0" w:rsidRDefault="00B948D0" w14:paraId="04CC7290" w14:textId="77777777"/>
    <w:p w:rsidR="00AE1085" w:rsidRDefault="00AE1085" w14:paraId="6F17607B" w14:textId="77777777"/>
    <w:p w:rsidR="00AE1085" w:rsidRDefault="00AE1085" w14:paraId="3AEEAECC" w14:textId="77777777"/>
    <w:p w:rsidR="00B948D0" w:rsidRDefault="00AE1085" w14:paraId="3253AC2B" w14:textId="38B565E9">
      <w:r>
        <w:t xml:space="preserve">D. </w:t>
      </w:r>
      <w:r w:rsidR="00AA1437">
        <w:t xml:space="preserve">M. </w:t>
      </w:r>
      <w:r>
        <w:t>van Weel</w:t>
      </w:r>
    </w:p>
    <w:p w:rsidR="00B948D0" w:rsidRDefault="00B948D0" w14:paraId="4F00CDC1" w14:textId="77777777"/>
    <w:p w:rsidR="00B948D0" w:rsidRDefault="00B948D0" w14:paraId="6CE240AC" w14:textId="77777777"/>
    <w:sectPr w:rsidR="00B948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180AD" w14:textId="77777777" w:rsidR="00A2210F" w:rsidRDefault="00A2210F">
      <w:pPr>
        <w:spacing w:line="240" w:lineRule="auto"/>
      </w:pPr>
      <w:r>
        <w:separator/>
      </w:r>
    </w:p>
  </w:endnote>
  <w:endnote w:type="continuationSeparator" w:id="0">
    <w:p w14:paraId="36A6EE5A" w14:textId="77777777" w:rsidR="00A2210F" w:rsidRDefault="00A22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C5E58" w14:textId="77777777" w:rsidR="00AE1085" w:rsidRDefault="00AE10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6C10C" w14:textId="77777777" w:rsidR="00B948D0" w:rsidRDefault="00B948D0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9D407" w14:textId="77777777" w:rsidR="00AE1085" w:rsidRDefault="00AE10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8A09C" w14:textId="77777777" w:rsidR="00A2210F" w:rsidRDefault="00A2210F">
      <w:pPr>
        <w:spacing w:line="240" w:lineRule="auto"/>
      </w:pPr>
      <w:r>
        <w:separator/>
      </w:r>
    </w:p>
  </w:footnote>
  <w:footnote w:type="continuationSeparator" w:id="0">
    <w:p w14:paraId="3563DFD5" w14:textId="77777777" w:rsidR="00A2210F" w:rsidRDefault="00A221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D23BE" w14:textId="77777777" w:rsidR="00AE1085" w:rsidRDefault="00AE10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48485" w14:textId="77777777" w:rsidR="00B948D0" w:rsidRDefault="00AE108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2E7AB68" wp14:editId="2CA7675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3345EF" w14:textId="77777777" w:rsidR="00B948D0" w:rsidRDefault="00AE108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010EB8BF" w14:textId="77777777" w:rsidR="00B948D0" w:rsidRDefault="00AE1085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2CD21F7A" w14:textId="77777777" w:rsidR="00B948D0" w:rsidRDefault="00B948D0">
                          <w:pPr>
                            <w:pStyle w:val="WitregelW2"/>
                          </w:pPr>
                        </w:p>
                        <w:p w14:paraId="140E459E" w14:textId="77777777" w:rsidR="00B948D0" w:rsidRDefault="00AE108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2918985" w14:textId="77777777" w:rsidR="00B948D0" w:rsidRDefault="00D30E22">
                          <w:pPr>
                            <w:pStyle w:val="Referentiegegevens"/>
                          </w:pPr>
                          <w:sdt>
                            <w:sdtPr>
                              <w:id w:val="-1286261519"/>
                              <w:date w:fullDate="2025-01-20T13:0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E1085">
                                <w:t>20 januari 2025</w:t>
                              </w:r>
                            </w:sdtContent>
                          </w:sdt>
                        </w:p>
                        <w:p w14:paraId="2455573F" w14:textId="77777777" w:rsidR="00B948D0" w:rsidRDefault="00B948D0">
                          <w:pPr>
                            <w:pStyle w:val="WitregelW1"/>
                          </w:pPr>
                        </w:p>
                        <w:p w14:paraId="7900D641" w14:textId="77777777" w:rsidR="00B948D0" w:rsidRDefault="00AE108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02863F4" w14:textId="77777777" w:rsidR="00B948D0" w:rsidRDefault="00AE1085">
                          <w:pPr>
                            <w:pStyle w:val="Referentiegegevens"/>
                          </w:pPr>
                          <w:r>
                            <w:t>6091273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E7AB6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233345EF" w14:textId="77777777" w:rsidR="00B948D0" w:rsidRDefault="00AE108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010EB8BF" w14:textId="77777777" w:rsidR="00B948D0" w:rsidRDefault="00AE1085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2CD21F7A" w14:textId="77777777" w:rsidR="00B948D0" w:rsidRDefault="00B948D0">
                    <w:pPr>
                      <w:pStyle w:val="WitregelW2"/>
                    </w:pPr>
                  </w:p>
                  <w:p w14:paraId="140E459E" w14:textId="77777777" w:rsidR="00B948D0" w:rsidRDefault="00AE1085">
                    <w:pPr>
                      <w:pStyle w:val="Referentiegegevensbold"/>
                    </w:pPr>
                    <w:r>
                      <w:t>Datum</w:t>
                    </w:r>
                  </w:p>
                  <w:p w14:paraId="02918985" w14:textId="77777777" w:rsidR="00B948D0" w:rsidRDefault="00D30E22">
                    <w:pPr>
                      <w:pStyle w:val="Referentiegegevens"/>
                    </w:pPr>
                    <w:sdt>
                      <w:sdtPr>
                        <w:id w:val="-1286261519"/>
                        <w:date w:fullDate="2025-01-20T13:0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E1085">
                          <w:t>20 januari 2025</w:t>
                        </w:r>
                      </w:sdtContent>
                    </w:sdt>
                  </w:p>
                  <w:p w14:paraId="2455573F" w14:textId="77777777" w:rsidR="00B948D0" w:rsidRDefault="00B948D0">
                    <w:pPr>
                      <w:pStyle w:val="WitregelW1"/>
                    </w:pPr>
                  </w:p>
                  <w:p w14:paraId="7900D641" w14:textId="77777777" w:rsidR="00B948D0" w:rsidRDefault="00AE108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02863F4" w14:textId="77777777" w:rsidR="00B948D0" w:rsidRDefault="00AE1085">
                    <w:pPr>
                      <w:pStyle w:val="Referentiegegevens"/>
                    </w:pPr>
                    <w:r>
                      <w:t>6091273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D34FF34" wp14:editId="652F2C0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FA29A" w14:textId="77777777" w:rsidR="000A0E18" w:rsidRDefault="000A0E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34FF34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4C5FA29A" w14:textId="77777777" w:rsidR="000A0E18" w:rsidRDefault="000A0E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DB81274" wp14:editId="79A8E22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9009B" w14:textId="127F75BE" w:rsidR="00B948D0" w:rsidRDefault="00AE108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D63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B81274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3BA9009B" w14:textId="127F75BE" w:rsidR="00B948D0" w:rsidRDefault="00AE108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D63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DF2F6" w14:textId="77777777" w:rsidR="00B948D0" w:rsidRDefault="00AE108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EF8CF3A" wp14:editId="0A32D4F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EC8BAB" w14:textId="77777777" w:rsidR="00AE1085" w:rsidRDefault="00AE1085">
                          <w:r>
                            <w:t>Aan de Voorzitter van de Tweede Kamer</w:t>
                          </w:r>
                        </w:p>
                        <w:p w14:paraId="6F3E42D1" w14:textId="4EB6EF98" w:rsidR="00B948D0" w:rsidRDefault="00AE1085">
                          <w:r>
                            <w:t>der Staten-Generaal</w:t>
                          </w:r>
                        </w:p>
                        <w:p w14:paraId="429650C6" w14:textId="77777777" w:rsidR="00B948D0" w:rsidRDefault="00AE1085">
                          <w:r>
                            <w:t xml:space="preserve">Postbus 20018 </w:t>
                          </w:r>
                        </w:p>
                        <w:p w14:paraId="1BA597B8" w14:textId="77777777" w:rsidR="00B948D0" w:rsidRDefault="00AE108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F8CF3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35EC8BAB" w14:textId="77777777" w:rsidR="00AE1085" w:rsidRDefault="00AE1085">
                    <w:r>
                      <w:t>Aan de Voorzitter van de Tweede Kamer</w:t>
                    </w:r>
                  </w:p>
                  <w:p w14:paraId="6F3E42D1" w14:textId="4EB6EF98" w:rsidR="00B948D0" w:rsidRDefault="00AE1085">
                    <w:r>
                      <w:t>der Staten-Generaal</w:t>
                    </w:r>
                  </w:p>
                  <w:p w14:paraId="429650C6" w14:textId="77777777" w:rsidR="00B948D0" w:rsidRDefault="00AE1085">
                    <w:r>
                      <w:t xml:space="preserve">Postbus 20018 </w:t>
                    </w:r>
                  </w:p>
                  <w:p w14:paraId="1BA597B8" w14:textId="77777777" w:rsidR="00B948D0" w:rsidRDefault="00AE108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B21BD7C" wp14:editId="07200323">
              <wp:simplePos x="0" y="0"/>
              <wp:positionH relativeFrom="margin">
                <wp:align>right</wp:align>
              </wp:positionH>
              <wp:positionV relativeFrom="page">
                <wp:posOffset>3357245</wp:posOffset>
              </wp:positionV>
              <wp:extent cx="4787900" cy="6858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948D0" w14:paraId="113BB72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8B56B6" w14:textId="77777777" w:rsidR="00B948D0" w:rsidRDefault="00AE108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8A35B8" w14:textId="138325CF" w:rsidR="00B948D0" w:rsidRDefault="00D30E22">
                                <w:sdt>
                                  <w:sdtPr>
                                    <w:id w:val="368509104"/>
                                    <w:date w:fullDate="2025-02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E1085">
                                      <w:rPr>
                                        <w:lang w:val="nl"/>
                                      </w:rPr>
                                      <w:t>3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948D0" w14:paraId="46D4D1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ED13F4" w14:textId="77777777" w:rsidR="00B948D0" w:rsidRDefault="00AE108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4233C80" w14:textId="47A865E9" w:rsidR="00B948D0" w:rsidRDefault="00AE1085">
                                <w:r>
                                  <w:t>Toestemming deelname aan technische briefing over handhaving fatbikes op 5 februari 2025</w:t>
                                </w:r>
                              </w:p>
                            </w:tc>
                          </w:tr>
                        </w:tbl>
                        <w:p w14:paraId="6D78840F" w14:textId="77777777" w:rsidR="000A0E18" w:rsidRDefault="000A0E1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21BD7C" id="46feebd0-aa3c-11ea-a756-beb5f67e67be" o:spid="_x0000_s1030" type="#_x0000_t202" style="position:absolute;margin-left:325.8pt;margin-top:264.35pt;width:377pt;height:54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948D0" w14:paraId="113BB72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8B56B6" w14:textId="77777777" w:rsidR="00B948D0" w:rsidRDefault="00AE108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8A35B8" w14:textId="138325CF" w:rsidR="00B948D0" w:rsidRDefault="00D30E22">
                          <w:sdt>
                            <w:sdtPr>
                              <w:id w:val="368509104"/>
                              <w:date w:fullDate="2025-02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E1085">
                                <w:rPr>
                                  <w:lang w:val="nl"/>
                                </w:rPr>
                                <w:t>3 februari 2025</w:t>
                              </w:r>
                            </w:sdtContent>
                          </w:sdt>
                        </w:p>
                      </w:tc>
                    </w:tr>
                    <w:tr w:rsidR="00B948D0" w14:paraId="46D4D1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ED13F4" w14:textId="77777777" w:rsidR="00B948D0" w:rsidRDefault="00AE108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4233C80" w14:textId="47A865E9" w:rsidR="00B948D0" w:rsidRDefault="00AE1085">
                          <w:r>
                            <w:t>Toestemming deelname aan technische briefing over handhaving fatbikes op 5 februari 2025</w:t>
                          </w:r>
                        </w:p>
                      </w:tc>
                    </w:tr>
                  </w:tbl>
                  <w:p w14:paraId="6D78840F" w14:textId="77777777" w:rsidR="000A0E18" w:rsidRDefault="000A0E1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864779B" wp14:editId="614D369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6C1CD" w14:textId="77777777" w:rsidR="00B948D0" w:rsidRDefault="00AE108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7EA58A12" w14:textId="77777777" w:rsidR="00B948D0" w:rsidRDefault="00AE1085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2FAEC203" w14:textId="77777777" w:rsidR="00B948D0" w:rsidRDefault="00B948D0">
                          <w:pPr>
                            <w:pStyle w:val="WitregelW1"/>
                          </w:pPr>
                        </w:p>
                        <w:p w14:paraId="5E55AF1A" w14:textId="77777777" w:rsidR="00B948D0" w:rsidRPr="00AA1437" w:rsidRDefault="00AE108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1437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182B5343" w14:textId="77777777" w:rsidR="00B948D0" w:rsidRPr="00AA1437" w:rsidRDefault="00AE108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1437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5125EA82" w14:textId="77777777" w:rsidR="00B948D0" w:rsidRPr="00AA1437" w:rsidRDefault="00AE108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1437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6A26DC5" w14:textId="77777777" w:rsidR="00B948D0" w:rsidRPr="00AA1437" w:rsidRDefault="00AE108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1437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059F1AA" w14:textId="77777777" w:rsidR="00B948D0" w:rsidRPr="00AA1437" w:rsidRDefault="00AE108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1437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598CB17" w14:textId="77777777" w:rsidR="00B948D0" w:rsidRPr="00AA1437" w:rsidRDefault="00B948D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1B4245F" w14:textId="77777777" w:rsidR="00B948D0" w:rsidRDefault="00AE108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6E42361" w14:textId="77777777" w:rsidR="00B948D0" w:rsidRDefault="00AE1085">
                          <w:pPr>
                            <w:pStyle w:val="Referentiegegevens"/>
                          </w:pPr>
                          <w:r>
                            <w:t>6091273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64779B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1BE6C1CD" w14:textId="77777777" w:rsidR="00B948D0" w:rsidRDefault="00AE108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7EA58A12" w14:textId="77777777" w:rsidR="00B948D0" w:rsidRDefault="00AE1085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2FAEC203" w14:textId="77777777" w:rsidR="00B948D0" w:rsidRDefault="00B948D0">
                    <w:pPr>
                      <w:pStyle w:val="WitregelW1"/>
                    </w:pPr>
                  </w:p>
                  <w:p w14:paraId="5E55AF1A" w14:textId="77777777" w:rsidR="00B948D0" w:rsidRPr="00AA1437" w:rsidRDefault="00AE1085">
                    <w:pPr>
                      <w:pStyle w:val="Referentiegegevens"/>
                      <w:rPr>
                        <w:lang w:val="de-DE"/>
                      </w:rPr>
                    </w:pPr>
                    <w:r w:rsidRPr="00AA1437">
                      <w:rPr>
                        <w:lang w:val="de-DE"/>
                      </w:rPr>
                      <w:t>Turfmarkt 147</w:t>
                    </w:r>
                  </w:p>
                  <w:p w14:paraId="182B5343" w14:textId="77777777" w:rsidR="00B948D0" w:rsidRPr="00AA1437" w:rsidRDefault="00AE1085">
                    <w:pPr>
                      <w:pStyle w:val="Referentiegegevens"/>
                      <w:rPr>
                        <w:lang w:val="de-DE"/>
                      </w:rPr>
                    </w:pPr>
                    <w:r w:rsidRPr="00AA1437">
                      <w:rPr>
                        <w:lang w:val="de-DE"/>
                      </w:rPr>
                      <w:t>2511 DP   Den Haag</w:t>
                    </w:r>
                  </w:p>
                  <w:p w14:paraId="5125EA82" w14:textId="77777777" w:rsidR="00B948D0" w:rsidRPr="00AA1437" w:rsidRDefault="00AE1085">
                    <w:pPr>
                      <w:pStyle w:val="Referentiegegevens"/>
                      <w:rPr>
                        <w:lang w:val="de-DE"/>
                      </w:rPr>
                    </w:pPr>
                    <w:r w:rsidRPr="00AA1437">
                      <w:rPr>
                        <w:lang w:val="de-DE"/>
                      </w:rPr>
                      <w:t>Postbus 20301</w:t>
                    </w:r>
                  </w:p>
                  <w:p w14:paraId="36A26DC5" w14:textId="77777777" w:rsidR="00B948D0" w:rsidRPr="00AA1437" w:rsidRDefault="00AE1085">
                    <w:pPr>
                      <w:pStyle w:val="Referentiegegevens"/>
                      <w:rPr>
                        <w:lang w:val="de-DE"/>
                      </w:rPr>
                    </w:pPr>
                    <w:r w:rsidRPr="00AA1437">
                      <w:rPr>
                        <w:lang w:val="de-DE"/>
                      </w:rPr>
                      <w:t>2500 EH   Den Haag</w:t>
                    </w:r>
                  </w:p>
                  <w:p w14:paraId="1059F1AA" w14:textId="77777777" w:rsidR="00B948D0" w:rsidRPr="00AA1437" w:rsidRDefault="00AE1085">
                    <w:pPr>
                      <w:pStyle w:val="Referentiegegevens"/>
                      <w:rPr>
                        <w:lang w:val="de-DE"/>
                      </w:rPr>
                    </w:pPr>
                    <w:r w:rsidRPr="00AA1437">
                      <w:rPr>
                        <w:lang w:val="de-DE"/>
                      </w:rPr>
                      <w:t>www.rijksoverheid.nl/jenv</w:t>
                    </w:r>
                  </w:p>
                  <w:p w14:paraId="6598CB17" w14:textId="77777777" w:rsidR="00B948D0" w:rsidRPr="00AA1437" w:rsidRDefault="00B948D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1B4245F" w14:textId="77777777" w:rsidR="00B948D0" w:rsidRDefault="00AE108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6E42361" w14:textId="77777777" w:rsidR="00B948D0" w:rsidRDefault="00AE1085">
                    <w:pPr>
                      <w:pStyle w:val="Referentiegegevens"/>
                    </w:pPr>
                    <w:r>
                      <w:t>6091273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A3360E5" wp14:editId="5019139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FC7B4" w14:textId="77777777" w:rsidR="000A0E18" w:rsidRDefault="000A0E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360E5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5DCFC7B4" w14:textId="77777777" w:rsidR="000A0E18" w:rsidRDefault="000A0E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D10B4D5" wp14:editId="34F645B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6DADB" w14:textId="1FB8E9DC" w:rsidR="00B948D0" w:rsidRDefault="00AE108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0E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30E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10B4D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6D76DADB" w14:textId="1FB8E9DC" w:rsidR="00B948D0" w:rsidRDefault="00AE108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0E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30E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6DC69F2" wp14:editId="30D9502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BC7CBF" w14:textId="77777777" w:rsidR="00B948D0" w:rsidRDefault="00AE108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AEA1A7" wp14:editId="257C662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DC69F2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1CBC7CBF" w14:textId="77777777" w:rsidR="00B948D0" w:rsidRDefault="00AE108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AEA1A7" wp14:editId="257C662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E540A3" wp14:editId="44ED7DD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645B8" w14:textId="77777777" w:rsidR="00B948D0" w:rsidRDefault="00AE108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66A72D" wp14:editId="6D28431C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540A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B1645B8" w14:textId="77777777" w:rsidR="00B948D0" w:rsidRDefault="00AE108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66A72D" wp14:editId="6D28431C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60165AA" wp14:editId="5EA60C5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D5998C" w14:textId="77777777" w:rsidR="00B948D0" w:rsidRDefault="00AE1085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0165A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68D5998C" w14:textId="77777777" w:rsidR="00B948D0" w:rsidRDefault="00AE1085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432D48"/>
    <w:multiLevelType w:val="multilevel"/>
    <w:tmpl w:val="E2294FF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3198E09"/>
    <w:multiLevelType w:val="multilevel"/>
    <w:tmpl w:val="1A4258D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98BCE9F"/>
    <w:multiLevelType w:val="multilevel"/>
    <w:tmpl w:val="B1D52AF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6C20EA0"/>
    <w:multiLevelType w:val="multilevel"/>
    <w:tmpl w:val="1542149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63383AD"/>
    <w:multiLevelType w:val="multilevel"/>
    <w:tmpl w:val="15EBC16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DA74EF4"/>
    <w:multiLevelType w:val="multilevel"/>
    <w:tmpl w:val="90EA454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AB"/>
    <w:rsid w:val="00050CD8"/>
    <w:rsid w:val="000A0E18"/>
    <w:rsid w:val="000D63AB"/>
    <w:rsid w:val="004124AE"/>
    <w:rsid w:val="007D3FE8"/>
    <w:rsid w:val="009415B7"/>
    <w:rsid w:val="00A2210F"/>
    <w:rsid w:val="00AA1437"/>
    <w:rsid w:val="00AE1085"/>
    <w:rsid w:val="00B948D0"/>
    <w:rsid w:val="00D21F4C"/>
    <w:rsid w:val="00D3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55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A143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143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418</ap:Characters>
  <ap:DocSecurity>0</ap:DocSecurity>
  <ap:Lines>3</ap:Lines>
  <ap:Paragraphs>1</ap:Paragraphs>
  <ap:ScaleCrop>false</ap:ScaleCrop>
  <ap:LinksUpToDate>false</ap:LinksUpToDate>
  <ap:CharactersWithSpaces>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2025-02-03T15:19:00.0000000Z</dcterms:created>
  <dcterms:modified xsi:type="dcterms:W3CDTF">2025-02-03T15:19:00.0000000Z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Toestemming deelname aan technische briefing over staat van de verkeersveiligheid/handhaving fatbikes op 5 februari 2025</vt:lpwstr>
  </property>
  <property fmtid="{D5CDD505-2E9C-101B-9397-08002B2CF9AE}" pid="5" name="Publicatiedatum">
    <vt:lpwstr/>
  </property>
  <property fmtid="{D5CDD505-2E9C-101B-9397-08002B2CF9AE}" pid="6" name="Verantwoordelijke organisatie">
    <vt:lpwstr>Portefeuille Politieorganisatie en -Middelen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20 januari 2025</vt:lpwstr>
  </property>
  <property fmtid="{D5CDD505-2E9C-101B-9397-08002B2CF9AE}" pid="13" name="Opgesteld door, Naam">
    <vt:lpwstr>A.E.M. Langley</vt:lpwstr>
  </property>
  <property fmtid="{D5CDD505-2E9C-101B-9397-08002B2CF9AE}" pid="14" name="Opgesteld door, Telefoonnummer">
    <vt:lpwstr/>
  </property>
  <property fmtid="{D5CDD505-2E9C-101B-9397-08002B2CF9AE}" pid="15" name="Kenmerk">
    <vt:lpwstr>6091273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