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5A1" w:rsidRDefault="0029145A" w14:paraId="04DA159A" w14:textId="37885BB2">
      <w:bookmarkStart w:name="_GoBack" w:id="0"/>
      <w:bookmarkEnd w:id="0"/>
      <w:r>
        <w:t xml:space="preserve">Geachte voorzitter, </w:t>
      </w:r>
    </w:p>
    <w:p w:rsidR="0029145A" w:rsidRDefault="0029145A" w14:paraId="01284155" w14:textId="77777777"/>
    <w:p w:rsidR="0029145A" w:rsidRDefault="008806B4" w14:paraId="619A52B6" w14:textId="195F9ED6">
      <w:r>
        <w:t xml:space="preserve">Op 4 december jl. heeft </w:t>
      </w:r>
      <w:r w:rsidR="002370E7">
        <w:t>de vaste Kamercommissie van Infrastructuur en Waterstaat</w:t>
      </w:r>
      <w:r>
        <w:t xml:space="preserve"> om een reactie verzocht </w:t>
      </w:r>
      <w:r w:rsidR="002370E7">
        <w:t>op</w:t>
      </w:r>
      <w:r w:rsidR="00691BE8">
        <w:t xml:space="preserve"> een ontvangen</w:t>
      </w:r>
      <w:r w:rsidR="002370E7">
        <w:t xml:space="preserve"> brief </w:t>
      </w:r>
      <w:r w:rsidR="00691BE8">
        <w:t>van dhr. F.T</w:t>
      </w:r>
      <w:r w:rsidR="00F54498">
        <w:t>.</w:t>
      </w:r>
      <w:r w:rsidR="00691BE8">
        <w:t xml:space="preserve"> </w:t>
      </w:r>
      <w:r>
        <w:t>M</w:t>
      </w:r>
      <w:r w:rsidR="00F54498">
        <w:t>et</w:t>
      </w:r>
      <w:r>
        <w:t xml:space="preserve"> deze brief reageer ik</w:t>
      </w:r>
      <w:r w:rsidR="003017FD">
        <w:t xml:space="preserve"> op de </w:t>
      </w:r>
      <w:r w:rsidR="00F54498">
        <w:t xml:space="preserve">brief en de daarin geuite zorgen </w:t>
      </w:r>
      <w:r w:rsidR="003017FD">
        <w:t xml:space="preserve"> over de luchtvaart en de wens voor een Nationaal Luchtvaartakkoord</w:t>
      </w:r>
      <w:r>
        <w:t xml:space="preserve">. </w:t>
      </w:r>
    </w:p>
    <w:p w:rsidR="0029145A" w:rsidRDefault="0029145A" w14:paraId="074FA309" w14:textId="77777777"/>
    <w:p w:rsidR="000D0097" w:rsidRDefault="007B3629" w14:paraId="37DF98E9" w14:textId="12374F22">
      <w:pPr>
        <w:rPr>
          <w:rStyle w:val="cf01"/>
          <w:rFonts w:ascii="Verdana" w:hAnsi="Verdana"/>
          <w:color w:val="auto"/>
        </w:rPr>
      </w:pPr>
      <w:r>
        <w:t>Het kabinet heeft</w:t>
      </w:r>
      <w:r w:rsidR="00E32915">
        <w:t xml:space="preserve"> begrip voor zorgen die er in de samenleving </w:t>
      </w:r>
      <w:r w:rsidR="00F54498">
        <w:t>leven</w:t>
      </w:r>
      <w:r w:rsidR="00E32915">
        <w:t xml:space="preserve"> </w:t>
      </w:r>
      <w:r w:rsidR="00B14823">
        <w:t>rondom luchtvaart</w:t>
      </w:r>
      <w:r w:rsidR="00E32915">
        <w:t>. De samenleving stelt</w:t>
      </w:r>
      <w:r w:rsidR="00F54498">
        <w:t xml:space="preserve"> de laatste jaren</w:t>
      </w:r>
      <w:r w:rsidR="00E32915">
        <w:t xml:space="preserve"> meer eisen aan de luchtvaart met betrekking tot duurzaamheid (vooral het beperken van CO</w:t>
      </w:r>
      <w:r w:rsidRPr="000F363D" w:rsidR="00E32915">
        <w:rPr>
          <w:vertAlign w:val="subscript"/>
        </w:rPr>
        <w:t>2</w:t>
      </w:r>
      <w:r w:rsidR="00E32915">
        <w:rPr>
          <w:vertAlign w:val="subscript"/>
        </w:rPr>
        <w:t xml:space="preserve"> </w:t>
      </w:r>
      <w:r w:rsidR="00E32915">
        <w:t>en stikstof-uitstoot) en de leefomgeving (zoals het beperken van geluidhinder</w:t>
      </w:r>
      <w:bookmarkStart w:name="_Hlk185489246" w:id="1"/>
      <w:r w:rsidR="00E32915">
        <w:t xml:space="preserve">). </w:t>
      </w:r>
      <w:r w:rsidR="00691BE8">
        <w:t>De</w:t>
      </w:r>
      <w:r w:rsidR="00CA5BDA">
        <w:t xml:space="preserve"> </w:t>
      </w:r>
      <w:r w:rsidR="00A20147">
        <w:t>afzender van de brief</w:t>
      </w:r>
      <w:r w:rsidR="000D0097">
        <w:t xml:space="preserve"> vraagt om een Nationaal Luchtvaartakkoord waarbij er zowel ruimte is voor welvaart, welzijn </w:t>
      </w:r>
      <w:r w:rsidR="00F54498">
        <w:t>als</w:t>
      </w:r>
      <w:r w:rsidR="000D0097">
        <w:t xml:space="preserve"> het klimaat van Nederland</w:t>
      </w:r>
      <w:bookmarkEnd w:id="1"/>
      <w:r w:rsidR="000D0097">
        <w:t xml:space="preserve">. </w:t>
      </w:r>
      <w:r w:rsidR="0080190B">
        <w:t>E</w:t>
      </w:r>
      <w:r w:rsidR="000D0097">
        <w:t xml:space="preserve">en balans </w:t>
      </w:r>
      <w:r w:rsidR="0080190B">
        <w:t xml:space="preserve">is daarin </w:t>
      </w:r>
      <w:r w:rsidR="000D0097">
        <w:t xml:space="preserve">van belang. </w:t>
      </w:r>
      <w:r w:rsidRPr="000D0097" w:rsidR="000D0097">
        <w:rPr>
          <w:rStyle w:val="cf01"/>
          <w:rFonts w:ascii="Verdana" w:hAnsi="Verdana"/>
          <w:color w:val="auto"/>
        </w:rPr>
        <w:t xml:space="preserve">Luchtvaart draagt </w:t>
      </w:r>
      <w:r w:rsidR="000D0097">
        <w:rPr>
          <w:rStyle w:val="cf01"/>
          <w:rFonts w:ascii="Verdana" w:hAnsi="Verdana"/>
          <w:color w:val="auto"/>
        </w:rPr>
        <w:t xml:space="preserve">enerzijds </w:t>
      </w:r>
      <w:r w:rsidRPr="000D0097" w:rsidR="000D0097">
        <w:rPr>
          <w:rStyle w:val="cf01"/>
          <w:rFonts w:ascii="Verdana" w:hAnsi="Verdana"/>
          <w:color w:val="auto"/>
        </w:rPr>
        <w:t>met een goede internationale bereikbaarheid bij aan onze welvaart en welzijn.</w:t>
      </w:r>
      <w:r w:rsidR="00F54498">
        <w:rPr>
          <w:rStyle w:val="cf01"/>
          <w:rFonts w:ascii="Verdana" w:hAnsi="Verdana"/>
          <w:color w:val="auto"/>
        </w:rPr>
        <w:t xml:space="preserve"> Anderzijds weten we dat</w:t>
      </w:r>
      <w:r w:rsidRPr="000D0097" w:rsidR="000D0097">
        <w:rPr>
          <w:color w:val="auto"/>
        </w:rPr>
        <w:t xml:space="preserve"> de luchtvaart </w:t>
      </w:r>
      <w:r w:rsidR="00F54498">
        <w:rPr>
          <w:color w:val="auto"/>
        </w:rPr>
        <w:t xml:space="preserve">negatieve externe effecten heeft en </w:t>
      </w:r>
      <w:r w:rsidRPr="000D0097" w:rsidR="000D0097">
        <w:rPr>
          <w:color w:val="auto"/>
        </w:rPr>
        <w:t xml:space="preserve">voor omwonenden overlast veroorzaakt. </w:t>
      </w:r>
      <w:r w:rsidRPr="000D0097" w:rsidR="000D0097">
        <w:rPr>
          <w:rStyle w:val="cf01"/>
          <w:rFonts w:ascii="Verdana" w:hAnsi="Verdana"/>
          <w:color w:val="auto"/>
        </w:rPr>
        <w:t>Het kabinet</w:t>
      </w:r>
      <w:r w:rsidR="00F54498">
        <w:rPr>
          <w:rStyle w:val="cf01"/>
          <w:rFonts w:ascii="Verdana" w:hAnsi="Verdana"/>
          <w:color w:val="auto"/>
        </w:rPr>
        <w:t xml:space="preserve"> wil d</w:t>
      </w:r>
      <w:r w:rsidRPr="000D0097" w:rsidR="000D0097">
        <w:rPr>
          <w:rStyle w:val="cf01"/>
          <w:rFonts w:ascii="Verdana" w:hAnsi="Verdana"/>
          <w:color w:val="auto"/>
        </w:rPr>
        <w:t xml:space="preserve">ie nadelige gevolgen terugdringen, zoals </w:t>
      </w:r>
      <w:r w:rsidR="00F54498">
        <w:rPr>
          <w:rStyle w:val="cf01"/>
          <w:rFonts w:ascii="Verdana" w:hAnsi="Verdana"/>
          <w:color w:val="auto"/>
        </w:rPr>
        <w:t xml:space="preserve">door </w:t>
      </w:r>
      <w:r w:rsidRPr="000D0097" w:rsidR="000D0097">
        <w:rPr>
          <w:rStyle w:val="cf01"/>
          <w:rFonts w:ascii="Verdana" w:hAnsi="Verdana"/>
          <w:color w:val="auto"/>
        </w:rPr>
        <w:t>het verminderen van de geluid</w:t>
      </w:r>
      <w:r w:rsidR="00E32915">
        <w:rPr>
          <w:rStyle w:val="cf01"/>
          <w:rFonts w:ascii="Verdana" w:hAnsi="Verdana"/>
          <w:color w:val="auto"/>
        </w:rPr>
        <w:t>hinder</w:t>
      </w:r>
      <w:r w:rsidRPr="000D0097" w:rsidR="000D0097">
        <w:rPr>
          <w:rStyle w:val="cf01"/>
          <w:rFonts w:ascii="Verdana" w:hAnsi="Verdana"/>
          <w:color w:val="auto"/>
        </w:rPr>
        <w:t>.</w:t>
      </w:r>
      <w:r w:rsidR="00E40987">
        <w:rPr>
          <w:rStyle w:val="cf01"/>
          <w:rFonts w:ascii="Verdana" w:hAnsi="Verdana"/>
          <w:color w:val="auto"/>
        </w:rPr>
        <w:t xml:space="preserve"> In de Luchtvaartnota 2020-2050 is </w:t>
      </w:r>
      <w:r w:rsidR="00FE246C">
        <w:rPr>
          <w:rStyle w:val="cf01"/>
          <w:rFonts w:ascii="Verdana" w:hAnsi="Verdana"/>
          <w:color w:val="auto"/>
        </w:rPr>
        <w:t>koers gezet om meer de balans tussen alle belangen te bereiken.</w:t>
      </w:r>
      <w:r w:rsidR="00E40987">
        <w:rPr>
          <w:rStyle w:val="cf01"/>
          <w:rFonts w:ascii="Verdana" w:hAnsi="Verdana"/>
          <w:color w:val="auto"/>
        </w:rPr>
        <w:t xml:space="preserve"> De Uitvoeringsagenda van de Luchtvaartnota </w:t>
      </w:r>
      <w:r w:rsidR="00FE246C">
        <w:rPr>
          <w:rStyle w:val="cf01"/>
          <w:rFonts w:ascii="Verdana" w:hAnsi="Verdana"/>
          <w:color w:val="auto"/>
        </w:rPr>
        <w:t>geeft inzicht in welke acties de Rijksoverheid onderneemt om uitvoering te geven aan d</w:t>
      </w:r>
      <w:r w:rsidR="00F54498">
        <w:rPr>
          <w:rStyle w:val="cf01"/>
          <w:rFonts w:ascii="Verdana" w:hAnsi="Verdana"/>
          <w:color w:val="auto"/>
        </w:rPr>
        <w:t>i</w:t>
      </w:r>
      <w:r w:rsidR="00FE246C">
        <w:rPr>
          <w:rStyle w:val="cf01"/>
          <w:rFonts w:ascii="Verdana" w:hAnsi="Verdana"/>
          <w:color w:val="auto"/>
        </w:rPr>
        <w:t>e koers</w:t>
      </w:r>
      <w:r w:rsidR="00F54498">
        <w:rPr>
          <w:rStyle w:val="cf01"/>
          <w:rFonts w:ascii="Verdana" w:hAnsi="Verdana"/>
          <w:color w:val="auto"/>
        </w:rPr>
        <w:t xml:space="preserve">. </w:t>
      </w:r>
      <w:r w:rsidR="00FE246C">
        <w:t xml:space="preserve">Bij de uitvoering van de acties worden </w:t>
      </w:r>
      <w:r w:rsidRPr="00722AAE" w:rsidR="00FE246C">
        <w:t>belanghebbenden betrokken, passend bij hun rol, verantwoordelijkheid en belang.</w:t>
      </w:r>
      <w:r w:rsidRPr="00722AAE" w:rsidR="00FE246C">
        <w:rPr>
          <w:rStyle w:val="cf01"/>
          <w:rFonts w:ascii="Verdana" w:hAnsi="Verdana"/>
          <w:color w:val="auto"/>
        </w:rPr>
        <w:t xml:space="preserve"> </w:t>
      </w:r>
      <w:r w:rsidRPr="00722AAE" w:rsidR="00C76DB7">
        <w:rPr>
          <w:rStyle w:val="cf01"/>
          <w:rFonts w:ascii="Verdana" w:hAnsi="Verdana"/>
          <w:color w:val="auto"/>
        </w:rPr>
        <w:t xml:space="preserve">Het kabinet zet dus actief in </w:t>
      </w:r>
      <w:r w:rsidRPr="00722AAE" w:rsidR="00FE246C">
        <w:rPr>
          <w:rStyle w:val="cf01"/>
          <w:rFonts w:ascii="Verdana" w:hAnsi="Verdana"/>
          <w:color w:val="auto"/>
        </w:rPr>
        <w:t>op het creëren van een balans tussen welvaart, welzijn en het klimaat</w:t>
      </w:r>
      <w:r w:rsidR="00F54498">
        <w:rPr>
          <w:rStyle w:val="cf01"/>
          <w:rFonts w:ascii="Verdana" w:hAnsi="Verdana"/>
          <w:color w:val="auto"/>
        </w:rPr>
        <w:t xml:space="preserve"> en de leefomgeving. E</w:t>
      </w:r>
      <w:r w:rsidRPr="00722AAE" w:rsidR="00C76DB7">
        <w:rPr>
          <w:rStyle w:val="cf01"/>
          <w:rFonts w:ascii="Verdana" w:hAnsi="Verdana"/>
          <w:color w:val="auto"/>
        </w:rPr>
        <w:t xml:space="preserve">en </w:t>
      </w:r>
      <w:r w:rsidRPr="00722AAE" w:rsidR="000D0097">
        <w:rPr>
          <w:rStyle w:val="cf01"/>
          <w:rFonts w:ascii="Verdana" w:hAnsi="Verdana"/>
          <w:color w:val="auto"/>
        </w:rPr>
        <w:t>Nationaal Luchtvaartakkoord</w:t>
      </w:r>
      <w:r w:rsidRPr="00722AAE" w:rsidR="00FE246C">
        <w:rPr>
          <w:rStyle w:val="cf01"/>
          <w:rFonts w:ascii="Verdana" w:hAnsi="Verdana"/>
          <w:color w:val="auto"/>
        </w:rPr>
        <w:t xml:space="preserve"> </w:t>
      </w:r>
      <w:r w:rsidR="00F54498">
        <w:rPr>
          <w:rStyle w:val="cf01"/>
          <w:rFonts w:ascii="Verdana" w:hAnsi="Verdana"/>
          <w:color w:val="auto"/>
        </w:rPr>
        <w:t xml:space="preserve">voegt </w:t>
      </w:r>
      <w:r w:rsidRPr="00722AAE" w:rsidR="00FE246C">
        <w:rPr>
          <w:rStyle w:val="cf01"/>
          <w:rFonts w:ascii="Verdana" w:hAnsi="Verdana"/>
          <w:color w:val="auto"/>
        </w:rPr>
        <w:t>vooralsnog</w:t>
      </w:r>
      <w:r w:rsidRPr="00722AAE" w:rsidR="001C548E">
        <w:rPr>
          <w:rStyle w:val="cf01"/>
          <w:rFonts w:ascii="Verdana" w:hAnsi="Verdana"/>
          <w:color w:val="auto"/>
        </w:rPr>
        <w:t xml:space="preserve"> </w:t>
      </w:r>
      <w:r w:rsidR="00F54498">
        <w:rPr>
          <w:rStyle w:val="cf01"/>
          <w:rFonts w:ascii="Verdana" w:hAnsi="Verdana"/>
          <w:color w:val="auto"/>
        </w:rPr>
        <w:t>weinig toe aan deze aanpak</w:t>
      </w:r>
      <w:r w:rsidRPr="00722AAE" w:rsidR="009A06D2">
        <w:rPr>
          <w:rStyle w:val="cf01"/>
          <w:rFonts w:ascii="Verdana" w:hAnsi="Verdana"/>
          <w:color w:val="auto"/>
        </w:rPr>
        <w:t>.</w:t>
      </w:r>
      <w:r w:rsidRPr="00722AAE" w:rsidR="00FE246C">
        <w:rPr>
          <w:rStyle w:val="cf01"/>
          <w:rFonts w:ascii="Verdana" w:hAnsi="Verdana"/>
          <w:color w:val="auto"/>
        </w:rPr>
        <w:t xml:space="preserve"> </w:t>
      </w:r>
      <w:r w:rsidR="000D0097">
        <w:rPr>
          <w:rStyle w:val="cf01"/>
          <w:rFonts w:ascii="Verdana" w:hAnsi="Verdana"/>
          <w:color w:val="auto"/>
        </w:rPr>
        <w:t xml:space="preserve"> </w:t>
      </w:r>
    </w:p>
    <w:p w:rsidR="00E32915" w:rsidP="00425EF0" w:rsidRDefault="00E32915" w14:paraId="55006E28" w14:textId="6EE38040">
      <w:pPr>
        <w:spacing w:before="240" w:after="200"/>
        <w:rPr>
          <w:rFonts w:cstheme="minorHAnsi"/>
        </w:rPr>
      </w:pPr>
      <w:r>
        <w:rPr>
          <w:rFonts w:cstheme="minorHAnsi"/>
        </w:rPr>
        <w:t xml:space="preserve">In </w:t>
      </w:r>
      <w:r w:rsidR="00691BE8">
        <w:rPr>
          <w:rFonts w:cstheme="minorHAnsi"/>
        </w:rPr>
        <w:t>de ontvangen</w:t>
      </w:r>
      <w:r>
        <w:rPr>
          <w:rFonts w:cstheme="minorHAnsi"/>
        </w:rPr>
        <w:t xml:space="preserve"> brief </w:t>
      </w:r>
      <w:r w:rsidR="00691BE8">
        <w:rPr>
          <w:rFonts w:cstheme="minorHAnsi"/>
        </w:rPr>
        <w:t>worden</w:t>
      </w:r>
      <w:r>
        <w:rPr>
          <w:rFonts w:cstheme="minorHAnsi"/>
        </w:rPr>
        <w:t xml:space="preserve"> vervolgens meerdere </w:t>
      </w:r>
      <w:r w:rsidR="00691BE8">
        <w:rPr>
          <w:rFonts w:cstheme="minorHAnsi"/>
        </w:rPr>
        <w:t xml:space="preserve">inhoudelijke </w:t>
      </w:r>
      <w:r>
        <w:rPr>
          <w:rFonts w:cstheme="minorHAnsi"/>
        </w:rPr>
        <w:t>vragen</w:t>
      </w:r>
      <w:r w:rsidR="00691BE8">
        <w:rPr>
          <w:rFonts w:cstheme="minorHAnsi"/>
        </w:rPr>
        <w:t xml:space="preserve"> gesteld</w:t>
      </w:r>
      <w:r>
        <w:rPr>
          <w:rFonts w:cstheme="minorHAnsi"/>
        </w:rPr>
        <w:t xml:space="preserve">. </w:t>
      </w:r>
      <w:r w:rsidR="00691BE8">
        <w:rPr>
          <w:rFonts w:cstheme="minorHAnsi"/>
        </w:rPr>
        <w:t xml:space="preserve">Hieronder treft </w:t>
      </w:r>
      <w:r>
        <w:rPr>
          <w:rFonts w:cstheme="minorHAnsi"/>
        </w:rPr>
        <w:t xml:space="preserve">u </w:t>
      </w:r>
      <w:r w:rsidR="00691BE8">
        <w:rPr>
          <w:rFonts w:cstheme="minorHAnsi"/>
        </w:rPr>
        <w:t xml:space="preserve">per thema </w:t>
      </w:r>
      <w:r w:rsidR="0080190B">
        <w:rPr>
          <w:rFonts w:cstheme="minorHAnsi"/>
        </w:rPr>
        <w:t xml:space="preserve">een </w:t>
      </w:r>
      <w:r w:rsidR="00F54498">
        <w:rPr>
          <w:rFonts w:cstheme="minorHAnsi"/>
        </w:rPr>
        <w:t>reactie</w:t>
      </w:r>
      <w:r>
        <w:rPr>
          <w:rFonts w:cstheme="minorHAnsi"/>
        </w:rPr>
        <w:t xml:space="preserve">. </w:t>
      </w:r>
    </w:p>
    <w:p w:rsidRPr="00E32915" w:rsidR="00E32915" w:rsidRDefault="00E32915" w14:paraId="0D90C04F" w14:textId="10A471AB">
      <w:pPr>
        <w:rPr>
          <w:i/>
          <w:iCs/>
        </w:rPr>
      </w:pPr>
      <w:r w:rsidRPr="00E32915">
        <w:rPr>
          <w:i/>
          <w:iCs/>
        </w:rPr>
        <w:t>Groei/krimp Schiphol</w:t>
      </w:r>
    </w:p>
    <w:p w:rsidR="0029145A" w:rsidP="00C76DB7" w:rsidRDefault="00425EF0" w14:paraId="5898F8DA" w14:textId="20A60390">
      <w:pPr>
        <w:pStyle w:val="NoSpacing"/>
      </w:pPr>
      <w:r w:rsidRPr="00C76DB7">
        <w:rPr>
          <w:rFonts w:ascii="Verdana" w:hAnsi="Verdana"/>
          <w:sz w:val="18"/>
          <w:szCs w:val="18"/>
        </w:rPr>
        <w:t xml:space="preserve">In </w:t>
      </w:r>
      <w:r w:rsidR="00691BE8">
        <w:rPr>
          <w:rFonts w:ascii="Verdana" w:hAnsi="Verdana"/>
          <w:sz w:val="18"/>
          <w:szCs w:val="18"/>
        </w:rPr>
        <w:t xml:space="preserve">de </w:t>
      </w:r>
      <w:r w:rsidRPr="00C76DB7">
        <w:rPr>
          <w:rFonts w:ascii="Verdana" w:hAnsi="Verdana"/>
          <w:sz w:val="18"/>
          <w:szCs w:val="18"/>
        </w:rPr>
        <w:t>brief wordt</w:t>
      </w:r>
      <w:r w:rsidRPr="00C76DB7" w:rsidR="00C76DB7">
        <w:rPr>
          <w:rFonts w:ascii="Verdana" w:hAnsi="Verdana"/>
          <w:sz w:val="18"/>
          <w:szCs w:val="18"/>
        </w:rPr>
        <w:t xml:space="preserve"> </w:t>
      </w:r>
      <w:r w:rsidR="00F54498">
        <w:rPr>
          <w:rFonts w:ascii="Verdana" w:hAnsi="Verdana"/>
          <w:sz w:val="18"/>
          <w:szCs w:val="18"/>
        </w:rPr>
        <w:t xml:space="preserve">gesteld dat </w:t>
      </w:r>
      <w:r w:rsidRPr="00C76DB7">
        <w:rPr>
          <w:rFonts w:ascii="Verdana" w:hAnsi="Verdana"/>
          <w:sz w:val="18"/>
          <w:szCs w:val="18"/>
        </w:rPr>
        <w:t xml:space="preserve">het kabinetsbeleid is dat Schiphol </w:t>
      </w:r>
      <w:r w:rsidR="00F54498">
        <w:rPr>
          <w:rFonts w:ascii="Verdana" w:hAnsi="Verdana"/>
          <w:sz w:val="18"/>
          <w:szCs w:val="18"/>
        </w:rPr>
        <w:t xml:space="preserve">moet </w:t>
      </w:r>
      <w:r w:rsidRPr="00C76DB7">
        <w:rPr>
          <w:rFonts w:ascii="Verdana" w:hAnsi="Verdana"/>
          <w:sz w:val="18"/>
          <w:szCs w:val="18"/>
        </w:rPr>
        <w:t>groeien. Dit standpunt wordt niet herken</w:t>
      </w:r>
      <w:r w:rsidR="00741A6F">
        <w:rPr>
          <w:rFonts w:ascii="Verdana" w:hAnsi="Verdana"/>
          <w:sz w:val="18"/>
          <w:szCs w:val="18"/>
        </w:rPr>
        <w:t>d</w:t>
      </w:r>
      <w:r w:rsidRPr="00C76DB7" w:rsidR="0029145A">
        <w:rPr>
          <w:rFonts w:ascii="Verdana" w:hAnsi="Verdana"/>
          <w:sz w:val="18"/>
          <w:szCs w:val="18"/>
        </w:rPr>
        <w:t xml:space="preserve">. </w:t>
      </w:r>
      <w:r w:rsidR="00F54498">
        <w:rPr>
          <w:rFonts w:ascii="Verdana" w:hAnsi="Verdana"/>
          <w:sz w:val="18"/>
          <w:szCs w:val="18"/>
        </w:rPr>
        <w:t xml:space="preserve">Zoals gezegd is het kabinet op zoek naar een balans. </w:t>
      </w:r>
      <w:r w:rsidRPr="00C76DB7" w:rsidR="0029145A">
        <w:rPr>
          <w:rFonts w:ascii="Verdana" w:hAnsi="Verdana"/>
          <w:sz w:val="18"/>
          <w:szCs w:val="18"/>
        </w:rPr>
        <w:t xml:space="preserve">Zie hiervoor de brief </w:t>
      </w:r>
      <w:r w:rsidRPr="00C76DB7">
        <w:rPr>
          <w:rFonts w:ascii="Verdana" w:hAnsi="Verdana"/>
          <w:sz w:val="18"/>
          <w:szCs w:val="18"/>
        </w:rPr>
        <w:t>die recentelijk</w:t>
      </w:r>
      <w:r w:rsidRPr="00C76DB7" w:rsidR="0029145A">
        <w:rPr>
          <w:rFonts w:ascii="Verdana" w:hAnsi="Verdana"/>
          <w:sz w:val="18"/>
          <w:szCs w:val="18"/>
        </w:rPr>
        <w:t xml:space="preserve"> aan de Tweede Kamer</w:t>
      </w:r>
      <w:r w:rsidRPr="00C76DB7">
        <w:rPr>
          <w:rFonts w:ascii="Verdana" w:hAnsi="Verdana"/>
          <w:sz w:val="18"/>
          <w:szCs w:val="18"/>
        </w:rPr>
        <w:t xml:space="preserve"> is gestuurd</w:t>
      </w:r>
      <w:r w:rsidRPr="00C76DB7" w:rsidR="0029145A">
        <w:rPr>
          <w:rFonts w:ascii="Verdana" w:hAnsi="Verdana"/>
          <w:sz w:val="18"/>
          <w:szCs w:val="18"/>
        </w:rPr>
        <w:t xml:space="preserve"> over de balanced-approachprocedure voor Schiphol van 6 december 2024</w:t>
      </w:r>
      <w:r w:rsidR="00984398">
        <w:rPr>
          <w:rStyle w:val="FootnoteReference"/>
          <w:rFonts w:ascii="Verdana" w:hAnsi="Verdana"/>
          <w:sz w:val="18"/>
          <w:szCs w:val="18"/>
        </w:rPr>
        <w:footnoteReference w:id="1"/>
      </w:r>
      <w:r w:rsidRPr="00C76DB7" w:rsidR="0029145A">
        <w:rPr>
          <w:rFonts w:ascii="Verdana" w:hAnsi="Verdana"/>
          <w:sz w:val="18"/>
          <w:szCs w:val="18"/>
        </w:rPr>
        <w:t>.</w:t>
      </w:r>
    </w:p>
    <w:p w:rsidR="0029145A" w:rsidRDefault="0029145A" w14:paraId="66A8A917" w14:textId="77777777">
      <w:pPr>
        <w:rPr>
          <w:lang w:eastAsia="en-US"/>
        </w:rPr>
      </w:pPr>
    </w:p>
    <w:p w:rsidRPr="00E32915" w:rsidR="0029145A" w:rsidRDefault="00E32915" w14:paraId="12CFAD73" w14:textId="3A52D276">
      <w:pPr>
        <w:rPr>
          <w:i/>
          <w:iCs/>
          <w:lang w:eastAsia="en-US"/>
        </w:rPr>
      </w:pPr>
      <w:r w:rsidRPr="00E32915">
        <w:rPr>
          <w:i/>
          <w:iCs/>
          <w:lang w:eastAsia="en-US"/>
        </w:rPr>
        <w:lastRenderedPageBreak/>
        <w:t>Internationale bereikbaarheid</w:t>
      </w:r>
    </w:p>
    <w:p w:rsidRPr="00416FAB" w:rsidR="009513BD" w:rsidP="009513BD" w:rsidRDefault="00F54498" w14:paraId="521BD280" w14:textId="26C33750">
      <w:r>
        <w:t xml:space="preserve">Er zijn vragen gesteld </w:t>
      </w:r>
      <w:r w:rsidR="0080190B">
        <w:t xml:space="preserve">over </w:t>
      </w:r>
      <w:r>
        <w:t xml:space="preserve">markttoegang. </w:t>
      </w:r>
      <w:r w:rsidR="003017FD">
        <w:t>Het u</w:t>
      </w:r>
      <w:r w:rsidRPr="00416FAB" w:rsidR="009513BD">
        <w:t xml:space="preserve">itgangspunt van </w:t>
      </w:r>
      <w:r w:rsidR="009513BD">
        <w:t xml:space="preserve">markttoegang voor luchtvaartmaatschappijen </w:t>
      </w:r>
      <w:r w:rsidR="003017FD">
        <w:t xml:space="preserve">is gebaseerd op </w:t>
      </w:r>
      <w:r w:rsidRPr="00416FAB" w:rsidR="009513BD">
        <w:t>wederkerighei</w:t>
      </w:r>
      <w:r w:rsidR="003017FD">
        <w:t>d;</w:t>
      </w:r>
      <w:r w:rsidRPr="00416FAB" w:rsidR="009513BD">
        <w:t xml:space="preserve"> </w:t>
      </w:r>
      <w:r w:rsidR="003017FD">
        <w:t>a</w:t>
      </w:r>
      <w:r w:rsidRPr="00416FAB" w:rsidR="009513BD">
        <w:t>ls een door Nederland aangewezen luchtvaartmaatschappij toegang wil tot de luchtvaartmarkt van een andere staat, dan</w:t>
      </w:r>
      <w:r w:rsidR="003017FD">
        <w:t xml:space="preserve"> </w:t>
      </w:r>
      <w:r w:rsidRPr="00416FAB" w:rsidR="009513BD">
        <w:t>zal deze staat ook toegang tot Nederland willen voor de eigen luchtvaartmaatschappijen. Als Nederland luchtvaartmaatschappijen uit andere staten zou weigeren, dan zouden deze staten op hun beurt de door Nederland aangewezen luchtvaartmaatschappijen markttoegang ontzeggen.</w:t>
      </w:r>
    </w:p>
    <w:p w:rsidRPr="00416FAB" w:rsidR="009513BD" w:rsidP="004518ED" w:rsidRDefault="00A20147" w14:paraId="10676A3F" w14:textId="4E7B8153">
      <w:r>
        <w:t>D</w:t>
      </w:r>
      <w:r w:rsidR="004518ED">
        <w:t xml:space="preserve">e Staat </w:t>
      </w:r>
      <w:r w:rsidR="00377D29">
        <w:t xml:space="preserve">voert </w:t>
      </w:r>
      <w:r w:rsidR="004518ED">
        <w:t>als</w:t>
      </w:r>
      <w:r w:rsidRPr="00416FAB" w:rsidR="004518ED">
        <w:t xml:space="preserve"> aandeelhouder</w:t>
      </w:r>
      <w:r w:rsidRPr="00377D29" w:rsidR="00377D29">
        <w:t xml:space="preserve"> </w:t>
      </w:r>
      <w:r w:rsidR="00377D29">
        <w:t xml:space="preserve">uiteraard gesprekken </w:t>
      </w:r>
      <w:r w:rsidRPr="00416FAB" w:rsidR="00377D29">
        <w:t>met staatsdeelnemingen KLM, Air France KLM en Schiphol</w:t>
      </w:r>
      <w:r w:rsidR="00377D29">
        <w:t>. Dat gaat vooral over de continuïteit en bedrijfsmatige kant van de organisatie. De aandeelhouder</w:t>
      </w:r>
      <w:r>
        <w:t xml:space="preserve"> bemoeit zich niet met</w:t>
      </w:r>
      <w:r w:rsidRPr="00416FAB" w:rsidR="004518ED">
        <w:t xml:space="preserve"> de dagelijkse </w:t>
      </w:r>
      <w:r>
        <w:t>gang van zaken</w:t>
      </w:r>
      <w:r w:rsidR="003017FD">
        <w:t>.</w:t>
      </w:r>
      <w:r w:rsidRPr="00416FAB" w:rsidR="009513BD">
        <w:t xml:space="preserve"> Het dagelijks bestuur van Schiphol en KLM wordt gevoerd door de directie, de raad van commissarissen houdt</w:t>
      </w:r>
      <w:r w:rsidR="00006763">
        <w:t xml:space="preserve"> hierop</w:t>
      </w:r>
      <w:r w:rsidRPr="00416FAB" w:rsidR="009513BD">
        <w:t xml:space="preserve"> toezicht. </w:t>
      </w:r>
      <w:r w:rsidR="00377D29">
        <w:t>Beleidsmatig voert o</w:t>
      </w:r>
      <w:r w:rsidR="00C237A2">
        <w:t>nder andere</w:t>
      </w:r>
      <w:r w:rsidR="00377D29">
        <w:t xml:space="preserve"> het ministerie van IenW gesprekken </w:t>
      </w:r>
      <w:r w:rsidRPr="00416FAB" w:rsidR="00377D29">
        <w:t>over duurzaamheid, leefbaarheid en winstgevendheid.</w:t>
      </w:r>
    </w:p>
    <w:p w:rsidRPr="00416FAB" w:rsidR="0029145A" w:rsidP="009513BD" w:rsidRDefault="0029145A" w14:paraId="0DECBF57" w14:textId="0A65614F">
      <w:pPr>
        <w:rPr>
          <w:b/>
          <w:bCs/>
        </w:rPr>
      </w:pPr>
    </w:p>
    <w:p w:rsidR="009E6A74" w:rsidP="009E6A74" w:rsidRDefault="00006763" w14:paraId="7E208251" w14:textId="73E8AC4B">
      <w:pPr>
        <w:rPr>
          <w:rFonts w:eastAsia="Times New Roman" w:cs="Times New Roman"/>
        </w:rPr>
      </w:pPr>
      <w:r>
        <w:t>In antwoord op</w:t>
      </w:r>
      <w:r w:rsidR="00921B56">
        <w:t xml:space="preserve"> de</w:t>
      </w:r>
      <w:r w:rsidR="00FE7B7D">
        <w:t xml:space="preserve"> tweede vraag over de hub-vluchten </w:t>
      </w:r>
      <w:r w:rsidR="00921B56">
        <w:t>is het uitgangspunt dat</w:t>
      </w:r>
      <w:r w:rsidRPr="00416FAB" w:rsidR="009E6A74">
        <w:rPr>
          <w:rFonts w:eastAsia="Times New Roman" w:cs="Times New Roman"/>
        </w:rPr>
        <w:t xml:space="preserve"> met vluchten die weinig zouden bijdragen aan de economie, vluchten worden bedoeld die vooral overstappers (transferpassagiers) betreft. </w:t>
      </w:r>
      <w:r w:rsidR="00377D29">
        <w:rPr>
          <w:rFonts w:eastAsia="Times New Roman" w:cs="Times New Roman"/>
        </w:rPr>
        <w:t>Juist t</w:t>
      </w:r>
      <w:r w:rsidRPr="00416FAB" w:rsidR="009E6A74">
        <w:rPr>
          <w:rFonts w:eastAsia="Times New Roman" w:cs="Times New Roman"/>
        </w:rPr>
        <w:t>ransferpassagiers maken Schiphol tot een belangrijke hub</w:t>
      </w:r>
      <w:r w:rsidR="003017FD">
        <w:rPr>
          <w:rFonts w:eastAsia="Times New Roman" w:cs="Times New Roman"/>
        </w:rPr>
        <w:t>, wat zorgt voor meer directe verbindingen naar economische bestemmingen met hogere frequenties. Transferpassagiers</w:t>
      </w:r>
      <w:r w:rsidRPr="00416FAB" w:rsidR="009E6A74">
        <w:rPr>
          <w:rFonts w:eastAsia="Times New Roman" w:cs="Times New Roman"/>
        </w:rPr>
        <w:t xml:space="preserve"> genereren</w:t>
      </w:r>
      <w:r w:rsidR="003017FD">
        <w:rPr>
          <w:rFonts w:eastAsia="Times New Roman" w:cs="Times New Roman"/>
        </w:rPr>
        <w:t xml:space="preserve"> dus</w:t>
      </w:r>
      <w:r w:rsidRPr="00416FAB" w:rsidR="009E6A74">
        <w:rPr>
          <w:rFonts w:eastAsia="Times New Roman" w:cs="Times New Roman"/>
        </w:rPr>
        <w:t xml:space="preserve"> meerwaarde voor – vaak Nederlandse – passagiers die hun reis op Schiphol beginnen (</w:t>
      </w:r>
      <w:r w:rsidR="00921B56">
        <w:rPr>
          <w:rFonts w:eastAsia="Times New Roman" w:cs="Times New Roman"/>
        </w:rPr>
        <w:t>origin-destination (OD)</w:t>
      </w:r>
      <w:r w:rsidRPr="00416FAB" w:rsidR="009E6A74">
        <w:rPr>
          <w:rFonts w:eastAsia="Times New Roman" w:cs="Times New Roman"/>
        </w:rPr>
        <w:t xml:space="preserve"> passagiers). OD passagiers profiteren </w:t>
      </w:r>
      <w:r w:rsidR="003017FD">
        <w:rPr>
          <w:rFonts w:eastAsia="Times New Roman" w:cs="Times New Roman"/>
        </w:rPr>
        <w:t xml:space="preserve">immers </w:t>
      </w:r>
      <w:r w:rsidRPr="00416FAB" w:rsidR="009E6A74">
        <w:rPr>
          <w:rFonts w:eastAsia="Times New Roman" w:cs="Times New Roman"/>
        </w:rPr>
        <w:t xml:space="preserve">van een veelheid aan directe verbindingen die er zonder transferpassagiers niet zouden zijn. Indien het transferverkeer significant zou afnemen, zal </w:t>
      </w:r>
      <w:r>
        <w:rPr>
          <w:rFonts w:eastAsia="Times New Roman" w:cs="Times New Roman"/>
        </w:rPr>
        <w:t xml:space="preserve">dit </w:t>
      </w:r>
      <w:r w:rsidRPr="00416FAB" w:rsidR="009E6A74">
        <w:rPr>
          <w:rFonts w:eastAsia="Times New Roman" w:cs="Times New Roman"/>
        </w:rPr>
        <w:t>de kwaliteit van het netwerk op Schiphol aantasten in termen van frequenties en het aantal directe bestemmingen. Binnen de EU-slotregelgeving, die geen onderscheid toestaat, is zeer beperkt ruimte om voorrang te verlenen aan een bepaald type vluchten.</w:t>
      </w:r>
    </w:p>
    <w:p w:rsidRPr="00416FAB" w:rsidR="009E6A74" w:rsidP="009E6A74" w:rsidRDefault="009E6A74" w14:paraId="1825A3C8" w14:textId="77777777"/>
    <w:p w:rsidR="005348F5" w:rsidP="005348F5" w:rsidRDefault="005348F5" w14:paraId="2B6FF1BD" w14:textId="5E8BAE92">
      <w:pPr>
        <w:rPr>
          <w:i/>
          <w:iCs/>
        </w:rPr>
      </w:pPr>
      <w:r w:rsidRPr="005348F5">
        <w:rPr>
          <w:i/>
          <w:iCs/>
        </w:rPr>
        <w:t xml:space="preserve">Lelystad Airport </w:t>
      </w:r>
    </w:p>
    <w:p w:rsidR="005348F5" w:rsidP="005348F5" w:rsidRDefault="00377D29" w14:paraId="4230A5EC" w14:textId="731D2976">
      <w:pPr>
        <w:autoSpaceDN/>
        <w:textAlignment w:val="auto"/>
        <w:rPr>
          <w:rFonts w:eastAsia="Times New Roman"/>
          <w:color w:val="000000" w:themeColor="text1"/>
        </w:rPr>
      </w:pPr>
      <w:r>
        <w:rPr>
          <w:rFonts w:eastAsia="Times New Roman"/>
          <w:color w:val="000000" w:themeColor="text1"/>
        </w:rPr>
        <w:t>Er wordt in de</w:t>
      </w:r>
      <w:r w:rsidR="00D602FA">
        <w:rPr>
          <w:rFonts w:eastAsia="Times New Roman"/>
          <w:color w:val="000000" w:themeColor="text1"/>
        </w:rPr>
        <w:t xml:space="preserve"> </w:t>
      </w:r>
      <w:r>
        <w:rPr>
          <w:rFonts w:eastAsia="Times New Roman"/>
          <w:color w:val="000000" w:themeColor="text1"/>
        </w:rPr>
        <w:t xml:space="preserve">brief ook gevraagd naar de aanpak ten aanzien van Lelystad Airport. </w:t>
      </w:r>
      <w:r w:rsidRPr="005B02C0" w:rsidR="005348F5">
        <w:rPr>
          <w:rFonts w:eastAsia="Times New Roman"/>
          <w:color w:val="000000" w:themeColor="text1"/>
        </w:rPr>
        <w:t>In het regeerprogramma is opgenomen dat besluitvorming over de opening van Lelystad Airport voor de commerciële burgerluchtvaart in 2025 plaatsvindt.</w:t>
      </w:r>
      <w:r w:rsidR="005348F5">
        <w:rPr>
          <w:rFonts w:eastAsia="Times New Roman"/>
          <w:color w:val="000000" w:themeColor="text1"/>
        </w:rPr>
        <w:t xml:space="preserve"> Hierop kan niet vooruit</w:t>
      </w:r>
      <w:r w:rsidR="00934F67">
        <w:rPr>
          <w:rFonts w:eastAsia="Times New Roman"/>
          <w:color w:val="000000" w:themeColor="text1"/>
        </w:rPr>
        <w:t>ge</w:t>
      </w:r>
      <w:r w:rsidR="005348F5">
        <w:rPr>
          <w:rFonts w:eastAsia="Times New Roman"/>
          <w:color w:val="000000" w:themeColor="text1"/>
        </w:rPr>
        <w:t>lopen</w:t>
      </w:r>
      <w:r w:rsidR="00934F67">
        <w:rPr>
          <w:rFonts w:eastAsia="Times New Roman"/>
          <w:color w:val="000000" w:themeColor="text1"/>
        </w:rPr>
        <w:t xml:space="preserve"> worden</w:t>
      </w:r>
      <w:r w:rsidR="005348F5">
        <w:rPr>
          <w:rFonts w:eastAsia="Times New Roman"/>
          <w:color w:val="000000" w:themeColor="text1"/>
        </w:rPr>
        <w:t xml:space="preserve">. </w:t>
      </w:r>
    </w:p>
    <w:p w:rsidR="006D2F29" w:rsidP="005348F5" w:rsidRDefault="006D2F29" w14:paraId="768A85C6" w14:textId="77777777">
      <w:pPr>
        <w:autoSpaceDN/>
        <w:textAlignment w:val="auto"/>
        <w:rPr>
          <w:rFonts w:eastAsia="Times New Roman"/>
          <w:color w:val="000000" w:themeColor="text1"/>
        </w:rPr>
      </w:pPr>
    </w:p>
    <w:p w:rsidRPr="00F24123" w:rsidR="006D2F29" w:rsidP="006D2F29" w:rsidRDefault="006D2F29" w14:paraId="70A6D040" w14:textId="77777777">
      <w:pPr>
        <w:pStyle w:val="NoSpacing"/>
        <w:rPr>
          <w:rFonts w:ascii="Verdana" w:hAnsi="Verdana"/>
          <w:i/>
          <w:iCs/>
          <w:sz w:val="18"/>
          <w:szCs w:val="18"/>
        </w:rPr>
      </w:pPr>
      <w:r w:rsidRPr="00F24123">
        <w:rPr>
          <w:rFonts w:ascii="Verdana" w:hAnsi="Verdana"/>
          <w:i/>
          <w:iCs/>
          <w:sz w:val="18"/>
          <w:szCs w:val="18"/>
        </w:rPr>
        <w:t>Luchtruimherziening</w:t>
      </w:r>
    </w:p>
    <w:p w:rsidRPr="009A06D2" w:rsidR="006D2F29" w:rsidP="006D2F29" w:rsidRDefault="00006763" w14:paraId="4A902BF3" w14:textId="7BD7B67C">
      <w:pPr>
        <w:pStyle w:val="NoSpacing"/>
        <w:rPr>
          <w:rFonts w:ascii="Verdana" w:hAnsi="Verdana"/>
          <w:sz w:val="18"/>
          <w:szCs w:val="18"/>
        </w:rPr>
      </w:pPr>
      <w:r>
        <w:rPr>
          <w:rFonts w:ascii="Verdana" w:hAnsi="Verdana"/>
          <w:sz w:val="18"/>
          <w:szCs w:val="18"/>
        </w:rPr>
        <w:t xml:space="preserve">De afzender van de brief vraagt zich </w:t>
      </w:r>
      <w:r w:rsidR="00377D29">
        <w:rPr>
          <w:rFonts w:ascii="Verdana" w:hAnsi="Verdana"/>
          <w:sz w:val="18"/>
          <w:szCs w:val="18"/>
        </w:rPr>
        <w:t xml:space="preserve">ook </w:t>
      </w:r>
      <w:r>
        <w:rPr>
          <w:rFonts w:ascii="Verdana" w:hAnsi="Verdana"/>
          <w:sz w:val="18"/>
          <w:szCs w:val="18"/>
        </w:rPr>
        <w:t>af</w:t>
      </w:r>
      <w:r w:rsidRPr="009A06D2" w:rsidR="006D2F29">
        <w:rPr>
          <w:rFonts w:ascii="Verdana" w:hAnsi="Verdana"/>
          <w:sz w:val="18"/>
          <w:szCs w:val="18"/>
        </w:rPr>
        <w:t xml:space="preserve"> wat de gevolgen zijn van toekomstige wijzigingen in het Nederlandse luchtruim, zoals de </w:t>
      </w:r>
      <w:r w:rsidR="006D2F29">
        <w:rPr>
          <w:rFonts w:ascii="Verdana" w:hAnsi="Verdana"/>
          <w:sz w:val="18"/>
          <w:szCs w:val="18"/>
        </w:rPr>
        <w:t>nieuwe indeling</w:t>
      </w:r>
      <w:r w:rsidRPr="009A06D2" w:rsidR="006D2F29">
        <w:rPr>
          <w:rFonts w:ascii="Verdana" w:hAnsi="Verdana"/>
          <w:sz w:val="18"/>
          <w:szCs w:val="18"/>
        </w:rPr>
        <w:t xml:space="preserve"> van het luchtruim (waar met de zgn. “vierde route” indirect aan gerefereerd wordt). Het programma Luchtruimherziening </w:t>
      </w:r>
      <w:r w:rsidR="00377D29">
        <w:rPr>
          <w:rFonts w:ascii="Verdana" w:hAnsi="Verdana"/>
          <w:sz w:val="18"/>
          <w:szCs w:val="18"/>
        </w:rPr>
        <w:t xml:space="preserve">van het ministerie van IenW </w:t>
      </w:r>
      <w:r w:rsidRPr="009A06D2" w:rsidR="006D2F29">
        <w:rPr>
          <w:rFonts w:ascii="Verdana" w:hAnsi="Verdana"/>
          <w:sz w:val="18"/>
          <w:szCs w:val="18"/>
        </w:rPr>
        <w:t xml:space="preserve">werkt aan deze nieuwe indeling van het Nederlandse luchtruim. Het programma Luchtruimherziening gaat over hoe en waar er gevlogen kan gaan worden. Niet over hoeveel vliegtuigen er vliegen. </w:t>
      </w:r>
      <w:r w:rsidR="006D2F29">
        <w:rPr>
          <w:rFonts w:ascii="Verdana" w:hAnsi="Verdana"/>
          <w:sz w:val="18"/>
          <w:szCs w:val="18"/>
        </w:rPr>
        <w:t xml:space="preserve">Met de nieuwe indeling van het luchtruim wordt </w:t>
      </w:r>
      <w:r w:rsidRPr="009A06D2" w:rsidR="006D2F29">
        <w:rPr>
          <w:rFonts w:ascii="Verdana" w:hAnsi="Verdana"/>
          <w:sz w:val="18"/>
          <w:szCs w:val="18"/>
        </w:rPr>
        <w:t>het oefengebied in het noordelijk deel van het Nederlands luchtruim uit</w:t>
      </w:r>
      <w:r w:rsidR="006D2F29">
        <w:rPr>
          <w:rFonts w:ascii="Verdana" w:hAnsi="Verdana"/>
          <w:sz w:val="18"/>
          <w:szCs w:val="18"/>
        </w:rPr>
        <w:t xml:space="preserve">gebreid waardoor ruimte </w:t>
      </w:r>
      <w:r w:rsidRPr="009A06D2" w:rsidR="006D2F29">
        <w:rPr>
          <w:rFonts w:ascii="Verdana" w:hAnsi="Verdana"/>
          <w:sz w:val="18"/>
          <w:szCs w:val="18"/>
        </w:rPr>
        <w:t xml:space="preserve">ontstaat voor Defensie (Koninklijke Luchtmacht). Tegelijkertijd beoogt de nieuwe indeling van het luchtruim minder omvliegen dan in de huidige situatie en minder uitstoot van schadelijke stoffen per vliegtuigbeweging. Dit is in lijn met de doelstellingen van </w:t>
      </w:r>
      <w:r w:rsidR="00377D29">
        <w:rPr>
          <w:rFonts w:ascii="Verdana" w:hAnsi="Verdana"/>
          <w:sz w:val="18"/>
          <w:szCs w:val="18"/>
        </w:rPr>
        <w:t xml:space="preserve">het Europese programma </w:t>
      </w:r>
      <w:r w:rsidRPr="009A06D2" w:rsidR="006D2F29">
        <w:rPr>
          <w:rFonts w:ascii="Verdana" w:hAnsi="Verdana"/>
          <w:sz w:val="18"/>
          <w:szCs w:val="18"/>
        </w:rPr>
        <w:t>Single European Sky</w:t>
      </w:r>
      <w:r w:rsidR="006D2F29">
        <w:rPr>
          <w:rFonts w:ascii="Verdana" w:hAnsi="Verdana"/>
          <w:sz w:val="18"/>
          <w:szCs w:val="18"/>
        </w:rPr>
        <w:t xml:space="preserve">. </w:t>
      </w:r>
      <w:r w:rsidR="00910FDF">
        <w:rPr>
          <w:rFonts w:ascii="Verdana" w:hAnsi="Verdana"/>
          <w:sz w:val="18"/>
          <w:szCs w:val="18"/>
        </w:rPr>
        <w:t xml:space="preserve">Begin 2025 wordt het eerste conceptontwerp van de nieuwe indeling van het luchtruim (Schetsontwerp) gepubliceerd. </w:t>
      </w:r>
      <w:r w:rsidRPr="009A06D2" w:rsidR="006D2F29">
        <w:rPr>
          <w:rFonts w:ascii="Verdana" w:hAnsi="Verdana"/>
          <w:sz w:val="18"/>
          <w:szCs w:val="18"/>
        </w:rPr>
        <w:t xml:space="preserve">De nieuwe indeling is </w:t>
      </w:r>
      <w:r w:rsidR="006D2F29">
        <w:rPr>
          <w:rFonts w:ascii="Verdana" w:hAnsi="Verdana"/>
          <w:sz w:val="18"/>
          <w:szCs w:val="18"/>
        </w:rPr>
        <w:t xml:space="preserve">daarnaast </w:t>
      </w:r>
      <w:r w:rsidRPr="009A06D2" w:rsidR="006D2F29">
        <w:rPr>
          <w:rFonts w:ascii="Verdana" w:hAnsi="Verdana"/>
          <w:sz w:val="18"/>
          <w:szCs w:val="18"/>
        </w:rPr>
        <w:t>toekomstbestendig voor projecten die de leefomgevingskwaliteit rondom luchthavens verbeteren (hoger naderen per luchthaven).</w:t>
      </w:r>
    </w:p>
    <w:p w:rsidRPr="009A06D2" w:rsidR="006D2F29" w:rsidP="006D2F29" w:rsidRDefault="006D2F29" w14:paraId="17F2D721" w14:textId="7E8C576A">
      <w:pPr>
        <w:pStyle w:val="NoSpacing"/>
        <w:rPr>
          <w:rFonts w:ascii="Verdana" w:hAnsi="Verdana" w:cstheme="minorHAnsi"/>
          <w:sz w:val="18"/>
          <w:szCs w:val="18"/>
        </w:rPr>
      </w:pPr>
      <w:r w:rsidRPr="009A06D2">
        <w:rPr>
          <w:rFonts w:ascii="Verdana" w:hAnsi="Verdana"/>
          <w:sz w:val="18"/>
          <w:szCs w:val="18"/>
        </w:rPr>
        <w:t>Over de voortgang van het programma Luchtruimherziening is de Tweede Kamer op 20 december jl. geïnformeerd</w:t>
      </w:r>
      <w:r>
        <w:rPr>
          <w:rStyle w:val="FootnoteReference"/>
          <w:rFonts w:ascii="Verdana" w:hAnsi="Verdana"/>
          <w:sz w:val="18"/>
          <w:szCs w:val="18"/>
        </w:rPr>
        <w:footnoteReference w:id="2"/>
      </w:r>
      <w:r w:rsidRPr="009A06D2">
        <w:rPr>
          <w:rFonts w:ascii="Verdana" w:hAnsi="Verdana"/>
          <w:sz w:val="18"/>
          <w:szCs w:val="18"/>
        </w:rPr>
        <w:t xml:space="preserve">. </w:t>
      </w:r>
      <w:r>
        <w:rPr>
          <w:rFonts w:ascii="Verdana" w:hAnsi="Verdana"/>
          <w:sz w:val="18"/>
          <w:szCs w:val="18"/>
        </w:rPr>
        <w:t>D</w:t>
      </w:r>
      <w:r w:rsidR="00910FDF">
        <w:rPr>
          <w:rFonts w:ascii="Verdana" w:hAnsi="Verdana"/>
          <w:sz w:val="18"/>
          <w:szCs w:val="18"/>
        </w:rPr>
        <w:t xml:space="preserve">ie brief </w:t>
      </w:r>
      <w:r>
        <w:rPr>
          <w:rFonts w:ascii="Verdana" w:hAnsi="Verdana"/>
          <w:sz w:val="18"/>
          <w:szCs w:val="18"/>
        </w:rPr>
        <w:t>bevat</w:t>
      </w:r>
      <w:r w:rsidRPr="009A06D2">
        <w:rPr>
          <w:rFonts w:ascii="Verdana" w:hAnsi="Verdana"/>
          <w:sz w:val="18"/>
          <w:szCs w:val="18"/>
        </w:rPr>
        <w:t xml:space="preserve"> meer informatie over het voorziene proces en wanneer er meer duidelijkheid komt over de inhoudelijke plannen, zoals het al dan niet realiseren</w:t>
      </w:r>
      <w:r w:rsidRPr="009A06D2">
        <w:rPr>
          <w:rFonts w:ascii="Verdana" w:hAnsi="Verdana" w:cstheme="minorHAnsi"/>
          <w:sz w:val="18"/>
          <w:szCs w:val="18"/>
        </w:rPr>
        <w:t xml:space="preserve"> van een 4</w:t>
      </w:r>
      <w:r w:rsidRPr="009A06D2">
        <w:rPr>
          <w:rFonts w:ascii="Verdana" w:hAnsi="Verdana" w:cstheme="minorHAnsi"/>
          <w:sz w:val="18"/>
          <w:szCs w:val="18"/>
          <w:vertAlign w:val="superscript"/>
        </w:rPr>
        <w:t>e</w:t>
      </w:r>
      <w:r w:rsidRPr="009A06D2">
        <w:rPr>
          <w:rFonts w:ascii="Verdana" w:hAnsi="Verdana" w:cstheme="minorHAnsi"/>
          <w:sz w:val="18"/>
          <w:szCs w:val="18"/>
        </w:rPr>
        <w:t xml:space="preserve"> naderingspunt. </w:t>
      </w:r>
    </w:p>
    <w:p w:rsidR="005348F5" w:rsidP="005348F5" w:rsidRDefault="005348F5" w14:paraId="3950166E" w14:textId="77777777">
      <w:pPr>
        <w:autoSpaceDN/>
        <w:textAlignment w:val="auto"/>
        <w:rPr>
          <w:rFonts w:eastAsia="Times New Roman"/>
          <w:color w:val="000000" w:themeColor="text1"/>
        </w:rPr>
      </w:pPr>
    </w:p>
    <w:p w:rsidRPr="005348F5" w:rsidR="005348F5" w:rsidP="005348F5" w:rsidRDefault="005348F5" w14:paraId="5B511CF8" w14:textId="5DCDB03A">
      <w:pPr>
        <w:autoSpaceDN/>
        <w:textAlignment w:val="auto"/>
        <w:rPr>
          <w:rFonts w:eastAsia="Times New Roman"/>
          <w:i/>
          <w:iCs/>
          <w:color w:val="000000" w:themeColor="text1"/>
        </w:rPr>
      </w:pPr>
      <w:r w:rsidRPr="005348F5">
        <w:rPr>
          <w:rFonts w:eastAsia="Times New Roman"/>
          <w:i/>
          <w:iCs/>
          <w:color w:val="000000" w:themeColor="text1"/>
        </w:rPr>
        <w:t>Geluid</w:t>
      </w:r>
    </w:p>
    <w:p w:rsidR="007D39EF" w:rsidP="005348F5" w:rsidRDefault="00377D29" w14:paraId="495BC75B" w14:textId="6A8DC40C">
      <w:pPr>
        <w:autoSpaceDN/>
        <w:textAlignment w:val="auto"/>
      </w:pPr>
      <w:r>
        <w:t>Ook</w:t>
      </w:r>
      <w:r w:rsidR="00691BE8">
        <w:t xml:space="preserve"> worden in de brief</w:t>
      </w:r>
      <w:r w:rsidR="0043053F">
        <w:t xml:space="preserve"> twee vragen </w:t>
      </w:r>
      <w:r w:rsidR="00691BE8">
        <w:t xml:space="preserve">gesteld </w:t>
      </w:r>
      <w:r>
        <w:t>over</w:t>
      </w:r>
      <w:r w:rsidR="0043053F">
        <w:t xml:space="preserve"> het thema geluid. </w:t>
      </w:r>
      <w:r w:rsidR="00691BE8">
        <w:t>Er wordt voorgesteld</w:t>
      </w:r>
      <w:r w:rsidR="0043053F">
        <w:t xml:space="preserve"> om het vliegverkeer meer te spreiden over zowel stad als platteland. </w:t>
      </w:r>
      <w:r w:rsidR="007D39EF">
        <w:t xml:space="preserve">In Nederland is sprake van een beperkt luchtruim </w:t>
      </w:r>
      <w:r w:rsidR="00D54AF0">
        <w:t>boven</w:t>
      </w:r>
      <w:r w:rsidR="007D39EF">
        <w:t xml:space="preserve"> een dichtbevolkt land. Dit levert een dilemma op bij het ontwerpproces van routes voor </w:t>
      </w:r>
      <w:r w:rsidR="002D6A0F">
        <w:t>vlieg</w:t>
      </w:r>
      <w:r w:rsidR="00921B56">
        <w:t>verkeer</w:t>
      </w:r>
      <w:r w:rsidR="007D39EF">
        <w:t xml:space="preserve">. Namelijk, het zal niet altijd mogelijk zijn om vertrek- en naderingsroutes vrij van woonkernen of natuur te leggen. </w:t>
      </w:r>
      <w:r w:rsidR="0043053F">
        <w:t>De Luchtvaar</w:t>
      </w:r>
      <w:r w:rsidR="00BE6E6A">
        <w:t>t</w:t>
      </w:r>
      <w:r w:rsidR="0043053F">
        <w:t>nota 2020-205</w:t>
      </w:r>
      <w:r w:rsidR="007D39EF">
        <w:t>0</w:t>
      </w:r>
      <w:r w:rsidR="0043053F">
        <w:t xml:space="preserve"> kiest voor bundeling van naderend vliegverkeer. Bundeling beperkt het gebied waarover </w:t>
      </w:r>
      <w:r w:rsidR="002D6A0F">
        <w:t xml:space="preserve">vliegverkeer </w:t>
      </w:r>
      <w:r w:rsidR="0043053F">
        <w:t>een luchthaven nadert. Dat betekent dat concentratie van de geluidbelasting de voorkeur krijgt boven spreiding van geluid over een groter gebied.</w:t>
      </w:r>
      <w:r w:rsidR="007D39EF">
        <w:t xml:space="preserve"> De Luchtvaartnota stelt dat het de voorkeur heeft om naderend en vertrekkend luchtverkeer onder de 6.000 voet (circa 1.800 meter) zoveel mogelijk af te handelen via routes die rekening houden met geluidbelasting op de grond. In de volgende opsomming staan gebieden naar prioriteit geordend van weinig tot maximaal te ontzien wat betreft geluidbelasting en verstoring op de grond: </w:t>
      </w:r>
    </w:p>
    <w:p w:rsidR="007D39EF" w:rsidP="005348F5" w:rsidRDefault="007D39EF" w14:paraId="5A54824F" w14:textId="77777777">
      <w:pPr>
        <w:autoSpaceDN/>
        <w:textAlignment w:val="auto"/>
      </w:pPr>
    </w:p>
    <w:p w:rsidR="007D39EF" w:rsidP="005348F5" w:rsidRDefault="007D39EF" w14:paraId="343C6ABB" w14:textId="77777777">
      <w:pPr>
        <w:autoSpaceDN/>
        <w:textAlignment w:val="auto"/>
      </w:pPr>
      <w:r>
        <w:t xml:space="preserve">1. Grote wateroppervlakten (Noordzee, IJsselmeergebied); </w:t>
      </w:r>
    </w:p>
    <w:p w:rsidR="007D39EF" w:rsidP="005348F5" w:rsidRDefault="007D39EF" w14:paraId="3BF74FD0" w14:textId="77777777">
      <w:pPr>
        <w:autoSpaceDN/>
        <w:textAlignment w:val="auto"/>
      </w:pPr>
      <w:r>
        <w:t xml:space="preserve">2. Industriële gebieden met weinig bewoning (en geen risicovolle complexen); </w:t>
      </w:r>
    </w:p>
    <w:p w:rsidR="007D39EF" w:rsidP="005348F5" w:rsidRDefault="007D39EF" w14:paraId="1C137337" w14:textId="77777777">
      <w:pPr>
        <w:autoSpaceDN/>
        <w:textAlignment w:val="auto"/>
      </w:pPr>
      <w:r>
        <w:t xml:space="preserve">3. Relatief dunbevolkte, rurale gebieden (agrarisch); </w:t>
      </w:r>
    </w:p>
    <w:p w:rsidR="007D39EF" w:rsidP="005348F5" w:rsidRDefault="007D39EF" w14:paraId="45A004A7" w14:textId="77777777">
      <w:pPr>
        <w:autoSpaceDN/>
        <w:textAlignment w:val="auto"/>
      </w:pPr>
      <w:r>
        <w:t xml:space="preserve">4. Natuurgebieden zonder bijzondere status (geen Natura 2000-gebieden); </w:t>
      </w:r>
    </w:p>
    <w:p w:rsidR="007D39EF" w:rsidP="005348F5" w:rsidRDefault="007D39EF" w14:paraId="61BC8542" w14:textId="77777777">
      <w:pPr>
        <w:autoSpaceDN/>
        <w:textAlignment w:val="auto"/>
      </w:pPr>
      <w:r>
        <w:t xml:space="preserve">5. Natura 2000-gebieden; </w:t>
      </w:r>
    </w:p>
    <w:p w:rsidR="007D39EF" w:rsidP="005348F5" w:rsidRDefault="007D39EF" w14:paraId="7A89A463" w14:textId="77777777">
      <w:pPr>
        <w:autoSpaceDN/>
        <w:textAlignment w:val="auto"/>
      </w:pPr>
      <w:r>
        <w:t xml:space="preserve">6. Aangewezen stiltegebieden (op grond van de Nationale Omgevingsvisie voor de inrichting van Nederland (NOVI) of provinciale omgevingsvisies); </w:t>
      </w:r>
    </w:p>
    <w:p w:rsidR="0043053F" w:rsidP="005348F5" w:rsidRDefault="007D39EF" w14:paraId="2DA3250D" w14:textId="18511B1B">
      <w:pPr>
        <w:autoSpaceDN/>
        <w:textAlignment w:val="auto"/>
      </w:pPr>
      <w:r>
        <w:t>7. Stedelijke gebieden (woonkernen).</w:t>
      </w:r>
    </w:p>
    <w:p w:rsidR="007D39EF" w:rsidP="005348F5" w:rsidRDefault="007D39EF" w14:paraId="427C2F03" w14:textId="77777777">
      <w:pPr>
        <w:autoSpaceDN/>
        <w:textAlignment w:val="auto"/>
      </w:pPr>
    </w:p>
    <w:p w:rsidRPr="002B5260" w:rsidR="009E6A74" w:rsidP="002B5260" w:rsidRDefault="007D39EF" w14:paraId="5DC3003B" w14:textId="40FFD4A1">
      <w:pPr>
        <w:autoSpaceDN/>
        <w:textAlignment w:val="auto"/>
        <w:rPr>
          <w:color w:val="auto"/>
        </w:rPr>
      </w:pPr>
      <w:r>
        <w:t xml:space="preserve">De Luchtvaartnota kiest </w:t>
      </w:r>
      <w:r w:rsidR="00EE4821">
        <w:t xml:space="preserve">er daarnaast voor </w:t>
      </w:r>
      <w:r>
        <w:t xml:space="preserve">om boven de 6.000 voet in te zetten op de meest directe (kortste) routes </w:t>
      </w:r>
      <w:r w:rsidR="00EE4821">
        <w:t xml:space="preserve">vanwege </w:t>
      </w:r>
      <w:r>
        <w:t>het beperken van CO₂-uitstoot.</w:t>
      </w:r>
      <w:r w:rsidR="00046458">
        <w:t xml:space="preserve"> </w:t>
      </w:r>
      <w:r w:rsidR="00910FDF">
        <w:t xml:space="preserve">Zoals hierboven geschetst </w:t>
      </w:r>
      <w:r w:rsidR="00E442D4">
        <w:t xml:space="preserve">wordt er nog gewerkt aan de </w:t>
      </w:r>
      <w:r w:rsidR="00BB1005">
        <w:t>nieuwe indeling van het luchtruim</w:t>
      </w:r>
      <w:r w:rsidR="00591BDE">
        <w:t xml:space="preserve"> en projecten om de leefomgevingskwaliteit rondom de luchthavens te verbeteren. Hoe hier invulling aan wordt gegeven valt terug te lezen in de Kamerbrief van 20 december jl</w:t>
      </w:r>
      <w:r w:rsidR="00423F58">
        <w:t>.</w:t>
      </w:r>
      <w:r w:rsidR="00591BDE">
        <w:rPr>
          <w:rStyle w:val="FootnoteReference"/>
        </w:rPr>
        <w:footnoteReference w:id="3"/>
      </w:r>
      <w:r w:rsidR="00910FDF">
        <w:t xml:space="preserve">. </w:t>
      </w:r>
      <w:r w:rsidR="00BB1005">
        <w:rPr>
          <w:rFonts w:eastAsia="Times New Roman"/>
          <w:color w:val="auto"/>
          <w:lang w:eastAsia="en-US"/>
        </w:rPr>
        <w:t xml:space="preserve"> </w:t>
      </w:r>
    </w:p>
    <w:p w:rsidRPr="009513BD" w:rsidR="009E6A74" w:rsidP="009E6A74" w:rsidRDefault="009E6A74" w14:paraId="4202DD74" w14:textId="77777777">
      <w:pPr>
        <w:rPr>
          <w:rFonts w:eastAsia="Times New Roman"/>
          <w:color w:val="1F497D"/>
          <w:lang w:eastAsia="en-US"/>
        </w:rPr>
      </w:pPr>
    </w:p>
    <w:p w:rsidR="009513BD" w:rsidP="009513BD" w:rsidRDefault="003F3A9F" w14:paraId="6D5395F3" w14:textId="6135CE34">
      <w:pPr>
        <w:rPr>
          <w:rFonts w:eastAsia="Times New Roman"/>
          <w:color w:val="auto"/>
          <w:lang w:eastAsia="en-US"/>
        </w:rPr>
      </w:pPr>
      <w:r>
        <w:t>Tot slot</w:t>
      </w:r>
      <w:r w:rsidR="007D39EF">
        <w:t xml:space="preserve"> vraag</w:t>
      </w:r>
      <w:r>
        <w:t>t</w:t>
      </w:r>
      <w:r w:rsidR="007D39EF">
        <w:t xml:space="preserve"> </w:t>
      </w:r>
      <w:r w:rsidR="00691BE8">
        <w:t xml:space="preserve">de briefschrijver </w:t>
      </w:r>
      <w:r w:rsidR="007D39EF">
        <w:t xml:space="preserve">zich af waarom </w:t>
      </w:r>
      <w:r w:rsidR="00E20EF0">
        <w:t xml:space="preserve">er wordt gesteld dat </w:t>
      </w:r>
      <w:r w:rsidR="007D39EF">
        <w:t xml:space="preserve">vliegtuigen </w:t>
      </w:r>
      <w:r w:rsidR="00E20EF0">
        <w:t>stiller worden terwijl het verschil niet hoorbaar is voor een mens.</w:t>
      </w:r>
      <w:r w:rsidR="001E7AA4">
        <w:t xml:space="preserve"> </w:t>
      </w:r>
      <w:r w:rsidRPr="009513BD" w:rsidR="009513BD">
        <w:rPr>
          <w:rFonts w:eastAsia="Times New Roman"/>
          <w:color w:val="auto"/>
          <w:lang w:eastAsia="en-US"/>
        </w:rPr>
        <w:t xml:space="preserve">Vlootvernieuwing vindt plaats voor de gehele vlootmix, en in de meeste gevallen zijn de verschillen in geluidniveaus tussen oude en nieuwe toestellen groot genoeg om waarneembaar te zijn. </w:t>
      </w:r>
      <w:r w:rsidR="009513BD">
        <w:rPr>
          <w:rFonts w:eastAsia="Times New Roman"/>
          <w:color w:val="auto"/>
          <w:lang w:eastAsia="en-US"/>
        </w:rPr>
        <w:t>U</w:t>
      </w:r>
      <w:r w:rsidRPr="009513BD" w:rsidR="009513BD">
        <w:rPr>
          <w:rFonts w:eastAsia="Times New Roman"/>
          <w:color w:val="auto"/>
          <w:lang w:eastAsia="en-US"/>
        </w:rPr>
        <w:t>it bijvoorbeeld cijfers van het BAS (</w:t>
      </w:r>
      <w:hyperlink w:history="1" r:id="rId9">
        <w:r w:rsidRPr="009513BD" w:rsidR="009513BD">
          <w:rPr>
            <w:rStyle w:val="Hyperlink"/>
            <w:rFonts w:eastAsia="Times New Roman"/>
            <w:color w:val="auto"/>
            <w:lang w:eastAsia="en-US"/>
          </w:rPr>
          <w:t>https://bezoekbas.nl/wp-content/uploads/2023/04/BAS_Jaarrapportage_2023_DEF12042024.pdf</w:t>
        </w:r>
      </w:hyperlink>
      <w:r w:rsidRPr="009513BD" w:rsidR="009513BD">
        <w:rPr>
          <w:rFonts w:eastAsia="Times New Roman"/>
          <w:color w:val="auto"/>
          <w:lang w:eastAsia="en-US"/>
        </w:rPr>
        <w:t xml:space="preserve">, pagina 29) </w:t>
      </w:r>
      <w:r w:rsidR="009513BD">
        <w:rPr>
          <w:rFonts w:eastAsia="Times New Roman"/>
          <w:color w:val="auto"/>
          <w:lang w:eastAsia="en-US"/>
        </w:rPr>
        <w:t xml:space="preserve">blijkt </w:t>
      </w:r>
      <w:r w:rsidRPr="009513BD" w:rsidR="009513BD">
        <w:rPr>
          <w:rFonts w:eastAsia="Times New Roman"/>
          <w:color w:val="auto"/>
          <w:lang w:eastAsia="en-US"/>
        </w:rPr>
        <w:t xml:space="preserve">dat de hinderbeleving sterk afhankelijk is van het vliegtuigtype. De vliegtuigtypes die </w:t>
      </w:r>
      <w:r w:rsidR="00377D29">
        <w:rPr>
          <w:rFonts w:eastAsia="Times New Roman"/>
          <w:color w:val="auto"/>
          <w:lang w:eastAsia="en-US"/>
        </w:rPr>
        <w:t xml:space="preserve">op Schiphol </w:t>
      </w:r>
      <w:r w:rsidRPr="009513BD" w:rsidR="009513BD">
        <w:rPr>
          <w:rFonts w:eastAsia="Times New Roman"/>
          <w:color w:val="auto"/>
          <w:lang w:eastAsia="en-US"/>
        </w:rPr>
        <w:t>voor de meeste meldingen over hinder zorgen, worden vervangen door stillere toestellen. Voor de vervangende toestellen is het relatieve aantal meldingen substantieel lager. Dit is een indicatie dat van vlootvernieuwing een positief effect op de hinderbeleving mag worden verwacht.</w:t>
      </w:r>
    </w:p>
    <w:p w:rsidR="00EF19C6" w:rsidP="009513BD" w:rsidRDefault="00EF19C6" w14:paraId="034ACA48" w14:textId="77777777">
      <w:pPr>
        <w:rPr>
          <w:rFonts w:eastAsia="Times New Roman"/>
          <w:color w:val="auto"/>
          <w:lang w:eastAsia="en-US"/>
        </w:rPr>
      </w:pPr>
    </w:p>
    <w:p w:rsidRPr="005348F5" w:rsidR="00E20EF0" w:rsidP="005348F5" w:rsidRDefault="003E2A5C" w14:paraId="3153EC62" w14:textId="6AA526DE">
      <w:r>
        <w:t xml:space="preserve">Het kabinet erkent de </w:t>
      </w:r>
      <w:r w:rsidR="00EE4821">
        <w:t xml:space="preserve">genoemde </w:t>
      </w:r>
      <w:r>
        <w:t xml:space="preserve">zorgen en blijft zich inzetten voor een balans tussen alle </w:t>
      </w:r>
      <w:r w:rsidR="00377D29">
        <w:t xml:space="preserve">publieke </w:t>
      </w:r>
      <w:r>
        <w:t>belangen</w:t>
      </w:r>
      <w:r w:rsidR="00377D29">
        <w:t xml:space="preserve"> rondo</w:t>
      </w:r>
      <w:r w:rsidR="007B3629">
        <w:t>m</w:t>
      </w:r>
      <w:r w:rsidR="00377D29">
        <w:t xml:space="preserve"> luchtvaart</w:t>
      </w:r>
      <w:r>
        <w:t xml:space="preserve">. </w:t>
      </w:r>
    </w:p>
    <w:p w:rsidR="00CF45A1" w:rsidRDefault="005257B7" w14:paraId="43C07921" w14:textId="77777777">
      <w:pPr>
        <w:pStyle w:val="Slotzin"/>
      </w:pPr>
      <w:r>
        <w:t>Hoogachtend,</w:t>
      </w:r>
    </w:p>
    <w:p w:rsidR="00CF45A1" w:rsidRDefault="005257B7" w14:paraId="49F3BC55" w14:textId="77777777">
      <w:pPr>
        <w:pStyle w:val="OndertekeningArea1"/>
      </w:pPr>
      <w:r>
        <w:t>DE MINISTER VAN INFRASTRUCTUUR EN WATERSTAAT,</w:t>
      </w:r>
    </w:p>
    <w:p w:rsidR="00CF45A1" w:rsidRDefault="00CF45A1" w14:paraId="268CDE73" w14:textId="77777777"/>
    <w:p w:rsidR="00CF45A1" w:rsidRDefault="00CF45A1" w14:paraId="053EA5E4" w14:textId="77777777"/>
    <w:p w:rsidR="00CF45A1" w:rsidRDefault="00CF45A1" w14:paraId="4F6ED393" w14:textId="77777777"/>
    <w:p w:rsidR="00CF45A1" w:rsidRDefault="00CF45A1" w14:paraId="69B78DA2" w14:textId="77777777"/>
    <w:p w:rsidR="00CF45A1" w:rsidRDefault="005257B7" w14:paraId="41C17AE2" w14:textId="77777777">
      <w:r>
        <w:t>Barry Madlener</w:t>
      </w:r>
    </w:p>
    <w:sectPr w:rsidR="00CF45A1">
      <w:headerReference w:type="even" r:id="rId10"/>
      <w:headerReference w:type="default" r:id="rId11"/>
      <w:footerReference w:type="even" r:id="rId12"/>
      <w:footerReference w:type="default" r:id="rId13"/>
      <w:headerReference w:type="first" r:id="rId14"/>
      <w:footerReference w:type="first" r:id="rId15"/>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82CB" w14:textId="77777777" w:rsidR="009F5D32" w:rsidRDefault="009F5D32">
      <w:pPr>
        <w:spacing w:line="240" w:lineRule="auto"/>
      </w:pPr>
      <w:r>
        <w:separator/>
      </w:r>
    </w:p>
  </w:endnote>
  <w:endnote w:type="continuationSeparator" w:id="0">
    <w:p w14:paraId="14620CB6" w14:textId="77777777" w:rsidR="009F5D32" w:rsidRDefault="009F5D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96749" w14:textId="77777777" w:rsidR="0029145A" w:rsidRDefault="00291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1B43" w14:textId="77777777" w:rsidR="00CF45A1" w:rsidRDefault="00CF45A1"/>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BEEB9" w14:textId="77777777" w:rsidR="00CF45A1" w:rsidRDefault="00CF45A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C6A12D" w14:textId="77777777" w:rsidR="009F5D32" w:rsidRDefault="009F5D32">
      <w:pPr>
        <w:spacing w:line="240" w:lineRule="auto"/>
      </w:pPr>
      <w:r>
        <w:separator/>
      </w:r>
    </w:p>
  </w:footnote>
  <w:footnote w:type="continuationSeparator" w:id="0">
    <w:p w14:paraId="7CC22491" w14:textId="77777777" w:rsidR="009F5D32" w:rsidRDefault="009F5D32">
      <w:pPr>
        <w:spacing w:line="240" w:lineRule="auto"/>
      </w:pPr>
      <w:r>
        <w:continuationSeparator/>
      </w:r>
    </w:p>
  </w:footnote>
  <w:footnote w:id="1">
    <w:p w14:paraId="1BE36C21" w14:textId="6F0A85D0" w:rsidR="00984398" w:rsidRDefault="00984398">
      <w:pPr>
        <w:pStyle w:val="FootnoteText"/>
      </w:pPr>
      <w:r>
        <w:rPr>
          <w:rStyle w:val="FootnoteReference"/>
        </w:rPr>
        <w:footnoteRef/>
      </w:r>
      <w:r>
        <w:t xml:space="preserve"> </w:t>
      </w:r>
      <w:r w:rsidRPr="00277DA3">
        <w:rPr>
          <w:sz w:val="15"/>
          <w:szCs w:val="15"/>
        </w:rPr>
        <w:t xml:space="preserve">Tweede Kamer vergaderjaar 2024-2025, Kamerstuk </w:t>
      </w:r>
      <w:r w:rsidRPr="00984398">
        <w:rPr>
          <w:sz w:val="15"/>
          <w:szCs w:val="15"/>
        </w:rPr>
        <w:t>29665</w:t>
      </w:r>
      <w:r>
        <w:rPr>
          <w:sz w:val="15"/>
          <w:szCs w:val="15"/>
        </w:rPr>
        <w:t xml:space="preserve"> nr. </w:t>
      </w:r>
      <w:r w:rsidRPr="00984398">
        <w:rPr>
          <w:sz w:val="15"/>
          <w:szCs w:val="15"/>
        </w:rPr>
        <w:t>523</w:t>
      </w:r>
    </w:p>
  </w:footnote>
  <w:footnote w:id="2">
    <w:p w14:paraId="5A33DC43" w14:textId="77777777" w:rsidR="006D2F29" w:rsidRDefault="006D2F29" w:rsidP="006D2F29">
      <w:pPr>
        <w:pStyle w:val="FootnoteText"/>
      </w:pPr>
      <w:r>
        <w:rPr>
          <w:rStyle w:val="FootnoteReference"/>
        </w:rPr>
        <w:footnoteRef/>
      </w:r>
      <w:r>
        <w:t xml:space="preserve"> </w:t>
      </w:r>
      <w:r w:rsidRPr="00277DA3">
        <w:rPr>
          <w:sz w:val="15"/>
          <w:szCs w:val="15"/>
        </w:rPr>
        <w:t>Tweede Kamer vergaderjaar 2024-2025, Kamerstuk 2024D51759</w:t>
      </w:r>
    </w:p>
  </w:footnote>
  <w:footnote w:id="3">
    <w:p w14:paraId="060FAD79" w14:textId="4A3AFAB9" w:rsidR="00591BDE" w:rsidRPr="00423F58" w:rsidRDefault="00591BDE">
      <w:pPr>
        <w:pStyle w:val="FootnoteText"/>
        <w:rPr>
          <w:sz w:val="15"/>
          <w:szCs w:val="15"/>
        </w:rPr>
      </w:pPr>
      <w:r w:rsidRPr="00423F58">
        <w:rPr>
          <w:rStyle w:val="FootnoteReference"/>
          <w:sz w:val="15"/>
          <w:szCs w:val="15"/>
        </w:rPr>
        <w:footnoteRef/>
      </w:r>
      <w:r w:rsidRPr="00423F58">
        <w:rPr>
          <w:sz w:val="15"/>
          <w:szCs w:val="15"/>
        </w:rPr>
        <w:t xml:space="preserve"> </w:t>
      </w:r>
      <w:r w:rsidRPr="00591BDE">
        <w:rPr>
          <w:sz w:val="15"/>
          <w:szCs w:val="15"/>
        </w:rPr>
        <w:t>Tweede Kamer vergaderjaar 2024-2025, Kamerstuk 2024D51759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CDCE5" w14:textId="77777777" w:rsidR="0029145A" w:rsidRDefault="0029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C81E9" w14:textId="77777777" w:rsidR="00CF45A1" w:rsidRDefault="005257B7">
    <w:r>
      <w:rPr>
        <w:noProof/>
        <w:lang w:val="en-GB" w:eastAsia="en-GB"/>
      </w:rPr>
      <mc:AlternateContent>
        <mc:Choice Requires="wps">
          <w:drawing>
            <wp:anchor distT="0" distB="0" distL="0" distR="0" simplePos="0" relativeHeight="251651584" behindDoc="0" locked="1" layoutInCell="1" allowOverlap="1" wp14:anchorId="2DA59E02" wp14:editId="45AB8406">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13E6E530" w14:textId="77777777" w:rsidR="00CF45A1" w:rsidRDefault="005257B7">
                          <w:pPr>
                            <w:pStyle w:val="AfzendgegevensKop0"/>
                          </w:pPr>
                          <w:r>
                            <w:t>Ministerie van Infrastructuur en Waterstaat</w:t>
                          </w:r>
                        </w:p>
                        <w:p w14:paraId="1BF31F22" w14:textId="77777777" w:rsidR="00CF45A1" w:rsidRDefault="00CF45A1">
                          <w:pPr>
                            <w:pStyle w:val="WitregelW2"/>
                          </w:pPr>
                        </w:p>
                        <w:p w14:paraId="58FE13C5" w14:textId="77777777" w:rsidR="00CF45A1" w:rsidRDefault="005257B7">
                          <w:pPr>
                            <w:pStyle w:val="Referentiegegevenskop"/>
                          </w:pPr>
                          <w:r>
                            <w:t>Ons kenmerk</w:t>
                          </w:r>
                        </w:p>
                        <w:p w14:paraId="0457048F" w14:textId="77777777" w:rsidR="005257B7" w:rsidRDefault="005257B7" w:rsidP="005257B7">
                          <w:pPr>
                            <w:pStyle w:val="Referentiegegevens"/>
                          </w:pPr>
                          <w:r>
                            <w:t>IENW/BSK-2025/13658</w:t>
                          </w:r>
                        </w:p>
                        <w:p w14:paraId="26496427" w14:textId="3D230A82" w:rsidR="00CF45A1" w:rsidRDefault="00CF45A1" w:rsidP="005257B7">
                          <w:pPr>
                            <w:pStyle w:val="Referentiegegevens"/>
                          </w:pPr>
                        </w:p>
                      </w:txbxContent>
                    </wps:txbx>
                    <wps:bodyPr vert="horz" wrap="square" lIns="0" tIns="0" rIns="0" bIns="0" anchor="t" anchorCtr="0"/>
                  </wps:wsp>
                </a:graphicData>
              </a:graphic>
            </wp:anchor>
          </w:drawing>
        </mc:Choice>
        <mc:Fallback>
          <w:pict>
            <v:shapetype w14:anchorId="2DA59E02"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13E6E530" w14:textId="77777777" w:rsidR="00CF45A1" w:rsidRDefault="005257B7">
                    <w:pPr>
                      <w:pStyle w:val="AfzendgegevensKop0"/>
                    </w:pPr>
                    <w:r>
                      <w:t>Ministerie van Infrastructuur en Waterstaat</w:t>
                    </w:r>
                  </w:p>
                  <w:p w14:paraId="1BF31F22" w14:textId="77777777" w:rsidR="00CF45A1" w:rsidRDefault="00CF45A1">
                    <w:pPr>
                      <w:pStyle w:val="WitregelW2"/>
                    </w:pPr>
                  </w:p>
                  <w:p w14:paraId="58FE13C5" w14:textId="77777777" w:rsidR="00CF45A1" w:rsidRDefault="005257B7">
                    <w:pPr>
                      <w:pStyle w:val="Referentiegegevenskop"/>
                    </w:pPr>
                    <w:r>
                      <w:t>Ons kenmerk</w:t>
                    </w:r>
                  </w:p>
                  <w:p w14:paraId="0457048F" w14:textId="77777777" w:rsidR="005257B7" w:rsidRDefault="005257B7" w:rsidP="005257B7">
                    <w:pPr>
                      <w:pStyle w:val="Referentiegegevens"/>
                    </w:pPr>
                    <w:r>
                      <w:t>IENW/BSK-2025/13658</w:t>
                    </w:r>
                  </w:p>
                  <w:p w14:paraId="26496427" w14:textId="3D230A82" w:rsidR="00CF45A1" w:rsidRDefault="00CF45A1" w:rsidP="005257B7">
                    <w:pPr>
                      <w:pStyle w:val="Referentiegegevens"/>
                    </w:pP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FF4B717" wp14:editId="4A20D030">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21D320" w14:textId="77777777" w:rsidR="00CF45A1" w:rsidRDefault="005257B7">
                          <w:pPr>
                            <w:pStyle w:val="Referentiegegevens"/>
                          </w:pPr>
                          <w:r>
                            <w:t xml:space="preserve">Pagina </w:t>
                          </w:r>
                          <w:r>
                            <w:fldChar w:fldCharType="begin"/>
                          </w:r>
                          <w:r>
                            <w:instrText>PAGE</w:instrText>
                          </w:r>
                          <w:r>
                            <w:fldChar w:fldCharType="separate"/>
                          </w:r>
                          <w:r w:rsidR="0029145A">
                            <w:rPr>
                              <w:noProof/>
                            </w:rPr>
                            <w:t>1</w:t>
                          </w:r>
                          <w:r>
                            <w:fldChar w:fldCharType="end"/>
                          </w:r>
                          <w:r>
                            <w:t xml:space="preserve"> van </w:t>
                          </w:r>
                          <w:r>
                            <w:fldChar w:fldCharType="begin"/>
                          </w:r>
                          <w:r>
                            <w:instrText>NUMPAGES</w:instrText>
                          </w:r>
                          <w:r>
                            <w:fldChar w:fldCharType="separate"/>
                          </w:r>
                          <w:r w:rsidR="0029145A">
                            <w:rPr>
                              <w:noProof/>
                            </w:rPr>
                            <w:t>1</w:t>
                          </w:r>
                          <w:r>
                            <w:fldChar w:fldCharType="end"/>
                          </w:r>
                        </w:p>
                      </w:txbxContent>
                    </wps:txbx>
                    <wps:bodyPr vert="horz" wrap="square" lIns="0" tIns="0" rIns="0" bIns="0" anchor="t" anchorCtr="0"/>
                  </wps:wsp>
                </a:graphicData>
              </a:graphic>
            </wp:anchor>
          </w:drawing>
        </mc:Choice>
        <mc:Fallback>
          <w:pict>
            <v:shape w14:anchorId="5FF4B717"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121D320" w14:textId="77777777" w:rsidR="00CF45A1" w:rsidRDefault="005257B7">
                    <w:pPr>
                      <w:pStyle w:val="Referentiegegevens"/>
                    </w:pPr>
                    <w:r>
                      <w:t xml:space="preserve">Pagina </w:t>
                    </w:r>
                    <w:r>
                      <w:fldChar w:fldCharType="begin"/>
                    </w:r>
                    <w:r>
                      <w:instrText>PAGE</w:instrText>
                    </w:r>
                    <w:r>
                      <w:fldChar w:fldCharType="separate"/>
                    </w:r>
                    <w:r w:rsidR="0029145A">
                      <w:rPr>
                        <w:noProof/>
                      </w:rPr>
                      <w:t>1</w:t>
                    </w:r>
                    <w:r>
                      <w:fldChar w:fldCharType="end"/>
                    </w:r>
                    <w:r>
                      <w:t xml:space="preserve"> van </w:t>
                    </w:r>
                    <w:r>
                      <w:fldChar w:fldCharType="begin"/>
                    </w:r>
                    <w:r>
                      <w:instrText>NUMPAGES</w:instrText>
                    </w:r>
                    <w:r>
                      <w:fldChar w:fldCharType="separate"/>
                    </w:r>
                    <w:r w:rsidR="0029145A">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67DF8B51" wp14:editId="05F08004">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65E89F18" w14:textId="77777777" w:rsidR="00987588" w:rsidRDefault="00987588"/>
                      </w:txbxContent>
                    </wps:txbx>
                    <wps:bodyPr vert="horz" wrap="square" lIns="0" tIns="0" rIns="0" bIns="0" anchor="t" anchorCtr="0"/>
                  </wps:wsp>
                </a:graphicData>
              </a:graphic>
            </wp:anchor>
          </w:drawing>
        </mc:Choice>
        <mc:Fallback>
          <w:pict>
            <v:shape w14:anchorId="67DF8B51"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65E89F18" w14:textId="77777777" w:rsidR="00987588" w:rsidRDefault="009875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766BC7E8" wp14:editId="1FE100CD">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456565B9" w14:textId="77777777" w:rsidR="00987588" w:rsidRDefault="00987588"/>
                      </w:txbxContent>
                    </wps:txbx>
                    <wps:bodyPr vert="horz" wrap="square" lIns="0" tIns="0" rIns="0" bIns="0" anchor="t" anchorCtr="0"/>
                  </wps:wsp>
                </a:graphicData>
              </a:graphic>
            </wp:anchor>
          </w:drawing>
        </mc:Choice>
        <mc:Fallback>
          <w:pict>
            <v:shape w14:anchorId="766BC7E8"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456565B9" w14:textId="77777777" w:rsidR="00987588" w:rsidRDefault="00987588"/>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6A589" w14:textId="77777777" w:rsidR="00CF45A1" w:rsidRDefault="005257B7">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15E87325" wp14:editId="11960E89">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2FC02992" w14:textId="77777777" w:rsidR="00987588" w:rsidRDefault="00987588"/>
                      </w:txbxContent>
                    </wps:txbx>
                    <wps:bodyPr vert="horz" wrap="square" lIns="0" tIns="0" rIns="0" bIns="0" anchor="t" anchorCtr="0"/>
                  </wps:wsp>
                </a:graphicData>
              </a:graphic>
            </wp:anchor>
          </w:drawing>
        </mc:Choice>
        <mc:Fallback>
          <w:pict>
            <v:shapetype w14:anchorId="15E87325"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2FC02992" w14:textId="77777777" w:rsidR="00987588" w:rsidRDefault="009875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44B86B2C" wp14:editId="71F442CF">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EE6EAEF" w14:textId="34D5101E" w:rsidR="00CF45A1" w:rsidRDefault="005257B7">
                          <w:pPr>
                            <w:pStyle w:val="Referentiegegevens"/>
                          </w:pPr>
                          <w:r>
                            <w:t xml:space="preserve">Pagina </w:t>
                          </w:r>
                          <w:r>
                            <w:fldChar w:fldCharType="begin"/>
                          </w:r>
                          <w:r>
                            <w:instrText>PAGE</w:instrText>
                          </w:r>
                          <w:r>
                            <w:fldChar w:fldCharType="separate"/>
                          </w:r>
                          <w:r w:rsidR="000E3897">
                            <w:rPr>
                              <w:noProof/>
                            </w:rPr>
                            <w:t>1</w:t>
                          </w:r>
                          <w:r>
                            <w:fldChar w:fldCharType="end"/>
                          </w:r>
                          <w:r>
                            <w:t xml:space="preserve"> van </w:t>
                          </w:r>
                          <w:r>
                            <w:fldChar w:fldCharType="begin"/>
                          </w:r>
                          <w:r>
                            <w:instrText>NUMPAGES</w:instrText>
                          </w:r>
                          <w:r>
                            <w:fldChar w:fldCharType="separate"/>
                          </w:r>
                          <w:r w:rsidR="000E3897">
                            <w:rPr>
                              <w:noProof/>
                            </w:rPr>
                            <w:t>1</w:t>
                          </w:r>
                          <w:r>
                            <w:fldChar w:fldCharType="end"/>
                          </w:r>
                        </w:p>
                      </w:txbxContent>
                    </wps:txbx>
                    <wps:bodyPr vert="horz" wrap="square" lIns="0" tIns="0" rIns="0" bIns="0" anchor="t" anchorCtr="0"/>
                  </wps:wsp>
                </a:graphicData>
              </a:graphic>
            </wp:anchor>
          </w:drawing>
        </mc:Choice>
        <mc:Fallback>
          <w:pict>
            <v:shape w14:anchorId="44B86B2C"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0EE6EAEF" w14:textId="34D5101E" w:rsidR="00CF45A1" w:rsidRDefault="005257B7">
                    <w:pPr>
                      <w:pStyle w:val="Referentiegegevens"/>
                    </w:pPr>
                    <w:r>
                      <w:t xml:space="preserve">Pagina </w:t>
                    </w:r>
                    <w:r>
                      <w:fldChar w:fldCharType="begin"/>
                    </w:r>
                    <w:r>
                      <w:instrText>PAGE</w:instrText>
                    </w:r>
                    <w:r>
                      <w:fldChar w:fldCharType="separate"/>
                    </w:r>
                    <w:r w:rsidR="000E3897">
                      <w:rPr>
                        <w:noProof/>
                      </w:rPr>
                      <w:t>1</w:t>
                    </w:r>
                    <w:r>
                      <w:fldChar w:fldCharType="end"/>
                    </w:r>
                    <w:r>
                      <w:t xml:space="preserve"> van </w:t>
                    </w:r>
                    <w:r>
                      <w:fldChar w:fldCharType="begin"/>
                    </w:r>
                    <w:r>
                      <w:instrText>NUMPAGES</w:instrText>
                    </w:r>
                    <w:r>
                      <w:fldChar w:fldCharType="separate"/>
                    </w:r>
                    <w:r w:rsidR="000E389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2B3F882" wp14:editId="0D517011">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559F2E1" w14:textId="77777777" w:rsidR="00CF45A1" w:rsidRDefault="005257B7">
                          <w:pPr>
                            <w:pStyle w:val="AfzendgegevensKop0"/>
                          </w:pPr>
                          <w:r>
                            <w:t>Ministerie van Infrastructuur en Waterstaat</w:t>
                          </w:r>
                        </w:p>
                        <w:p w14:paraId="16C7A517" w14:textId="77777777" w:rsidR="00CF45A1" w:rsidRDefault="00CF45A1">
                          <w:pPr>
                            <w:pStyle w:val="WitregelW1"/>
                          </w:pPr>
                        </w:p>
                        <w:p w14:paraId="041526DF" w14:textId="77777777" w:rsidR="00CF45A1" w:rsidRDefault="005257B7">
                          <w:pPr>
                            <w:pStyle w:val="Afzendgegevens"/>
                          </w:pPr>
                          <w:r>
                            <w:t>Rijnstraat 8</w:t>
                          </w:r>
                        </w:p>
                        <w:p w14:paraId="3A80DF60" w14:textId="58DCC4A6" w:rsidR="00CF45A1" w:rsidRPr="0029145A" w:rsidRDefault="005257B7">
                          <w:pPr>
                            <w:pStyle w:val="Afzendgegevens"/>
                            <w:rPr>
                              <w:lang w:val="de-DE"/>
                            </w:rPr>
                          </w:pPr>
                          <w:r w:rsidRPr="0029145A">
                            <w:rPr>
                              <w:lang w:val="de-DE"/>
                            </w:rPr>
                            <w:t xml:space="preserve">2515 </w:t>
                          </w:r>
                          <w:r w:rsidR="00B14823" w:rsidRPr="0029145A">
                            <w:rPr>
                              <w:lang w:val="de-DE"/>
                            </w:rPr>
                            <w:t>XP Den</w:t>
                          </w:r>
                          <w:r w:rsidRPr="0029145A">
                            <w:rPr>
                              <w:lang w:val="de-DE"/>
                            </w:rPr>
                            <w:t xml:space="preserve"> Haag</w:t>
                          </w:r>
                        </w:p>
                        <w:p w14:paraId="7D063FB6" w14:textId="77777777" w:rsidR="00CF45A1" w:rsidRPr="0029145A" w:rsidRDefault="005257B7">
                          <w:pPr>
                            <w:pStyle w:val="Afzendgegevens"/>
                            <w:rPr>
                              <w:lang w:val="de-DE"/>
                            </w:rPr>
                          </w:pPr>
                          <w:r w:rsidRPr="0029145A">
                            <w:rPr>
                              <w:lang w:val="de-DE"/>
                            </w:rPr>
                            <w:t>Postbus 20901</w:t>
                          </w:r>
                        </w:p>
                        <w:p w14:paraId="73C72126" w14:textId="77777777" w:rsidR="00CF45A1" w:rsidRPr="0029145A" w:rsidRDefault="005257B7">
                          <w:pPr>
                            <w:pStyle w:val="Afzendgegevens"/>
                            <w:rPr>
                              <w:lang w:val="de-DE"/>
                            </w:rPr>
                          </w:pPr>
                          <w:r w:rsidRPr="0029145A">
                            <w:rPr>
                              <w:lang w:val="de-DE"/>
                            </w:rPr>
                            <w:t>2500 EX Den Haag</w:t>
                          </w:r>
                        </w:p>
                        <w:p w14:paraId="394FAEB5" w14:textId="77777777" w:rsidR="00CF45A1" w:rsidRPr="0029145A" w:rsidRDefault="00CF45A1">
                          <w:pPr>
                            <w:pStyle w:val="WitregelW1"/>
                            <w:rPr>
                              <w:lang w:val="de-DE"/>
                            </w:rPr>
                          </w:pPr>
                        </w:p>
                        <w:p w14:paraId="40EE31FE" w14:textId="77777777" w:rsidR="00CF45A1" w:rsidRPr="0029145A" w:rsidRDefault="005257B7">
                          <w:pPr>
                            <w:pStyle w:val="Afzendgegevens"/>
                            <w:rPr>
                              <w:lang w:val="de-DE"/>
                            </w:rPr>
                          </w:pPr>
                          <w:r w:rsidRPr="0029145A">
                            <w:rPr>
                              <w:lang w:val="de-DE"/>
                            </w:rPr>
                            <w:t>T   070-456 0000</w:t>
                          </w:r>
                        </w:p>
                        <w:p w14:paraId="0D00A7C1" w14:textId="77777777" w:rsidR="00CF45A1" w:rsidRDefault="005257B7">
                          <w:pPr>
                            <w:pStyle w:val="Afzendgegevens"/>
                          </w:pPr>
                          <w:r>
                            <w:t>F   070-456 1111</w:t>
                          </w:r>
                        </w:p>
                        <w:p w14:paraId="6D305FB7" w14:textId="77777777" w:rsidR="00CF45A1" w:rsidRDefault="00CF45A1">
                          <w:pPr>
                            <w:pStyle w:val="WitregelW2"/>
                          </w:pPr>
                        </w:p>
                        <w:p w14:paraId="73D4F00E" w14:textId="77777777" w:rsidR="00CF45A1" w:rsidRDefault="005257B7">
                          <w:pPr>
                            <w:pStyle w:val="Referentiegegevenskop"/>
                          </w:pPr>
                          <w:r>
                            <w:t>Ons kenmerk</w:t>
                          </w:r>
                        </w:p>
                        <w:p w14:paraId="4B0A3D99" w14:textId="5F52A7B1" w:rsidR="00CF45A1" w:rsidRDefault="005257B7">
                          <w:pPr>
                            <w:pStyle w:val="Referentiegegevens"/>
                          </w:pPr>
                          <w:r>
                            <w:t>IENW/BSK-2025/13658</w:t>
                          </w:r>
                        </w:p>
                        <w:p w14:paraId="62EA01CD" w14:textId="77777777" w:rsidR="00CF45A1" w:rsidRDefault="00CF45A1">
                          <w:pPr>
                            <w:pStyle w:val="WitregelW1"/>
                          </w:pPr>
                        </w:p>
                        <w:p w14:paraId="465412E7" w14:textId="77777777" w:rsidR="00CF45A1" w:rsidRDefault="005257B7">
                          <w:pPr>
                            <w:pStyle w:val="Referentiegegevenskop"/>
                          </w:pPr>
                          <w:r>
                            <w:t>Uw kenmerk</w:t>
                          </w:r>
                        </w:p>
                        <w:p w14:paraId="2266044F" w14:textId="77777777" w:rsidR="00CF45A1" w:rsidRDefault="005257B7">
                          <w:pPr>
                            <w:pStyle w:val="Referentiegegevens"/>
                          </w:pPr>
                          <w:r>
                            <w:t>2024Z19435/2024D47735</w:t>
                          </w:r>
                        </w:p>
                        <w:p w14:paraId="3EBFFCC0" w14:textId="77777777" w:rsidR="00CF45A1" w:rsidRDefault="00CF45A1">
                          <w:pPr>
                            <w:pStyle w:val="WitregelW1"/>
                          </w:pPr>
                        </w:p>
                        <w:p w14:paraId="6650387A" w14:textId="77777777" w:rsidR="00CF45A1" w:rsidRDefault="005257B7">
                          <w:pPr>
                            <w:pStyle w:val="Referentiegegevenskop"/>
                          </w:pPr>
                          <w:r>
                            <w:t>Bijlage(n)</w:t>
                          </w:r>
                        </w:p>
                        <w:p w14:paraId="2E937B49" w14:textId="77777777" w:rsidR="00CF45A1" w:rsidRDefault="005257B7">
                          <w:pPr>
                            <w:pStyle w:val="Referentiegegevens"/>
                          </w:pPr>
                          <w:r>
                            <w:t>1</w:t>
                          </w:r>
                        </w:p>
                      </w:txbxContent>
                    </wps:txbx>
                    <wps:bodyPr vert="horz" wrap="square" lIns="0" tIns="0" rIns="0" bIns="0" anchor="t" anchorCtr="0"/>
                  </wps:wsp>
                </a:graphicData>
              </a:graphic>
            </wp:anchor>
          </w:drawing>
        </mc:Choice>
        <mc:Fallback>
          <w:pict>
            <v:shape w14:anchorId="42B3F882"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7559F2E1" w14:textId="77777777" w:rsidR="00CF45A1" w:rsidRDefault="005257B7">
                    <w:pPr>
                      <w:pStyle w:val="AfzendgegevensKop0"/>
                    </w:pPr>
                    <w:r>
                      <w:t>Ministerie van Infrastructuur en Waterstaat</w:t>
                    </w:r>
                  </w:p>
                  <w:p w14:paraId="16C7A517" w14:textId="77777777" w:rsidR="00CF45A1" w:rsidRDefault="00CF45A1">
                    <w:pPr>
                      <w:pStyle w:val="WitregelW1"/>
                    </w:pPr>
                  </w:p>
                  <w:p w14:paraId="041526DF" w14:textId="77777777" w:rsidR="00CF45A1" w:rsidRDefault="005257B7">
                    <w:pPr>
                      <w:pStyle w:val="Afzendgegevens"/>
                    </w:pPr>
                    <w:r>
                      <w:t>Rijnstraat 8</w:t>
                    </w:r>
                  </w:p>
                  <w:p w14:paraId="3A80DF60" w14:textId="58DCC4A6" w:rsidR="00CF45A1" w:rsidRPr="0029145A" w:rsidRDefault="005257B7">
                    <w:pPr>
                      <w:pStyle w:val="Afzendgegevens"/>
                      <w:rPr>
                        <w:lang w:val="de-DE"/>
                      </w:rPr>
                    </w:pPr>
                    <w:r w:rsidRPr="0029145A">
                      <w:rPr>
                        <w:lang w:val="de-DE"/>
                      </w:rPr>
                      <w:t xml:space="preserve">2515 </w:t>
                    </w:r>
                    <w:r w:rsidR="00B14823" w:rsidRPr="0029145A">
                      <w:rPr>
                        <w:lang w:val="de-DE"/>
                      </w:rPr>
                      <w:t>XP Den</w:t>
                    </w:r>
                    <w:r w:rsidRPr="0029145A">
                      <w:rPr>
                        <w:lang w:val="de-DE"/>
                      </w:rPr>
                      <w:t xml:space="preserve"> Haag</w:t>
                    </w:r>
                  </w:p>
                  <w:p w14:paraId="7D063FB6" w14:textId="77777777" w:rsidR="00CF45A1" w:rsidRPr="0029145A" w:rsidRDefault="005257B7">
                    <w:pPr>
                      <w:pStyle w:val="Afzendgegevens"/>
                      <w:rPr>
                        <w:lang w:val="de-DE"/>
                      </w:rPr>
                    </w:pPr>
                    <w:r w:rsidRPr="0029145A">
                      <w:rPr>
                        <w:lang w:val="de-DE"/>
                      </w:rPr>
                      <w:t>Postbus 20901</w:t>
                    </w:r>
                  </w:p>
                  <w:p w14:paraId="73C72126" w14:textId="77777777" w:rsidR="00CF45A1" w:rsidRPr="0029145A" w:rsidRDefault="005257B7">
                    <w:pPr>
                      <w:pStyle w:val="Afzendgegevens"/>
                      <w:rPr>
                        <w:lang w:val="de-DE"/>
                      </w:rPr>
                    </w:pPr>
                    <w:r w:rsidRPr="0029145A">
                      <w:rPr>
                        <w:lang w:val="de-DE"/>
                      </w:rPr>
                      <w:t>2500 EX Den Haag</w:t>
                    </w:r>
                  </w:p>
                  <w:p w14:paraId="394FAEB5" w14:textId="77777777" w:rsidR="00CF45A1" w:rsidRPr="0029145A" w:rsidRDefault="00CF45A1">
                    <w:pPr>
                      <w:pStyle w:val="WitregelW1"/>
                      <w:rPr>
                        <w:lang w:val="de-DE"/>
                      </w:rPr>
                    </w:pPr>
                  </w:p>
                  <w:p w14:paraId="40EE31FE" w14:textId="77777777" w:rsidR="00CF45A1" w:rsidRPr="0029145A" w:rsidRDefault="005257B7">
                    <w:pPr>
                      <w:pStyle w:val="Afzendgegevens"/>
                      <w:rPr>
                        <w:lang w:val="de-DE"/>
                      </w:rPr>
                    </w:pPr>
                    <w:r w:rsidRPr="0029145A">
                      <w:rPr>
                        <w:lang w:val="de-DE"/>
                      </w:rPr>
                      <w:t>T   070-456 0000</w:t>
                    </w:r>
                  </w:p>
                  <w:p w14:paraId="0D00A7C1" w14:textId="77777777" w:rsidR="00CF45A1" w:rsidRDefault="005257B7">
                    <w:pPr>
                      <w:pStyle w:val="Afzendgegevens"/>
                    </w:pPr>
                    <w:r>
                      <w:t>F   070-456 1111</w:t>
                    </w:r>
                  </w:p>
                  <w:p w14:paraId="6D305FB7" w14:textId="77777777" w:rsidR="00CF45A1" w:rsidRDefault="00CF45A1">
                    <w:pPr>
                      <w:pStyle w:val="WitregelW2"/>
                    </w:pPr>
                  </w:p>
                  <w:p w14:paraId="73D4F00E" w14:textId="77777777" w:rsidR="00CF45A1" w:rsidRDefault="005257B7">
                    <w:pPr>
                      <w:pStyle w:val="Referentiegegevenskop"/>
                    </w:pPr>
                    <w:r>
                      <w:t>Ons kenmerk</w:t>
                    </w:r>
                  </w:p>
                  <w:p w14:paraId="4B0A3D99" w14:textId="5F52A7B1" w:rsidR="00CF45A1" w:rsidRDefault="005257B7">
                    <w:pPr>
                      <w:pStyle w:val="Referentiegegevens"/>
                    </w:pPr>
                    <w:r>
                      <w:t>IENW/BSK-2025/13658</w:t>
                    </w:r>
                  </w:p>
                  <w:p w14:paraId="62EA01CD" w14:textId="77777777" w:rsidR="00CF45A1" w:rsidRDefault="00CF45A1">
                    <w:pPr>
                      <w:pStyle w:val="WitregelW1"/>
                    </w:pPr>
                  </w:p>
                  <w:p w14:paraId="465412E7" w14:textId="77777777" w:rsidR="00CF45A1" w:rsidRDefault="005257B7">
                    <w:pPr>
                      <w:pStyle w:val="Referentiegegevenskop"/>
                    </w:pPr>
                    <w:r>
                      <w:t>Uw kenmerk</w:t>
                    </w:r>
                  </w:p>
                  <w:p w14:paraId="2266044F" w14:textId="77777777" w:rsidR="00CF45A1" w:rsidRDefault="005257B7">
                    <w:pPr>
                      <w:pStyle w:val="Referentiegegevens"/>
                    </w:pPr>
                    <w:r>
                      <w:t>2024Z19435/2024D47735</w:t>
                    </w:r>
                  </w:p>
                  <w:p w14:paraId="3EBFFCC0" w14:textId="77777777" w:rsidR="00CF45A1" w:rsidRDefault="00CF45A1">
                    <w:pPr>
                      <w:pStyle w:val="WitregelW1"/>
                    </w:pPr>
                  </w:p>
                  <w:p w14:paraId="6650387A" w14:textId="77777777" w:rsidR="00CF45A1" w:rsidRDefault="005257B7">
                    <w:pPr>
                      <w:pStyle w:val="Referentiegegevenskop"/>
                    </w:pPr>
                    <w:r>
                      <w:t>Bijlage(n)</w:t>
                    </w:r>
                  </w:p>
                  <w:p w14:paraId="2E937B49" w14:textId="77777777" w:rsidR="00CF45A1" w:rsidRDefault="005257B7">
                    <w:pPr>
                      <w:pStyle w:val="Referentiegegevens"/>
                    </w:pPr>
                    <w:r>
                      <w:t>1</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0844F1AE" wp14:editId="57F847D9">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3086F06D" w14:textId="77777777" w:rsidR="00CF45A1" w:rsidRDefault="005257B7">
                          <w:pPr>
                            <w:spacing w:line="240" w:lineRule="auto"/>
                          </w:pPr>
                          <w:r>
                            <w:rPr>
                              <w:noProof/>
                              <w:lang w:val="en-GB" w:eastAsia="en-GB"/>
                            </w:rPr>
                            <w:drawing>
                              <wp:inline distT="0" distB="0" distL="0" distR="0" wp14:anchorId="1671ABA6" wp14:editId="21D2BF3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844F1AE"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3086F06D" w14:textId="77777777" w:rsidR="00CF45A1" w:rsidRDefault="005257B7">
                    <w:pPr>
                      <w:spacing w:line="240" w:lineRule="auto"/>
                    </w:pPr>
                    <w:r>
                      <w:rPr>
                        <w:noProof/>
                        <w:lang w:val="en-GB" w:eastAsia="en-GB"/>
                      </w:rPr>
                      <w:drawing>
                        <wp:inline distT="0" distB="0" distL="0" distR="0" wp14:anchorId="1671ABA6" wp14:editId="21D2BF38">
                          <wp:extent cx="467995" cy="1583865"/>
                          <wp:effectExtent l="0" t="0" r="0" b="0"/>
                          <wp:docPr id="9"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AE92D0A" wp14:editId="0E71D757">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1EE27B5" w14:textId="77777777" w:rsidR="00CF45A1" w:rsidRDefault="005257B7">
                          <w:pPr>
                            <w:spacing w:line="240" w:lineRule="auto"/>
                          </w:pPr>
                          <w:r>
                            <w:rPr>
                              <w:noProof/>
                              <w:lang w:val="en-GB" w:eastAsia="en-GB"/>
                            </w:rPr>
                            <w:drawing>
                              <wp:inline distT="0" distB="0" distL="0" distR="0" wp14:anchorId="2CFE9EDD" wp14:editId="3F213D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AE92D0A"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11EE27B5" w14:textId="77777777" w:rsidR="00CF45A1" w:rsidRDefault="005257B7">
                    <w:pPr>
                      <w:spacing w:line="240" w:lineRule="auto"/>
                    </w:pPr>
                    <w:r>
                      <w:rPr>
                        <w:noProof/>
                        <w:lang w:val="en-GB" w:eastAsia="en-GB"/>
                      </w:rPr>
                      <w:drawing>
                        <wp:inline distT="0" distB="0" distL="0" distR="0" wp14:anchorId="2CFE9EDD" wp14:editId="3F213DC1">
                          <wp:extent cx="2339975" cy="1582834"/>
                          <wp:effectExtent l="0" t="0" r="0" b="0"/>
                          <wp:docPr id="1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405EDE13" wp14:editId="127A64F5">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4FF8890" w14:textId="77777777" w:rsidR="00CF45A1" w:rsidRDefault="005257B7">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405EDE13"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64FF8890" w14:textId="77777777" w:rsidR="00CF45A1" w:rsidRDefault="005257B7">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C7FCD9D" wp14:editId="4DFFEC3B">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48FA72E" w14:textId="77777777" w:rsidR="00CF45A1" w:rsidRDefault="005257B7">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C7FCD9D"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048FA72E" w14:textId="77777777" w:rsidR="00CF45A1" w:rsidRDefault="005257B7">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E16785C" wp14:editId="6F1454F5">
              <wp:simplePos x="0" y="0"/>
              <wp:positionH relativeFrom="page">
                <wp:posOffset>1007744</wp:posOffset>
              </wp:positionH>
              <wp:positionV relativeFrom="page">
                <wp:posOffset>3635375</wp:posOffset>
              </wp:positionV>
              <wp:extent cx="4105275" cy="62992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F45A1" w14:paraId="15D18855" w14:textId="77777777">
                            <w:trPr>
                              <w:trHeight w:val="200"/>
                            </w:trPr>
                            <w:tc>
                              <w:tcPr>
                                <w:tcW w:w="1140" w:type="dxa"/>
                              </w:tcPr>
                              <w:p w14:paraId="176F87BF" w14:textId="77777777" w:rsidR="00CF45A1" w:rsidRDefault="00CF45A1"/>
                            </w:tc>
                            <w:tc>
                              <w:tcPr>
                                <w:tcW w:w="5400" w:type="dxa"/>
                              </w:tcPr>
                              <w:p w14:paraId="2CB77A09" w14:textId="77777777" w:rsidR="00CF45A1" w:rsidRDefault="00CF45A1"/>
                            </w:tc>
                          </w:tr>
                          <w:tr w:rsidR="00CF45A1" w14:paraId="07282DDF" w14:textId="77777777">
                            <w:trPr>
                              <w:trHeight w:val="240"/>
                            </w:trPr>
                            <w:tc>
                              <w:tcPr>
                                <w:tcW w:w="1140" w:type="dxa"/>
                              </w:tcPr>
                              <w:p w14:paraId="2267EF49" w14:textId="77777777" w:rsidR="00CF45A1" w:rsidRDefault="005257B7">
                                <w:r>
                                  <w:t>Datum</w:t>
                                </w:r>
                              </w:p>
                            </w:tc>
                            <w:tc>
                              <w:tcPr>
                                <w:tcW w:w="5400" w:type="dxa"/>
                              </w:tcPr>
                              <w:p w14:paraId="08538529" w14:textId="6191DB61" w:rsidR="00CF45A1" w:rsidRDefault="00E7367D">
                                <w:r>
                                  <w:t>3 februari 2025</w:t>
                                </w:r>
                              </w:p>
                            </w:tc>
                          </w:tr>
                          <w:tr w:rsidR="00CF45A1" w14:paraId="2D780EA0" w14:textId="77777777">
                            <w:trPr>
                              <w:trHeight w:val="240"/>
                            </w:trPr>
                            <w:tc>
                              <w:tcPr>
                                <w:tcW w:w="1140" w:type="dxa"/>
                              </w:tcPr>
                              <w:p w14:paraId="2B746B6D" w14:textId="77777777" w:rsidR="00CF45A1" w:rsidRDefault="005257B7">
                                <w:r>
                                  <w:t>Betreft</w:t>
                                </w:r>
                              </w:p>
                            </w:tc>
                            <w:tc>
                              <w:tcPr>
                                <w:tcW w:w="5400" w:type="dxa"/>
                              </w:tcPr>
                              <w:p w14:paraId="2C49FCE8" w14:textId="77777777" w:rsidR="00CF45A1" w:rsidRDefault="005257B7">
                                <w:r>
                                  <w:t>Reactie op commissieverzoek "Voorstel voor een Nationaal Luchtvaartakkoord"</w:t>
                                </w:r>
                              </w:p>
                            </w:tc>
                          </w:tr>
                          <w:tr w:rsidR="00CF45A1" w14:paraId="0B944BF2" w14:textId="77777777">
                            <w:trPr>
                              <w:trHeight w:val="200"/>
                            </w:trPr>
                            <w:tc>
                              <w:tcPr>
                                <w:tcW w:w="1140" w:type="dxa"/>
                              </w:tcPr>
                              <w:p w14:paraId="71D5C865" w14:textId="77777777" w:rsidR="00CF45A1" w:rsidRDefault="00CF45A1"/>
                            </w:tc>
                            <w:tc>
                              <w:tcPr>
                                <w:tcW w:w="5400" w:type="dxa"/>
                              </w:tcPr>
                              <w:p w14:paraId="3175B457" w14:textId="77777777" w:rsidR="00CF45A1" w:rsidRDefault="00CF45A1"/>
                            </w:tc>
                          </w:tr>
                        </w:tbl>
                        <w:p w14:paraId="53322A53" w14:textId="77777777" w:rsidR="00987588" w:rsidRDefault="00987588"/>
                      </w:txbxContent>
                    </wps:txbx>
                    <wps:bodyPr vert="horz" wrap="square" lIns="0" tIns="0" rIns="0" bIns="0" anchor="t" anchorCtr="0"/>
                  </wps:wsp>
                </a:graphicData>
              </a:graphic>
            </wp:anchor>
          </w:drawing>
        </mc:Choice>
        <mc:Fallback>
          <w:pict>
            <v:shape w14:anchorId="6E16785C"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AIfqfb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CF45A1" w14:paraId="15D18855" w14:textId="77777777">
                      <w:trPr>
                        <w:trHeight w:val="200"/>
                      </w:trPr>
                      <w:tc>
                        <w:tcPr>
                          <w:tcW w:w="1140" w:type="dxa"/>
                        </w:tcPr>
                        <w:p w14:paraId="176F87BF" w14:textId="77777777" w:rsidR="00CF45A1" w:rsidRDefault="00CF45A1"/>
                      </w:tc>
                      <w:tc>
                        <w:tcPr>
                          <w:tcW w:w="5400" w:type="dxa"/>
                        </w:tcPr>
                        <w:p w14:paraId="2CB77A09" w14:textId="77777777" w:rsidR="00CF45A1" w:rsidRDefault="00CF45A1"/>
                      </w:tc>
                    </w:tr>
                    <w:tr w:rsidR="00CF45A1" w14:paraId="07282DDF" w14:textId="77777777">
                      <w:trPr>
                        <w:trHeight w:val="240"/>
                      </w:trPr>
                      <w:tc>
                        <w:tcPr>
                          <w:tcW w:w="1140" w:type="dxa"/>
                        </w:tcPr>
                        <w:p w14:paraId="2267EF49" w14:textId="77777777" w:rsidR="00CF45A1" w:rsidRDefault="005257B7">
                          <w:r>
                            <w:t>Datum</w:t>
                          </w:r>
                        </w:p>
                      </w:tc>
                      <w:tc>
                        <w:tcPr>
                          <w:tcW w:w="5400" w:type="dxa"/>
                        </w:tcPr>
                        <w:p w14:paraId="08538529" w14:textId="6191DB61" w:rsidR="00CF45A1" w:rsidRDefault="00E7367D">
                          <w:r>
                            <w:t>3 februari 2025</w:t>
                          </w:r>
                        </w:p>
                      </w:tc>
                    </w:tr>
                    <w:tr w:rsidR="00CF45A1" w14:paraId="2D780EA0" w14:textId="77777777">
                      <w:trPr>
                        <w:trHeight w:val="240"/>
                      </w:trPr>
                      <w:tc>
                        <w:tcPr>
                          <w:tcW w:w="1140" w:type="dxa"/>
                        </w:tcPr>
                        <w:p w14:paraId="2B746B6D" w14:textId="77777777" w:rsidR="00CF45A1" w:rsidRDefault="005257B7">
                          <w:r>
                            <w:t>Betreft</w:t>
                          </w:r>
                        </w:p>
                      </w:tc>
                      <w:tc>
                        <w:tcPr>
                          <w:tcW w:w="5400" w:type="dxa"/>
                        </w:tcPr>
                        <w:p w14:paraId="2C49FCE8" w14:textId="77777777" w:rsidR="00CF45A1" w:rsidRDefault="005257B7">
                          <w:r>
                            <w:t>Reactie op commissieverzoek "Voorstel voor een Nationaal Luchtvaartakkoord"</w:t>
                          </w:r>
                        </w:p>
                      </w:tc>
                    </w:tr>
                    <w:tr w:rsidR="00CF45A1" w14:paraId="0B944BF2" w14:textId="77777777">
                      <w:trPr>
                        <w:trHeight w:val="200"/>
                      </w:trPr>
                      <w:tc>
                        <w:tcPr>
                          <w:tcW w:w="1140" w:type="dxa"/>
                        </w:tcPr>
                        <w:p w14:paraId="71D5C865" w14:textId="77777777" w:rsidR="00CF45A1" w:rsidRDefault="00CF45A1"/>
                      </w:tc>
                      <w:tc>
                        <w:tcPr>
                          <w:tcW w:w="5400" w:type="dxa"/>
                        </w:tcPr>
                        <w:p w14:paraId="3175B457" w14:textId="77777777" w:rsidR="00CF45A1" w:rsidRDefault="00CF45A1"/>
                      </w:tc>
                    </w:tr>
                  </w:tbl>
                  <w:p w14:paraId="53322A53" w14:textId="77777777" w:rsidR="00987588" w:rsidRDefault="0098758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7A0C3ECD" wp14:editId="42D22BCB">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8BC7CFE" w14:textId="77777777" w:rsidR="00987588" w:rsidRDefault="00987588"/>
                      </w:txbxContent>
                    </wps:txbx>
                    <wps:bodyPr vert="horz" wrap="square" lIns="0" tIns="0" rIns="0" bIns="0" anchor="t" anchorCtr="0"/>
                  </wps:wsp>
                </a:graphicData>
              </a:graphic>
            </wp:anchor>
          </w:drawing>
        </mc:Choice>
        <mc:Fallback>
          <w:pict>
            <v:shape w14:anchorId="7A0C3ECD"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8BC7CFE" w14:textId="77777777" w:rsidR="00987588" w:rsidRDefault="0098758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DA0040"/>
    <w:multiLevelType w:val="multilevel"/>
    <w:tmpl w:val="AF4780CA"/>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BCBEF1"/>
    <w:multiLevelType w:val="multilevel"/>
    <w:tmpl w:val="B9C45C9D"/>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7521F3"/>
    <w:multiLevelType w:val="multilevel"/>
    <w:tmpl w:val="CB988970"/>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4B27E61"/>
    <w:multiLevelType w:val="multilevel"/>
    <w:tmpl w:val="2DBC5C29"/>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842196B"/>
    <w:multiLevelType w:val="multilevel"/>
    <w:tmpl w:val="0E2AAB4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CB0362B6"/>
    <w:multiLevelType w:val="multilevel"/>
    <w:tmpl w:val="B8FA5DAE"/>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CCC236EF"/>
    <w:multiLevelType w:val="multilevel"/>
    <w:tmpl w:val="2F22E1DC"/>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7402012"/>
    <w:multiLevelType w:val="multilevel"/>
    <w:tmpl w:val="310F0561"/>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547618E"/>
    <w:multiLevelType w:val="multilevel"/>
    <w:tmpl w:val="5527963B"/>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73C808"/>
    <w:multiLevelType w:val="multilevel"/>
    <w:tmpl w:val="ED9A7B3E"/>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8B464F"/>
    <w:multiLevelType w:val="multilevel"/>
    <w:tmpl w:val="C7387D7F"/>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951938"/>
    <w:multiLevelType w:val="multilevel"/>
    <w:tmpl w:val="E14FFFF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B56A63"/>
    <w:multiLevelType w:val="multilevel"/>
    <w:tmpl w:val="3A928FE1"/>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80F99B"/>
    <w:multiLevelType w:val="multilevel"/>
    <w:tmpl w:val="10F08E9D"/>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8C8107"/>
    <w:multiLevelType w:val="multilevel"/>
    <w:tmpl w:val="ACA0E5C3"/>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04C20"/>
    <w:multiLevelType w:val="multilevel"/>
    <w:tmpl w:val="5D1201D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6" w15:restartNumberingAfterBreak="0">
    <w:nsid w:val="3DAE4E04"/>
    <w:multiLevelType w:val="multilevel"/>
    <w:tmpl w:val="37812B4E"/>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84374"/>
    <w:multiLevelType w:val="multilevel"/>
    <w:tmpl w:val="605B4434"/>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D97D5C"/>
    <w:multiLevelType w:val="hybridMultilevel"/>
    <w:tmpl w:val="59BE5856"/>
    <w:lvl w:ilvl="0" w:tplc="226A7ED6">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66811239"/>
    <w:multiLevelType w:val="multilevel"/>
    <w:tmpl w:val="B9DC70C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AB5B78"/>
    <w:multiLevelType w:val="multilevel"/>
    <w:tmpl w:val="37FBEC0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41CFA98"/>
    <w:multiLevelType w:val="multilevel"/>
    <w:tmpl w:val="8EE4DFA1"/>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A6C8A1A"/>
    <w:multiLevelType w:val="multilevel"/>
    <w:tmpl w:val="1183F601"/>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AEEE4FD"/>
    <w:multiLevelType w:val="multilevel"/>
    <w:tmpl w:val="3D1401F0"/>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20"/>
  </w:num>
  <w:num w:numId="3">
    <w:abstractNumId w:val="14"/>
  </w:num>
  <w:num w:numId="4">
    <w:abstractNumId w:val="5"/>
  </w:num>
  <w:num w:numId="5">
    <w:abstractNumId w:val="15"/>
  </w:num>
  <w:num w:numId="6">
    <w:abstractNumId w:val="12"/>
  </w:num>
  <w:num w:numId="7">
    <w:abstractNumId w:val="19"/>
  </w:num>
  <w:num w:numId="8">
    <w:abstractNumId w:val="8"/>
  </w:num>
  <w:num w:numId="9">
    <w:abstractNumId w:val="23"/>
  </w:num>
  <w:num w:numId="10">
    <w:abstractNumId w:val="2"/>
  </w:num>
  <w:num w:numId="11">
    <w:abstractNumId w:val="16"/>
  </w:num>
  <w:num w:numId="12">
    <w:abstractNumId w:val="4"/>
  </w:num>
  <w:num w:numId="13">
    <w:abstractNumId w:val="3"/>
  </w:num>
  <w:num w:numId="14">
    <w:abstractNumId w:val="22"/>
  </w:num>
  <w:num w:numId="15">
    <w:abstractNumId w:val="9"/>
  </w:num>
  <w:num w:numId="16">
    <w:abstractNumId w:val="1"/>
  </w:num>
  <w:num w:numId="17">
    <w:abstractNumId w:val="11"/>
  </w:num>
  <w:num w:numId="18">
    <w:abstractNumId w:val="21"/>
  </w:num>
  <w:num w:numId="19">
    <w:abstractNumId w:val="6"/>
  </w:num>
  <w:num w:numId="20">
    <w:abstractNumId w:val="10"/>
  </w:num>
  <w:num w:numId="21">
    <w:abstractNumId w:val="0"/>
  </w:num>
  <w:num w:numId="22">
    <w:abstractNumId w:val="7"/>
  </w:num>
  <w:num w:numId="23">
    <w:abstractNumId w:val="13"/>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45A"/>
    <w:rsid w:val="00006763"/>
    <w:rsid w:val="00006A30"/>
    <w:rsid w:val="00007BE7"/>
    <w:rsid w:val="00016F90"/>
    <w:rsid w:val="00046458"/>
    <w:rsid w:val="00047C62"/>
    <w:rsid w:val="00054CC5"/>
    <w:rsid w:val="000A6CC5"/>
    <w:rsid w:val="000D0097"/>
    <w:rsid w:val="000D4800"/>
    <w:rsid w:val="000E3897"/>
    <w:rsid w:val="001C548E"/>
    <w:rsid w:val="001E7AA4"/>
    <w:rsid w:val="002370E7"/>
    <w:rsid w:val="00240C90"/>
    <w:rsid w:val="00277DA3"/>
    <w:rsid w:val="0029145A"/>
    <w:rsid w:val="002B5260"/>
    <w:rsid w:val="002C71F2"/>
    <w:rsid w:val="002D6A0F"/>
    <w:rsid w:val="002F51B1"/>
    <w:rsid w:val="003017FD"/>
    <w:rsid w:val="00377D29"/>
    <w:rsid w:val="003D7B89"/>
    <w:rsid w:val="003E2A5C"/>
    <w:rsid w:val="003F3A9F"/>
    <w:rsid w:val="003F73B2"/>
    <w:rsid w:val="00402D8A"/>
    <w:rsid w:val="00423F58"/>
    <w:rsid w:val="00425EF0"/>
    <w:rsid w:val="0043053F"/>
    <w:rsid w:val="00441199"/>
    <w:rsid w:val="004518ED"/>
    <w:rsid w:val="004F323C"/>
    <w:rsid w:val="00517B85"/>
    <w:rsid w:val="005257B7"/>
    <w:rsid w:val="005348F5"/>
    <w:rsid w:val="00583C0E"/>
    <w:rsid w:val="00591BDE"/>
    <w:rsid w:val="005B44A2"/>
    <w:rsid w:val="005B63D5"/>
    <w:rsid w:val="00600075"/>
    <w:rsid w:val="006204F8"/>
    <w:rsid w:val="00691BE8"/>
    <w:rsid w:val="006D2F29"/>
    <w:rsid w:val="00722AAE"/>
    <w:rsid w:val="00741A6F"/>
    <w:rsid w:val="007A1627"/>
    <w:rsid w:val="007A7075"/>
    <w:rsid w:val="007B3629"/>
    <w:rsid w:val="007C6A73"/>
    <w:rsid w:val="007D39EF"/>
    <w:rsid w:val="0080190B"/>
    <w:rsid w:val="008648C9"/>
    <w:rsid w:val="0087448F"/>
    <w:rsid w:val="008806B4"/>
    <w:rsid w:val="008C65C4"/>
    <w:rsid w:val="008E1C01"/>
    <w:rsid w:val="00906D17"/>
    <w:rsid w:val="00910FDF"/>
    <w:rsid w:val="00921B56"/>
    <w:rsid w:val="009275A8"/>
    <w:rsid w:val="00934F67"/>
    <w:rsid w:val="009513BD"/>
    <w:rsid w:val="00984398"/>
    <w:rsid w:val="00987588"/>
    <w:rsid w:val="009A06D2"/>
    <w:rsid w:val="009E6A74"/>
    <w:rsid w:val="009F5D32"/>
    <w:rsid w:val="00A20147"/>
    <w:rsid w:val="00A741B0"/>
    <w:rsid w:val="00B14823"/>
    <w:rsid w:val="00BB1005"/>
    <w:rsid w:val="00BE6E6A"/>
    <w:rsid w:val="00C237A2"/>
    <w:rsid w:val="00C32E07"/>
    <w:rsid w:val="00C76DB7"/>
    <w:rsid w:val="00CA5BDA"/>
    <w:rsid w:val="00CF43B1"/>
    <w:rsid w:val="00CF45A1"/>
    <w:rsid w:val="00D2761F"/>
    <w:rsid w:val="00D277EA"/>
    <w:rsid w:val="00D54AF0"/>
    <w:rsid w:val="00D602FA"/>
    <w:rsid w:val="00D62915"/>
    <w:rsid w:val="00D95294"/>
    <w:rsid w:val="00DA1D27"/>
    <w:rsid w:val="00E20EF0"/>
    <w:rsid w:val="00E32915"/>
    <w:rsid w:val="00E40987"/>
    <w:rsid w:val="00E442D4"/>
    <w:rsid w:val="00E4673B"/>
    <w:rsid w:val="00E7367D"/>
    <w:rsid w:val="00EB55C8"/>
    <w:rsid w:val="00EE4821"/>
    <w:rsid w:val="00EF19C6"/>
    <w:rsid w:val="00F24123"/>
    <w:rsid w:val="00F45097"/>
    <w:rsid w:val="00F54498"/>
    <w:rsid w:val="00FE246C"/>
    <w:rsid w:val="00FE7B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2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29145A"/>
    <w:pPr>
      <w:tabs>
        <w:tab w:val="center" w:pos="4536"/>
        <w:tab w:val="right" w:pos="9072"/>
      </w:tabs>
      <w:spacing w:line="240" w:lineRule="auto"/>
    </w:pPr>
  </w:style>
  <w:style w:type="character" w:customStyle="1" w:styleId="HeaderChar">
    <w:name w:val="Header Char"/>
    <w:basedOn w:val="DefaultParagraphFont"/>
    <w:link w:val="Header"/>
    <w:uiPriority w:val="99"/>
    <w:rsid w:val="0029145A"/>
    <w:rPr>
      <w:rFonts w:ascii="Verdana" w:hAnsi="Verdana"/>
      <w:color w:val="000000"/>
      <w:sz w:val="18"/>
      <w:szCs w:val="18"/>
    </w:rPr>
  </w:style>
  <w:style w:type="paragraph" w:styleId="Footer">
    <w:name w:val="footer"/>
    <w:basedOn w:val="Normal"/>
    <w:link w:val="FooterChar"/>
    <w:uiPriority w:val="99"/>
    <w:unhideWhenUsed/>
    <w:rsid w:val="0029145A"/>
    <w:pPr>
      <w:tabs>
        <w:tab w:val="center" w:pos="4536"/>
        <w:tab w:val="right" w:pos="9072"/>
      </w:tabs>
      <w:spacing w:line="240" w:lineRule="auto"/>
    </w:pPr>
  </w:style>
  <w:style w:type="character" w:customStyle="1" w:styleId="FooterChar">
    <w:name w:val="Footer Char"/>
    <w:basedOn w:val="DefaultParagraphFont"/>
    <w:link w:val="Footer"/>
    <w:uiPriority w:val="99"/>
    <w:rsid w:val="0029145A"/>
    <w:rPr>
      <w:rFonts w:ascii="Verdana" w:hAnsi="Verdana"/>
      <w:color w:val="000000"/>
      <w:sz w:val="18"/>
      <w:szCs w:val="18"/>
    </w:rPr>
  </w:style>
  <w:style w:type="character" w:customStyle="1" w:styleId="cf01">
    <w:name w:val="cf01"/>
    <w:basedOn w:val="DefaultParagraphFont"/>
    <w:rsid w:val="000D0097"/>
    <w:rPr>
      <w:rFonts w:ascii="Segoe UI" w:hAnsi="Segoe UI" w:cs="Segoe UI" w:hint="default"/>
      <w:sz w:val="18"/>
      <w:szCs w:val="18"/>
    </w:rPr>
  </w:style>
  <w:style w:type="paragraph" w:styleId="NoSpacing">
    <w:name w:val="No Spacing"/>
    <w:uiPriority w:val="1"/>
    <w:qFormat/>
    <w:rsid w:val="00425EF0"/>
    <w:pPr>
      <w:autoSpaceDN/>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76DB7"/>
    <w:rPr>
      <w:sz w:val="16"/>
      <w:szCs w:val="16"/>
    </w:rPr>
  </w:style>
  <w:style w:type="paragraph" w:styleId="CommentText">
    <w:name w:val="annotation text"/>
    <w:basedOn w:val="Normal"/>
    <w:link w:val="CommentTextChar"/>
    <w:uiPriority w:val="99"/>
    <w:unhideWhenUsed/>
    <w:rsid w:val="00C76DB7"/>
    <w:pPr>
      <w:spacing w:line="240" w:lineRule="auto"/>
    </w:pPr>
    <w:rPr>
      <w:sz w:val="20"/>
      <w:szCs w:val="20"/>
    </w:rPr>
  </w:style>
  <w:style w:type="character" w:customStyle="1" w:styleId="CommentTextChar">
    <w:name w:val="Comment Text Char"/>
    <w:basedOn w:val="DefaultParagraphFont"/>
    <w:link w:val="CommentText"/>
    <w:uiPriority w:val="99"/>
    <w:rsid w:val="00C76DB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C76DB7"/>
    <w:rPr>
      <w:b/>
      <w:bCs/>
    </w:rPr>
  </w:style>
  <w:style w:type="character" w:customStyle="1" w:styleId="CommentSubjectChar">
    <w:name w:val="Comment Subject Char"/>
    <w:basedOn w:val="CommentTextChar"/>
    <w:link w:val="CommentSubject"/>
    <w:uiPriority w:val="99"/>
    <w:semiHidden/>
    <w:rsid w:val="00C76DB7"/>
    <w:rPr>
      <w:rFonts w:ascii="Verdana" w:hAnsi="Verdana"/>
      <w:b/>
      <w:bCs/>
      <w:color w:val="000000"/>
    </w:rPr>
  </w:style>
  <w:style w:type="paragraph" w:styleId="ListParagraph">
    <w:name w:val="List Paragraph"/>
    <w:basedOn w:val="Normal"/>
    <w:uiPriority w:val="34"/>
    <w:qFormat/>
    <w:rsid w:val="009513BD"/>
    <w:pPr>
      <w:autoSpaceDN/>
      <w:spacing w:line="240" w:lineRule="auto"/>
      <w:ind w:left="720"/>
      <w:textAlignment w:val="auto"/>
    </w:pPr>
    <w:rPr>
      <w:rFonts w:ascii="Calibri" w:eastAsiaTheme="minorHAnsi" w:hAnsi="Calibri" w:cs="Calibri"/>
      <w:color w:val="auto"/>
      <w:sz w:val="22"/>
      <w:szCs w:val="22"/>
    </w:rPr>
  </w:style>
  <w:style w:type="paragraph" w:styleId="FootnoteText">
    <w:name w:val="footnote text"/>
    <w:basedOn w:val="Normal"/>
    <w:link w:val="FootnoteTextChar"/>
    <w:uiPriority w:val="99"/>
    <w:semiHidden/>
    <w:unhideWhenUsed/>
    <w:rsid w:val="00277DA3"/>
    <w:pPr>
      <w:spacing w:line="240" w:lineRule="auto"/>
    </w:pPr>
    <w:rPr>
      <w:sz w:val="20"/>
      <w:szCs w:val="20"/>
    </w:rPr>
  </w:style>
  <w:style w:type="character" w:customStyle="1" w:styleId="FootnoteTextChar">
    <w:name w:val="Footnote Text Char"/>
    <w:basedOn w:val="DefaultParagraphFont"/>
    <w:link w:val="FootnoteText"/>
    <w:uiPriority w:val="99"/>
    <w:semiHidden/>
    <w:rsid w:val="00277DA3"/>
    <w:rPr>
      <w:rFonts w:ascii="Verdana" w:hAnsi="Verdana"/>
      <w:color w:val="000000"/>
    </w:rPr>
  </w:style>
  <w:style w:type="character" w:styleId="FootnoteReference">
    <w:name w:val="footnote reference"/>
    <w:basedOn w:val="DefaultParagraphFont"/>
    <w:uiPriority w:val="99"/>
    <w:semiHidden/>
    <w:unhideWhenUsed/>
    <w:rsid w:val="00277DA3"/>
    <w:rPr>
      <w:vertAlign w:val="superscript"/>
    </w:rPr>
  </w:style>
  <w:style w:type="paragraph" w:styleId="Revision">
    <w:name w:val="Revision"/>
    <w:hidden/>
    <w:uiPriority w:val="99"/>
    <w:semiHidden/>
    <w:rsid w:val="00691BE8"/>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9843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005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webSetting" Target="webSettings0.xml" Id="rId24"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bezoekbas.nl/wp-content/uploads/2023/04/BAS_Jaarrapportage_2023_DEF12042024.pdf"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1356</ap:Words>
  <ap:Characters>7732</ap:Characters>
  <ap:DocSecurity>0</ap:DocSecurity>
  <ap:Lines>64</ap:Lines>
  <ap:Paragraphs>18</ap:Paragraphs>
  <ap:ScaleCrop>false</ap:ScaleCrop>
  <ap:HeadingPairs>
    <vt:vector baseType="variant" size="2">
      <vt:variant>
        <vt:lpstr>Titel</vt:lpstr>
      </vt:variant>
      <vt:variant>
        <vt:i4>1</vt:i4>
      </vt:variant>
    </vt:vector>
  </ap:HeadingPairs>
  <ap:TitlesOfParts>
    <vt:vector baseType="lpstr" size="1">
      <vt:lpstr>Brief aan Parlement - Reactie op commissieverzoek "Voorstel voor een Nationaal Luchtvaartakkoord"</vt:lpstr>
    </vt:vector>
  </ap:TitlesOfParts>
  <ap:LinksUpToDate>false</ap:LinksUpToDate>
  <ap:CharactersWithSpaces>9070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2025-02-03T15:21:00.0000000Z</dcterms:created>
  <dcterms:modified xsi:type="dcterms:W3CDTF">2025-02-03T15:21:00.0000000Z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Reactie op commissieverzoek "Voorstel voor een Nationaal Luchtvaartakkoord"</vt:lpwstr>
  </property>
  <property fmtid="{D5CDD505-2E9C-101B-9397-08002B2CF9AE}" pid="5" name="Publicatiedatum">
    <vt:lpwstr/>
  </property>
  <property fmtid="{D5CDD505-2E9C-101B-9397-08002B2CF9AE}" pid="6" name="Verantwoordelijke organisatie">
    <vt:lpwstr>Programma Luchtruimherziening</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A.S. van der Vorm</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