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768F" w:rsidP="0061768F" w:rsidRDefault="0061768F" w14:paraId="01914825" w14:textId="77777777">
      <w:pPr>
        <w:widowControl w:val="0"/>
        <w:suppressAutoHyphens/>
        <w:spacing w:line="240" w:lineRule="exact"/>
        <w:rPr>
          <w:kern w:val="3"/>
          <w:lang w:eastAsia="zh-CN" w:bidi="hi-IN"/>
        </w:rPr>
      </w:pPr>
    </w:p>
    <w:p w:rsidR="0061768F" w:rsidP="0061768F" w:rsidRDefault="0061768F" w14:paraId="4D7960C8" w14:textId="77777777">
      <w:pPr>
        <w:widowControl w:val="0"/>
        <w:suppressAutoHyphens/>
        <w:spacing w:line="240" w:lineRule="exact"/>
        <w:rPr>
          <w:kern w:val="3"/>
          <w:lang w:eastAsia="zh-CN" w:bidi="hi-IN"/>
        </w:rPr>
      </w:pPr>
    </w:p>
    <w:p w:rsidR="0061768F" w:rsidP="0061768F" w:rsidRDefault="0061768F" w14:paraId="23E1F338" w14:textId="77777777">
      <w:pPr>
        <w:widowControl w:val="0"/>
        <w:suppressAutoHyphens/>
        <w:spacing w:line="240" w:lineRule="exact"/>
        <w:rPr>
          <w:kern w:val="3"/>
          <w:lang w:eastAsia="zh-CN" w:bidi="hi-IN"/>
        </w:rPr>
      </w:pPr>
    </w:p>
    <w:p w:rsidRPr="00C54498" w:rsidR="009067FC" w:rsidP="0061768F" w:rsidRDefault="00185995" w14:paraId="442299D5" w14:textId="64CA02F6">
      <w:pPr>
        <w:widowControl w:val="0"/>
        <w:suppressAutoHyphens/>
        <w:spacing w:line="240" w:lineRule="exact"/>
        <w:rPr>
          <w:kern w:val="3"/>
          <w:lang w:eastAsia="zh-CN" w:bidi="hi-IN"/>
        </w:rPr>
      </w:pPr>
      <w:r w:rsidRPr="00C54498">
        <w:rPr>
          <w:kern w:val="3"/>
          <w:lang w:eastAsia="zh-CN" w:bidi="hi-IN"/>
        </w:rPr>
        <w:t xml:space="preserve">Geachte </w:t>
      </w:r>
      <w:r w:rsidR="0061768F">
        <w:rPr>
          <w:kern w:val="3"/>
          <w:lang w:eastAsia="zh-CN" w:bidi="hi-IN"/>
        </w:rPr>
        <w:t>mevrouw</w:t>
      </w:r>
      <w:r w:rsidR="005555F5">
        <w:rPr>
          <w:kern w:val="3"/>
          <w:lang w:eastAsia="zh-CN" w:bidi="hi-IN"/>
        </w:rPr>
        <w:t xml:space="preserve"> Stronks</w:t>
      </w:r>
      <w:r w:rsidRPr="00C54498">
        <w:rPr>
          <w:kern w:val="3"/>
          <w:lang w:eastAsia="zh-CN" w:bidi="hi-IN"/>
        </w:rPr>
        <w:t>,</w:t>
      </w:r>
    </w:p>
    <w:p w:rsidRPr="00C54498" w:rsidR="009067FC" w:rsidP="0061768F" w:rsidRDefault="009067FC" w14:paraId="7E744A2E" w14:textId="77777777">
      <w:pPr>
        <w:widowControl w:val="0"/>
        <w:suppressAutoHyphens/>
        <w:spacing w:line="240" w:lineRule="exact"/>
        <w:rPr>
          <w:kern w:val="3"/>
          <w:lang w:eastAsia="zh-CN" w:bidi="hi-IN"/>
        </w:rPr>
      </w:pPr>
    </w:p>
    <w:p w:rsidR="00C54498" w:rsidP="0061768F" w:rsidRDefault="00C54498" w14:paraId="742A5840" w14:textId="4909AA0A">
      <w:pPr>
        <w:widowControl w:val="0"/>
        <w:suppressAutoHyphens/>
        <w:spacing w:line="240" w:lineRule="exact"/>
        <w:rPr>
          <w:kern w:val="3"/>
          <w:lang w:eastAsia="zh-CN" w:bidi="hi-IN"/>
        </w:rPr>
      </w:pPr>
      <w:r w:rsidRPr="00A76568">
        <w:rPr>
          <w:kern w:val="3"/>
          <w:lang w:eastAsia="zh-CN" w:bidi="hi-IN"/>
        </w:rPr>
        <w:t>In 201</w:t>
      </w:r>
      <w:r>
        <w:rPr>
          <w:kern w:val="3"/>
          <w:lang w:eastAsia="zh-CN" w:bidi="hi-IN"/>
        </w:rPr>
        <w:t>2 en 201</w:t>
      </w:r>
      <w:r w:rsidR="00961CD9">
        <w:rPr>
          <w:kern w:val="3"/>
          <w:lang w:eastAsia="zh-CN" w:bidi="hi-IN"/>
        </w:rPr>
        <w:t>8</w:t>
      </w:r>
      <w:r w:rsidRPr="00A76568">
        <w:rPr>
          <w:kern w:val="3"/>
          <w:lang w:eastAsia="zh-CN" w:bidi="hi-IN"/>
        </w:rPr>
        <w:t xml:space="preserve"> bracht de Gezondheidsraad </w:t>
      </w:r>
      <w:r w:rsidR="00961CD9">
        <w:rPr>
          <w:kern w:val="3"/>
          <w:lang w:eastAsia="zh-CN" w:bidi="hi-IN"/>
        </w:rPr>
        <w:t xml:space="preserve">op verzoek van de ministeries </w:t>
      </w:r>
      <w:r w:rsidRPr="00C54498" w:rsidR="00961CD9">
        <w:rPr>
          <w:kern w:val="3"/>
          <w:lang w:eastAsia="zh-CN" w:bidi="hi-IN"/>
        </w:rPr>
        <w:t>I</w:t>
      </w:r>
      <w:r w:rsidR="00961CD9">
        <w:rPr>
          <w:kern w:val="3"/>
          <w:lang w:eastAsia="zh-CN" w:bidi="hi-IN"/>
        </w:rPr>
        <w:t>en</w:t>
      </w:r>
      <w:r w:rsidRPr="00C54498" w:rsidR="00961CD9">
        <w:rPr>
          <w:kern w:val="3"/>
          <w:lang w:eastAsia="zh-CN" w:bidi="hi-IN"/>
        </w:rPr>
        <w:t>W, L</w:t>
      </w:r>
      <w:r w:rsidR="00961CD9">
        <w:rPr>
          <w:kern w:val="3"/>
          <w:lang w:eastAsia="zh-CN" w:bidi="hi-IN"/>
        </w:rPr>
        <w:t>VVN</w:t>
      </w:r>
      <w:r w:rsidRPr="00C54498" w:rsidR="00961CD9">
        <w:rPr>
          <w:kern w:val="3"/>
          <w:lang w:eastAsia="zh-CN" w:bidi="hi-IN"/>
        </w:rPr>
        <w:t xml:space="preserve"> en VWS</w:t>
      </w:r>
      <w:r w:rsidR="00961CD9">
        <w:rPr>
          <w:kern w:val="3"/>
          <w:lang w:eastAsia="zh-CN" w:bidi="hi-IN"/>
        </w:rPr>
        <w:t xml:space="preserve"> </w:t>
      </w:r>
      <w:r>
        <w:rPr>
          <w:kern w:val="3"/>
          <w:lang w:eastAsia="zh-CN" w:bidi="hi-IN"/>
        </w:rPr>
        <w:t>advies uit over de</w:t>
      </w:r>
      <w:r w:rsidRPr="00C54498">
        <w:rPr>
          <w:kern w:val="3"/>
          <w:lang w:eastAsia="zh-CN" w:bidi="hi-IN"/>
        </w:rPr>
        <w:t xml:space="preserve"> gezondheidsrisico’s rond veehouderijen</w:t>
      </w:r>
      <w:r>
        <w:rPr>
          <w:kern w:val="3"/>
          <w:lang w:eastAsia="zh-CN" w:bidi="hi-IN"/>
        </w:rPr>
        <w:t>. De Raad concludeerde</w:t>
      </w:r>
      <w:r w:rsidR="00C56DE7">
        <w:rPr>
          <w:kern w:val="3"/>
          <w:lang w:eastAsia="zh-CN" w:bidi="hi-IN"/>
        </w:rPr>
        <w:t xml:space="preserve"> in 2018</w:t>
      </w:r>
      <w:r>
        <w:rPr>
          <w:kern w:val="3"/>
          <w:lang w:eastAsia="zh-CN" w:bidi="hi-IN"/>
        </w:rPr>
        <w:t xml:space="preserve"> dat </w:t>
      </w:r>
      <w:r w:rsidRPr="00C54498">
        <w:rPr>
          <w:kern w:val="3"/>
          <w:lang w:eastAsia="zh-CN" w:bidi="hi-IN"/>
        </w:rPr>
        <w:t xml:space="preserve">de </w:t>
      </w:r>
      <w:r w:rsidRPr="00C54498" w:rsidR="00961CD9">
        <w:rPr>
          <w:kern w:val="3"/>
          <w:lang w:eastAsia="zh-CN" w:bidi="hi-IN"/>
        </w:rPr>
        <w:t xml:space="preserve">aanwijzingen voor </w:t>
      </w:r>
      <w:r w:rsidR="00961CD9">
        <w:rPr>
          <w:kern w:val="3"/>
          <w:lang w:eastAsia="zh-CN" w:bidi="hi-IN"/>
        </w:rPr>
        <w:t xml:space="preserve">de </w:t>
      </w:r>
      <w:r w:rsidRPr="00C54498">
        <w:rPr>
          <w:kern w:val="3"/>
          <w:lang w:eastAsia="zh-CN" w:bidi="hi-IN"/>
        </w:rPr>
        <w:t xml:space="preserve">gevonden associaties </w:t>
      </w:r>
      <w:r>
        <w:rPr>
          <w:kern w:val="3"/>
          <w:lang w:eastAsia="zh-CN" w:bidi="hi-IN"/>
        </w:rPr>
        <w:t xml:space="preserve">tussen gezondheidsrisico’s </w:t>
      </w:r>
      <w:r w:rsidR="00961CD9">
        <w:rPr>
          <w:kern w:val="3"/>
          <w:lang w:eastAsia="zh-CN" w:bidi="hi-IN"/>
        </w:rPr>
        <w:t>en wonen in de buurt van intensieve veehouderij in</w:t>
      </w:r>
      <w:r w:rsidRPr="00C54498" w:rsidR="00961CD9">
        <w:rPr>
          <w:kern w:val="3"/>
          <w:lang w:eastAsia="zh-CN" w:bidi="hi-IN"/>
        </w:rPr>
        <w:t xml:space="preserve"> het VGO onderzoek (‘Veehouderij en Gezondheid Omwonenden’) </w:t>
      </w:r>
      <w:r w:rsidRPr="00C54498">
        <w:rPr>
          <w:kern w:val="3"/>
          <w:lang w:eastAsia="zh-CN" w:bidi="hi-IN"/>
        </w:rPr>
        <w:t>wel duidelijker</w:t>
      </w:r>
      <w:r w:rsidR="00961CD9">
        <w:rPr>
          <w:kern w:val="3"/>
          <w:lang w:eastAsia="zh-CN" w:bidi="hi-IN"/>
        </w:rPr>
        <w:t xml:space="preserve"> waren</w:t>
      </w:r>
      <w:r w:rsidRPr="00C54498">
        <w:rPr>
          <w:kern w:val="3"/>
          <w:lang w:eastAsia="zh-CN" w:bidi="hi-IN"/>
        </w:rPr>
        <w:t xml:space="preserve"> geworden</w:t>
      </w:r>
      <w:r>
        <w:rPr>
          <w:kern w:val="3"/>
          <w:lang w:eastAsia="zh-CN" w:bidi="hi-IN"/>
        </w:rPr>
        <w:t xml:space="preserve"> </w:t>
      </w:r>
      <w:r w:rsidR="00C56DE7">
        <w:t>en dat er een verband is gevonden tussen het voorkomen van longontsteking en de nabijheid van geitenhouderijen</w:t>
      </w:r>
      <w:r w:rsidR="000A74D9">
        <w:t>.</w:t>
      </w:r>
      <w:r w:rsidR="00C56DE7">
        <w:t xml:space="preserve"> </w:t>
      </w:r>
      <w:r w:rsidR="00C56DE7">
        <w:rPr>
          <w:kern w:val="3"/>
          <w:lang w:eastAsia="zh-CN" w:bidi="hi-IN"/>
        </w:rPr>
        <w:t>Maar ook gaf de Raad aan dat</w:t>
      </w:r>
      <w:r>
        <w:rPr>
          <w:kern w:val="3"/>
          <w:lang w:eastAsia="zh-CN" w:bidi="hi-IN"/>
        </w:rPr>
        <w:t xml:space="preserve"> d</w:t>
      </w:r>
      <w:r w:rsidRPr="00C54498">
        <w:rPr>
          <w:kern w:val="3"/>
          <w:lang w:eastAsia="zh-CN" w:bidi="hi-IN"/>
        </w:rPr>
        <w:t>e gegevensbasis op d</w:t>
      </w:r>
      <w:r>
        <w:rPr>
          <w:kern w:val="3"/>
          <w:lang w:eastAsia="zh-CN" w:bidi="hi-IN"/>
        </w:rPr>
        <w:t>a</w:t>
      </w:r>
      <w:r w:rsidRPr="00C54498">
        <w:rPr>
          <w:kern w:val="3"/>
          <w:lang w:eastAsia="zh-CN" w:bidi="hi-IN"/>
        </w:rPr>
        <w:t>t moment te beperkt</w:t>
      </w:r>
      <w:r>
        <w:rPr>
          <w:kern w:val="3"/>
          <w:lang w:eastAsia="zh-CN" w:bidi="hi-IN"/>
        </w:rPr>
        <w:t xml:space="preserve"> </w:t>
      </w:r>
      <w:r w:rsidR="00C56DE7">
        <w:rPr>
          <w:kern w:val="3"/>
          <w:lang w:eastAsia="zh-CN" w:bidi="hi-IN"/>
        </w:rPr>
        <w:t xml:space="preserve">was </w:t>
      </w:r>
      <w:r w:rsidRPr="00C54498">
        <w:rPr>
          <w:kern w:val="3"/>
          <w:lang w:eastAsia="zh-CN" w:bidi="hi-IN"/>
        </w:rPr>
        <w:t>om te kunnen spreken van algemeen aanvaarde wetenschappelijke inzichten</w:t>
      </w:r>
      <w:r w:rsidR="002A4B09">
        <w:rPr>
          <w:kern w:val="3"/>
          <w:lang w:eastAsia="zh-CN" w:bidi="hi-IN"/>
        </w:rPr>
        <w:t>.</w:t>
      </w:r>
      <w:r w:rsidRPr="00C54498">
        <w:rPr>
          <w:kern w:val="3"/>
          <w:lang w:eastAsia="zh-CN" w:bidi="hi-IN"/>
        </w:rPr>
        <w:t xml:space="preserve"> </w:t>
      </w:r>
    </w:p>
    <w:p w:rsidR="00C54498" w:rsidP="0061768F" w:rsidRDefault="00C54498" w14:paraId="6C2AEFF0" w14:textId="77777777">
      <w:pPr>
        <w:widowControl w:val="0"/>
        <w:suppressAutoHyphens/>
        <w:spacing w:line="240" w:lineRule="exact"/>
        <w:rPr>
          <w:kern w:val="3"/>
          <w:lang w:eastAsia="zh-CN" w:bidi="hi-IN"/>
        </w:rPr>
      </w:pPr>
    </w:p>
    <w:p w:rsidR="000711FE" w:rsidP="0061768F" w:rsidRDefault="00961CD9" w14:paraId="36733F2E" w14:textId="77BEF12E">
      <w:pPr>
        <w:widowControl w:val="0"/>
        <w:suppressAutoHyphens/>
        <w:spacing w:line="240" w:lineRule="exact"/>
        <w:rPr>
          <w:kern w:val="3"/>
          <w:lang w:eastAsia="zh-CN" w:bidi="hi-IN"/>
        </w:rPr>
      </w:pPr>
      <w:r w:rsidRPr="00961CD9">
        <w:rPr>
          <w:kern w:val="3"/>
          <w:lang w:eastAsia="zh-CN" w:bidi="hi-IN"/>
        </w:rPr>
        <w:t>Er is sindsdien nieuw onderzoek uitgevoerd (VGO-</w:t>
      </w:r>
      <w:r w:rsidRPr="00DF12D0">
        <w:rPr>
          <w:kern w:val="3"/>
          <w:lang w:eastAsia="zh-CN" w:bidi="hi-IN"/>
        </w:rPr>
        <w:t>III) door RIVM i</w:t>
      </w:r>
      <w:r w:rsidRPr="00DF12D0" w:rsidR="00C85AA7">
        <w:rPr>
          <w:kern w:val="3"/>
          <w:lang w:eastAsia="zh-CN" w:bidi="hi-IN"/>
        </w:rPr>
        <w:t>n samenwerking met de</w:t>
      </w:r>
      <w:r w:rsidRPr="00DF12D0">
        <w:rPr>
          <w:kern w:val="3"/>
          <w:lang w:eastAsia="zh-CN" w:bidi="hi-IN"/>
        </w:rPr>
        <w:t xml:space="preserve"> UU, IRAS</w:t>
      </w:r>
      <w:r w:rsidRPr="00DF12D0" w:rsidR="00C85AA7">
        <w:rPr>
          <w:kern w:val="3"/>
          <w:lang w:eastAsia="zh-CN" w:bidi="hi-IN"/>
        </w:rPr>
        <w:t>, Nivel</w:t>
      </w:r>
      <w:r w:rsidRPr="00DF12D0">
        <w:rPr>
          <w:kern w:val="3"/>
          <w:lang w:eastAsia="zh-CN" w:bidi="hi-IN"/>
        </w:rPr>
        <w:t xml:space="preserve"> en WUR. Dit omvat diverse deelstudies naar de oorzaak van de verhoogde kans op longontsteking bij omwonenden van geitenhouderijen. Het eindrapport van het VGO-onderzoek </w:t>
      </w:r>
      <w:r w:rsidRPr="00DF12D0" w:rsidR="00C56DE7">
        <w:rPr>
          <w:kern w:val="3"/>
          <w:lang w:eastAsia="zh-CN" w:bidi="hi-IN"/>
        </w:rPr>
        <w:t xml:space="preserve">wordt begin 2025 gepubliceerd. </w:t>
      </w:r>
    </w:p>
    <w:p w:rsidR="00672026" w:rsidP="0061768F" w:rsidRDefault="00672026" w14:paraId="0A21E376" w14:textId="77777777">
      <w:pPr>
        <w:widowControl w:val="0"/>
        <w:suppressAutoHyphens/>
        <w:spacing w:line="240" w:lineRule="exact"/>
        <w:rPr>
          <w:kern w:val="3"/>
          <w:lang w:eastAsia="zh-CN" w:bidi="hi-IN"/>
        </w:rPr>
      </w:pPr>
    </w:p>
    <w:p w:rsidR="00DF12D0" w:rsidP="0061768F" w:rsidRDefault="000711FE" w14:paraId="6BFB8DAD" w14:textId="6E2BB6B4">
      <w:pPr>
        <w:widowControl w:val="0"/>
        <w:suppressAutoHyphens/>
        <w:spacing w:line="240" w:lineRule="exact"/>
        <w:rPr>
          <w:kern w:val="3"/>
          <w:lang w:eastAsia="zh-CN" w:bidi="hi-IN"/>
        </w:rPr>
      </w:pPr>
      <w:r>
        <w:rPr>
          <w:kern w:val="3"/>
          <w:lang w:eastAsia="zh-CN" w:bidi="hi-IN"/>
        </w:rPr>
        <w:t xml:space="preserve">Daarom </w:t>
      </w:r>
      <w:r w:rsidRPr="00A76568">
        <w:rPr>
          <w:kern w:val="3"/>
          <w:lang w:eastAsia="zh-CN" w:bidi="hi-IN"/>
        </w:rPr>
        <w:t xml:space="preserve">verzoek ik u, mede namens de minister van </w:t>
      </w:r>
      <w:r>
        <w:rPr>
          <w:kern w:val="3"/>
          <w:lang w:eastAsia="zh-CN" w:bidi="hi-IN"/>
        </w:rPr>
        <w:t>LVVN</w:t>
      </w:r>
      <w:r w:rsidRPr="00A76568">
        <w:rPr>
          <w:kern w:val="3"/>
          <w:lang w:eastAsia="zh-CN" w:bidi="hi-IN"/>
        </w:rPr>
        <w:t>, uw advies uit 201</w:t>
      </w:r>
      <w:r>
        <w:rPr>
          <w:kern w:val="3"/>
          <w:lang w:eastAsia="zh-CN" w:bidi="hi-IN"/>
        </w:rPr>
        <w:t>8</w:t>
      </w:r>
      <w:r w:rsidRPr="00A76568">
        <w:rPr>
          <w:kern w:val="3"/>
          <w:lang w:eastAsia="zh-CN" w:bidi="hi-IN"/>
        </w:rPr>
        <w:t xml:space="preserve"> </w:t>
      </w:r>
      <w:r w:rsidR="00C56DE7">
        <w:rPr>
          <w:kern w:val="3"/>
          <w:lang w:eastAsia="zh-CN" w:bidi="hi-IN"/>
        </w:rPr>
        <w:t xml:space="preserve">op </w:t>
      </w:r>
      <w:r w:rsidR="00C21785">
        <w:rPr>
          <w:kern w:val="3"/>
          <w:lang w:eastAsia="zh-CN" w:bidi="hi-IN"/>
        </w:rPr>
        <w:t>onderstaande</w:t>
      </w:r>
      <w:r w:rsidR="00C56DE7">
        <w:rPr>
          <w:kern w:val="3"/>
          <w:lang w:eastAsia="zh-CN" w:bidi="hi-IN"/>
        </w:rPr>
        <w:t xml:space="preserve"> punten </w:t>
      </w:r>
      <w:r w:rsidRPr="00A76568">
        <w:rPr>
          <w:kern w:val="3"/>
          <w:lang w:eastAsia="zh-CN" w:bidi="hi-IN"/>
        </w:rPr>
        <w:t>te actualiseren</w:t>
      </w:r>
      <w:r w:rsidR="00C21785">
        <w:rPr>
          <w:kern w:val="3"/>
          <w:lang w:eastAsia="zh-CN" w:bidi="hi-IN"/>
        </w:rPr>
        <w:t>.</w:t>
      </w:r>
      <w:r>
        <w:rPr>
          <w:kern w:val="3"/>
          <w:lang w:eastAsia="zh-CN" w:bidi="hi-IN"/>
        </w:rPr>
        <w:t xml:space="preserve"> </w:t>
      </w:r>
      <w:r w:rsidRPr="00C21785" w:rsidR="00C21785">
        <w:rPr>
          <w:kern w:val="3"/>
          <w:lang w:eastAsia="zh-CN" w:bidi="hi-IN"/>
        </w:rPr>
        <w:t>Mogelijk zijn er sinds 2017 daarnaast nog andere relevante onderzoeken op dit terrein gepubliceerd die helpen deze vragen te beantwoorden, daarom ook het verzoek om een literatuur review onderdeel te laten uitmaken van de vraagbeantwoording.</w:t>
      </w:r>
    </w:p>
    <w:p w:rsidR="00C21785" w:rsidP="0061768F" w:rsidRDefault="00C21785" w14:paraId="2EA9C156" w14:textId="77777777">
      <w:pPr>
        <w:widowControl w:val="0"/>
        <w:suppressAutoHyphens/>
        <w:spacing w:line="240" w:lineRule="exact"/>
        <w:rPr>
          <w:kern w:val="3"/>
          <w:lang w:eastAsia="zh-CN" w:bidi="hi-IN"/>
        </w:rPr>
      </w:pPr>
    </w:p>
    <w:p w:rsidRPr="00DF12D0" w:rsidR="00DF12D0" w:rsidP="0061768F" w:rsidRDefault="00DF12D0" w14:paraId="726175A5" w14:textId="5B34E61C">
      <w:pPr>
        <w:widowControl w:val="0"/>
        <w:suppressAutoHyphens/>
        <w:spacing w:line="240" w:lineRule="exact"/>
        <w:rPr>
          <w:i/>
          <w:iCs/>
          <w:kern w:val="3"/>
          <w:lang w:eastAsia="zh-CN" w:bidi="hi-IN"/>
        </w:rPr>
      </w:pPr>
      <w:r w:rsidRPr="00DF12D0">
        <w:rPr>
          <w:i/>
          <w:iCs/>
          <w:kern w:val="3"/>
          <w:lang w:eastAsia="zh-CN" w:bidi="hi-IN"/>
        </w:rPr>
        <w:t>Algemeen:</w:t>
      </w:r>
    </w:p>
    <w:p w:rsidR="00DF12D0" w:rsidP="0061768F" w:rsidRDefault="00DF12D0" w14:paraId="3CD056D5" w14:textId="59BAB316">
      <w:pPr>
        <w:pStyle w:val="Lijstalinea"/>
        <w:widowControl w:val="0"/>
        <w:numPr>
          <w:ilvl w:val="0"/>
          <w:numId w:val="6"/>
        </w:numPr>
        <w:suppressAutoHyphens/>
        <w:spacing w:line="240" w:lineRule="exact"/>
        <w:rPr>
          <w:kern w:val="3"/>
          <w:lang w:eastAsia="zh-CN" w:bidi="hi-IN"/>
        </w:rPr>
      </w:pPr>
      <w:r>
        <w:rPr>
          <w:kern w:val="3"/>
          <w:lang w:eastAsia="zh-CN" w:bidi="hi-IN"/>
        </w:rPr>
        <w:t xml:space="preserve">Wat is het gezondheidseffect van wonen in de buurt van een geitenhouderij (zowel positieve als negatieve effecten meegewogen)? </w:t>
      </w:r>
      <w:r w:rsidR="002A6D15">
        <w:rPr>
          <w:kern w:val="3"/>
          <w:lang w:eastAsia="zh-CN" w:bidi="hi-IN"/>
        </w:rPr>
        <w:t>Wat is de ernst ervan en (hoe) is</w:t>
      </w:r>
      <w:r w:rsidR="00DB0FB3">
        <w:rPr>
          <w:kern w:val="3"/>
          <w:lang w:eastAsia="zh-CN" w:bidi="hi-IN"/>
        </w:rPr>
        <w:t xml:space="preserve"> dit te kwantificeren</w:t>
      </w:r>
      <w:r w:rsidR="00AE0318">
        <w:rPr>
          <w:kern w:val="3"/>
          <w:lang w:eastAsia="zh-CN" w:bidi="hi-IN"/>
        </w:rPr>
        <w:t>, bijvoorbeeld in termen van verloren gezonde levensjaren</w:t>
      </w:r>
      <w:r w:rsidR="00DB0FB3">
        <w:rPr>
          <w:kern w:val="3"/>
          <w:lang w:eastAsia="zh-CN" w:bidi="hi-IN"/>
        </w:rPr>
        <w:t>?</w:t>
      </w:r>
      <w:r w:rsidR="006F2DC1">
        <w:rPr>
          <w:kern w:val="3"/>
          <w:lang w:eastAsia="zh-CN" w:bidi="hi-IN"/>
        </w:rPr>
        <w:t xml:space="preserve"> Is dit effect </w:t>
      </w:r>
      <w:r w:rsidR="00B45167">
        <w:rPr>
          <w:kern w:val="3"/>
          <w:lang w:eastAsia="zh-CN" w:bidi="hi-IN"/>
        </w:rPr>
        <w:t xml:space="preserve">te </w:t>
      </w:r>
      <w:r w:rsidR="006F2DC1">
        <w:rPr>
          <w:kern w:val="3"/>
          <w:lang w:eastAsia="zh-CN" w:bidi="hi-IN"/>
        </w:rPr>
        <w:t>extrapoleren naar heel Nederland?</w:t>
      </w:r>
    </w:p>
    <w:p w:rsidRPr="002C2FA4" w:rsidR="00263CA6" w:rsidP="0061768F" w:rsidRDefault="005555F5" w14:paraId="51D1FFE4" w14:textId="4C404C6B">
      <w:pPr>
        <w:pStyle w:val="Lijstalinea"/>
        <w:widowControl w:val="0"/>
        <w:numPr>
          <w:ilvl w:val="0"/>
          <w:numId w:val="6"/>
        </w:numPr>
        <w:suppressAutoHyphens/>
        <w:spacing w:line="240" w:lineRule="exact"/>
        <w:rPr>
          <w:kern w:val="3"/>
          <w:lang w:eastAsia="zh-CN" w:bidi="hi-IN"/>
        </w:rPr>
      </w:pPr>
      <w:r w:rsidRPr="005555F5">
        <w:rPr>
          <w:kern w:val="3"/>
          <w:lang w:eastAsia="zh-CN" w:bidi="hi-IN"/>
        </w:rPr>
        <w:t xml:space="preserve">Is het </w:t>
      </w:r>
      <w:r w:rsidR="002A6D15">
        <w:rPr>
          <w:kern w:val="3"/>
          <w:lang w:eastAsia="zh-CN" w:bidi="hi-IN"/>
        </w:rPr>
        <w:t>(verhoogde</w:t>
      </w:r>
      <w:r w:rsidRPr="002C2FA4" w:rsidR="002A6D15">
        <w:rPr>
          <w:kern w:val="3"/>
          <w:lang w:eastAsia="zh-CN" w:bidi="hi-IN"/>
        </w:rPr>
        <w:t xml:space="preserve">) </w:t>
      </w:r>
      <w:r w:rsidRPr="002C2FA4">
        <w:rPr>
          <w:kern w:val="3"/>
          <w:lang w:eastAsia="zh-CN" w:bidi="hi-IN"/>
        </w:rPr>
        <w:t xml:space="preserve">risico op longontsteking voor omwonenden van geitenhouderijen </w:t>
      </w:r>
      <w:r w:rsidRPr="002C2FA4" w:rsidR="00DB0FB3">
        <w:rPr>
          <w:kern w:val="3"/>
          <w:lang w:eastAsia="zh-CN" w:bidi="hi-IN"/>
        </w:rPr>
        <w:t>op basis van de huidige stand van de wetenschap</w:t>
      </w:r>
      <w:r w:rsidRPr="002C2FA4" w:rsidR="009E2AD6">
        <w:rPr>
          <w:kern w:val="3"/>
          <w:lang w:eastAsia="zh-CN" w:bidi="hi-IN"/>
        </w:rPr>
        <w:t xml:space="preserve"> met (meer) zekerheid vastgesteld</w:t>
      </w:r>
      <w:r w:rsidRPr="002C2FA4" w:rsidR="00012049">
        <w:rPr>
          <w:kern w:val="3"/>
          <w:lang w:eastAsia="zh-CN" w:bidi="hi-IN"/>
        </w:rPr>
        <w:t xml:space="preserve"> en is dit inzicht </w:t>
      </w:r>
      <w:r w:rsidRPr="002C2FA4" w:rsidR="00DF12D0">
        <w:rPr>
          <w:kern w:val="3"/>
          <w:lang w:eastAsia="zh-CN" w:bidi="hi-IN"/>
        </w:rPr>
        <w:t>‘</w:t>
      </w:r>
      <w:r w:rsidRPr="002C2FA4" w:rsidR="00012049">
        <w:rPr>
          <w:kern w:val="3"/>
          <w:lang w:eastAsia="zh-CN" w:bidi="hi-IN"/>
        </w:rPr>
        <w:t>wetenschappelijk aanvaard</w:t>
      </w:r>
      <w:r w:rsidRPr="002C2FA4" w:rsidR="00DF12D0">
        <w:rPr>
          <w:kern w:val="3"/>
          <w:lang w:eastAsia="zh-CN" w:bidi="hi-IN"/>
        </w:rPr>
        <w:t>’ te noemen</w:t>
      </w:r>
      <w:r w:rsidRPr="002C2FA4" w:rsidR="009E2AD6">
        <w:rPr>
          <w:kern w:val="3"/>
          <w:lang w:eastAsia="zh-CN" w:bidi="hi-IN"/>
        </w:rPr>
        <w:t>?</w:t>
      </w:r>
      <w:r w:rsidRPr="002C2FA4" w:rsidR="000A74D9">
        <w:rPr>
          <w:kern w:val="3"/>
          <w:lang w:eastAsia="zh-CN" w:bidi="hi-IN"/>
        </w:rPr>
        <w:t xml:space="preserve"> In hoeverre kan op basis van deze onderzoeken worden vastgesteld dat andere oorzaken dan de geitenhouderij uitgesloten zijn?</w:t>
      </w:r>
    </w:p>
    <w:p w:rsidR="0061768F" w:rsidP="0061768F" w:rsidRDefault="0061768F" w14:paraId="53FBB44D" w14:textId="77777777">
      <w:pPr>
        <w:pStyle w:val="Lijstalinea"/>
        <w:widowControl w:val="0"/>
        <w:suppressAutoHyphens/>
        <w:spacing w:line="240" w:lineRule="exact"/>
        <w:rPr>
          <w:kern w:val="3"/>
          <w:lang w:eastAsia="zh-CN" w:bidi="hi-IN"/>
        </w:rPr>
      </w:pPr>
    </w:p>
    <w:p w:rsidR="002C2FA4" w:rsidP="0061768F" w:rsidRDefault="002C2FA4" w14:paraId="45544A12" w14:textId="77777777">
      <w:pPr>
        <w:widowControl w:val="0"/>
        <w:suppressAutoHyphens/>
        <w:spacing w:line="240" w:lineRule="exact"/>
        <w:rPr>
          <w:i/>
          <w:iCs/>
          <w:kern w:val="3"/>
          <w:lang w:eastAsia="zh-CN" w:bidi="hi-IN"/>
        </w:rPr>
      </w:pPr>
    </w:p>
    <w:p w:rsidR="00DF12D0" w:rsidP="0061768F" w:rsidRDefault="00DF12D0" w14:paraId="6F5FF7D1" w14:textId="359236FD">
      <w:pPr>
        <w:widowControl w:val="0"/>
        <w:suppressAutoHyphens/>
        <w:spacing w:line="240" w:lineRule="exact"/>
        <w:rPr>
          <w:i/>
          <w:iCs/>
          <w:kern w:val="3"/>
          <w:lang w:eastAsia="zh-CN" w:bidi="hi-IN"/>
        </w:rPr>
      </w:pPr>
      <w:r w:rsidRPr="00DF12D0">
        <w:rPr>
          <w:i/>
          <w:iCs/>
          <w:kern w:val="3"/>
          <w:lang w:eastAsia="zh-CN" w:bidi="hi-IN"/>
        </w:rPr>
        <w:lastRenderedPageBreak/>
        <w:t>Risicofactoren:</w:t>
      </w:r>
    </w:p>
    <w:p w:rsidRPr="00C21785" w:rsidR="00C21785" w:rsidP="0061768F" w:rsidRDefault="00002946" w14:paraId="3149B84A" w14:textId="07ABA518">
      <w:pPr>
        <w:widowControl w:val="0"/>
        <w:suppressAutoHyphens/>
        <w:spacing w:line="240" w:lineRule="exact"/>
        <w:rPr>
          <w:kern w:val="3"/>
          <w:lang w:eastAsia="zh-CN" w:bidi="hi-IN"/>
        </w:rPr>
      </w:pPr>
      <w:r>
        <w:rPr>
          <w:kern w:val="3"/>
          <w:lang w:eastAsia="zh-CN" w:bidi="hi-IN"/>
        </w:rPr>
        <w:t>O</w:t>
      </w:r>
      <w:r w:rsidR="00C21785">
        <w:rPr>
          <w:kern w:val="3"/>
          <w:lang w:eastAsia="zh-CN" w:bidi="hi-IN"/>
        </w:rPr>
        <w:t>p</w:t>
      </w:r>
      <w:r w:rsidRPr="00C21785" w:rsidR="00C21785">
        <w:rPr>
          <w:kern w:val="3"/>
          <w:lang w:eastAsia="zh-CN" w:bidi="hi-IN"/>
        </w:rPr>
        <w:t xml:space="preserve"> basis van de huidige </w:t>
      </w:r>
      <w:r w:rsidR="00D67E89">
        <w:rPr>
          <w:kern w:val="3"/>
          <w:lang w:eastAsia="zh-CN" w:bidi="hi-IN"/>
        </w:rPr>
        <w:t>wetenschappelijke literatuur</w:t>
      </w:r>
      <w:r w:rsidRPr="00C21785" w:rsidR="00C21785">
        <w:rPr>
          <w:kern w:val="3"/>
          <w:lang w:eastAsia="zh-CN" w:bidi="hi-IN"/>
        </w:rPr>
        <w:t xml:space="preserve"> en/of </w:t>
      </w:r>
      <w:r w:rsidRPr="000970F1" w:rsidR="00C21785">
        <w:rPr>
          <w:i/>
          <w:iCs/>
          <w:kern w:val="3"/>
          <w:lang w:eastAsia="zh-CN" w:bidi="hi-IN"/>
        </w:rPr>
        <w:t>expert opinion</w:t>
      </w:r>
      <w:r w:rsidRPr="00C21785" w:rsidR="00C21785">
        <w:rPr>
          <w:kern w:val="3"/>
          <w:lang w:eastAsia="zh-CN" w:bidi="hi-IN"/>
        </w:rPr>
        <w:t xml:space="preserve"> </w:t>
      </w:r>
      <w:r w:rsidR="00C21785">
        <w:rPr>
          <w:kern w:val="3"/>
          <w:lang w:eastAsia="zh-CN" w:bidi="hi-IN"/>
        </w:rPr>
        <w:t>te beoordelen:</w:t>
      </w:r>
    </w:p>
    <w:p w:rsidR="001C3B89" w:rsidP="0061768F" w:rsidRDefault="00DD05E0" w14:paraId="4A9AFF7C" w14:textId="008A10A7">
      <w:pPr>
        <w:pStyle w:val="Lijstalinea"/>
        <w:numPr>
          <w:ilvl w:val="0"/>
          <w:numId w:val="6"/>
        </w:numPr>
        <w:suppressAutoHyphens/>
        <w:rPr>
          <w:kern w:val="3"/>
          <w:lang w:eastAsia="zh-CN" w:bidi="hi-IN"/>
        </w:rPr>
      </w:pPr>
      <w:r>
        <w:rPr>
          <w:kern w:val="3"/>
          <w:lang w:eastAsia="zh-CN" w:bidi="hi-IN"/>
        </w:rPr>
        <w:t xml:space="preserve">Wat is de afstand waarop de verhoogde kans op longontsteking met zekerheid vastgesteld is en is dit inzicht ‘wetenschappelijk aanvaard’ te noemen? </w:t>
      </w:r>
      <w:r w:rsidR="00E64316">
        <w:rPr>
          <w:kern w:val="3"/>
          <w:lang w:eastAsia="zh-CN" w:bidi="hi-IN"/>
        </w:rPr>
        <w:t>Kan de Gezondheidsraad</w:t>
      </w:r>
      <w:r>
        <w:rPr>
          <w:kern w:val="3"/>
          <w:lang w:eastAsia="zh-CN" w:bidi="hi-IN"/>
        </w:rPr>
        <w:t xml:space="preserve"> een afstand-effect relatie opstellen?  </w:t>
      </w:r>
    </w:p>
    <w:p w:rsidRPr="002964E5" w:rsidR="0049790B" w:rsidP="0061768F" w:rsidRDefault="00942DB5" w14:paraId="15CC2398" w14:textId="421F9E93">
      <w:pPr>
        <w:pStyle w:val="Lijstalinea"/>
        <w:numPr>
          <w:ilvl w:val="0"/>
          <w:numId w:val="6"/>
        </w:numPr>
        <w:suppressAutoHyphens/>
        <w:rPr>
          <w:kern w:val="3"/>
          <w:lang w:eastAsia="zh-CN" w:bidi="hi-IN"/>
        </w:rPr>
      </w:pPr>
      <w:r>
        <w:rPr>
          <w:kern w:val="3"/>
          <w:lang w:eastAsia="zh-CN" w:bidi="hi-IN"/>
        </w:rPr>
        <w:t xml:space="preserve">Is </w:t>
      </w:r>
      <w:r w:rsidRPr="00DF12D0" w:rsidR="004510F2">
        <w:rPr>
          <w:kern w:val="3"/>
          <w:lang w:eastAsia="zh-CN" w:bidi="hi-IN"/>
        </w:rPr>
        <w:t>het</w:t>
      </w:r>
      <w:r w:rsidRPr="00DF12D0" w:rsidR="001C3B89">
        <w:rPr>
          <w:kern w:val="3"/>
          <w:lang w:eastAsia="zh-CN" w:bidi="hi-IN"/>
        </w:rPr>
        <w:t xml:space="preserve"> aannemelijk</w:t>
      </w:r>
      <w:r w:rsidR="00A3617C">
        <w:rPr>
          <w:kern w:val="3"/>
          <w:lang w:eastAsia="zh-CN" w:bidi="hi-IN"/>
        </w:rPr>
        <w:t xml:space="preserve"> </w:t>
      </w:r>
      <w:r w:rsidRPr="00DF12D0" w:rsidR="001C3B89">
        <w:rPr>
          <w:kern w:val="3"/>
          <w:lang w:eastAsia="zh-CN" w:bidi="hi-IN"/>
        </w:rPr>
        <w:t xml:space="preserve">dat een </w:t>
      </w:r>
      <w:r>
        <w:rPr>
          <w:kern w:val="3"/>
          <w:lang w:eastAsia="zh-CN" w:bidi="hi-IN"/>
        </w:rPr>
        <w:t>groter</w:t>
      </w:r>
      <w:r w:rsidRPr="001C3B89" w:rsidR="001C3B89">
        <w:rPr>
          <w:kern w:val="3"/>
          <w:lang w:eastAsia="zh-CN" w:bidi="hi-IN"/>
        </w:rPr>
        <w:t xml:space="preserve"> aantal geiten</w:t>
      </w:r>
      <w:r>
        <w:rPr>
          <w:kern w:val="3"/>
          <w:lang w:eastAsia="zh-CN" w:bidi="hi-IN"/>
        </w:rPr>
        <w:t xml:space="preserve"> per locatie</w:t>
      </w:r>
      <w:r w:rsidRPr="001C3B89" w:rsidR="001C3B89">
        <w:rPr>
          <w:kern w:val="3"/>
          <w:lang w:eastAsia="zh-CN" w:bidi="hi-IN"/>
        </w:rPr>
        <w:t xml:space="preserve"> e</w:t>
      </w:r>
      <w:r w:rsidR="001C3B89">
        <w:rPr>
          <w:kern w:val="3"/>
          <w:lang w:eastAsia="zh-CN" w:bidi="hi-IN"/>
        </w:rPr>
        <w:t>e</w:t>
      </w:r>
      <w:r w:rsidRPr="001C3B89" w:rsidR="001C3B89">
        <w:rPr>
          <w:kern w:val="3"/>
          <w:lang w:eastAsia="zh-CN" w:bidi="hi-IN"/>
        </w:rPr>
        <w:t>n hoger gezondheidsrisico oplevert</w:t>
      </w:r>
      <w:r w:rsidR="001C3B89">
        <w:rPr>
          <w:kern w:val="3"/>
          <w:lang w:eastAsia="zh-CN" w:bidi="hi-IN"/>
        </w:rPr>
        <w:t xml:space="preserve">, </w:t>
      </w:r>
      <w:r>
        <w:rPr>
          <w:kern w:val="3"/>
          <w:lang w:eastAsia="zh-CN" w:bidi="hi-IN"/>
        </w:rPr>
        <w:t>zo</w:t>
      </w:r>
      <w:r w:rsidR="006F2DC1">
        <w:rPr>
          <w:kern w:val="3"/>
          <w:lang w:eastAsia="zh-CN" w:bidi="hi-IN"/>
        </w:rPr>
        <w:t xml:space="preserve"> </w:t>
      </w:r>
      <w:r>
        <w:rPr>
          <w:kern w:val="3"/>
          <w:lang w:eastAsia="zh-CN" w:bidi="hi-IN"/>
        </w:rPr>
        <w:t xml:space="preserve">ja op grond van welke argumenten, </w:t>
      </w:r>
      <w:r w:rsidR="001C3B89">
        <w:rPr>
          <w:kern w:val="3"/>
          <w:lang w:eastAsia="zh-CN" w:bidi="hi-IN"/>
        </w:rPr>
        <w:t>of zijn hier geen aanwijzingen voor</w:t>
      </w:r>
      <w:r w:rsidRPr="001C3B89" w:rsidR="001C3B89">
        <w:rPr>
          <w:kern w:val="3"/>
          <w:lang w:eastAsia="zh-CN" w:bidi="hi-IN"/>
        </w:rPr>
        <w:t>?</w:t>
      </w:r>
      <w:r w:rsidRPr="00DF12D0" w:rsidR="0049790B">
        <w:t xml:space="preserve"> </w:t>
      </w:r>
      <w:r w:rsidR="00E05300">
        <w:t xml:space="preserve">Is te beredeneren </w:t>
      </w:r>
      <w:r>
        <w:t>bij welk aantal geiten</w:t>
      </w:r>
      <w:r w:rsidR="00E05300">
        <w:t xml:space="preserve"> het risico aanzienlijk groter wordt? </w:t>
      </w:r>
      <w:r w:rsidR="00CC527E">
        <w:t xml:space="preserve">Zijn </w:t>
      </w:r>
      <w:r w:rsidRPr="00DF12D0" w:rsidR="0049790B">
        <w:t>er</w:t>
      </w:r>
      <w:r w:rsidR="0049790B">
        <w:t xml:space="preserve"> overige</w:t>
      </w:r>
      <w:r w:rsidRPr="00DF12D0" w:rsidR="0049790B">
        <w:t xml:space="preserve"> bedrijfsfactoren aan te wijzen</w:t>
      </w:r>
      <w:r w:rsidR="00A3617C">
        <w:t xml:space="preserve"> </w:t>
      </w:r>
      <w:r w:rsidRPr="00DF12D0" w:rsidR="0049790B">
        <w:t>die het risico op longontsteking vergroten</w:t>
      </w:r>
      <w:r w:rsidR="00E64316">
        <w:t>, zo ja, welke</w:t>
      </w:r>
      <w:r w:rsidRPr="00DF12D0" w:rsidR="0049790B">
        <w:t xml:space="preserve">? </w:t>
      </w:r>
    </w:p>
    <w:p w:rsidR="001C3B89" w:rsidP="0061768F" w:rsidRDefault="00942DB5" w14:paraId="0F9FA776" w14:textId="663C97A9">
      <w:pPr>
        <w:pStyle w:val="Lijstalinea"/>
        <w:widowControl w:val="0"/>
        <w:numPr>
          <w:ilvl w:val="0"/>
          <w:numId w:val="6"/>
        </w:numPr>
        <w:suppressAutoHyphens/>
        <w:spacing w:line="240" w:lineRule="exact"/>
        <w:rPr>
          <w:kern w:val="3"/>
          <w:lang w:eastAsia="zh-CN" w:bidi="hi-IN"/>
        </w:rPr>
      </w:pPr>
      <w:r>
        <w:rPr>
          <w:kern w:val="3"/>
          <w:lang w:eastAsia="zh-CN" w:bidi="hi-IN"/>
        </w:rPr>
        <w:t>Zijn</w:t>
      </w:r>
      <w:r w:rsidR="00B0609A">
        <w:rPr>
          <w:kern w:val="3"/>
          <w:lang w:eastAsia="zh-CN" w:bidi="hi-IN"/>
        </w:rPr>
        <w:t xml:space="preserve"> </w:t>
      </w:r>
      <w:r w:rsidRPr="009F1F55" w:rsidR="001C3B89">
        <w:rPr>
          <w:kern w:val="3"/>
          <w:lang w:eastAsia="zh-CN" w:bidi="hi-IN"/>
        </w:rPr>
        <w:t>er voor deze geitenhouderij -geassocieerde longontstekingen specifieke risicofactoren</w:t>
      </w:r>
      <w:r w:rsidRPr="001C3B89" w:rsidR="001C3B89">
        <w:rPr>
          <w:kern w:val="3"/>
          <w:lang w:eastAsia="zh-CN" w:bidi="hi-IN"/>
        </w:rPr>
        <w:t xml:space="preserve"> of kwetsbare groepen onder omwonenden aan te wijzen</w:t>
      </w:r>
      <w:r w:rsidR="001C3B89">
        <w:rPr>
          <w:kern w:val="3"/>
          <w:lang w:eastAsia="zh-CN" w:bidi="hi-IN"/>
        </w:rPr>
        <w:t>?</w:t>
      </w:r>
    </w:p>
    <w:p w:rsidR="00DF12D0" w:rsidP="0061768F" w:rsidRDefault="00DF12D0" w14:paraId="47B2F020" w14:textId="77777777">
      <w:pPr>
        <w:pStyle w:val="Lijstalinea"/>
        <w:widowControl w:val="0"/>
        <w:suppressAutoHyphens/>
        <w:spacing w:line="240" w:lineRule="exact"/>
        <w:rPr>
          <w:kern w:val="3"/>
          <w:lang w:eastAsia="zh-CN" w:bidi="hi-IN"/>
        </w:rPr>
      </w:pPr>
    </w:p>
    <w:p w:rsidRPr="00DF12D0" w:rsidR="00DF12D0" w:rsidP="0061768F" w:rsidRDefault="00DF12D0" w14:paraId="7E601CA6" w14:textId="7DE13CA4">
      <w:pPr>
        <w:widowControl w:val="0"/>
        <w:suppressAutoHyphens/>
        <w:spacing w:line="240" w:lineRule="exact"/>
        <w:rPr>
          <w:i/>
          <w:iCs/>
          <w:kern w:val="3"/>
          <w:lang w:eastAsia="zh-CN" w:bidi="hi-IN"/>
        </w:rPr>
      </w:pPr>
      <w:r w:rsidRPr="00DF12D0">
        <w:rPr>
          <w:i/>
          <w:iCs/>
          <w:kern w:val="3"/>
          <w:lang w:eastAsia="zh-CN" w:bidi="hi-IN"/>
        </w:rPr>
        <w:t>Breder perspectief:</w:t>
      </w:r>
    </w:p>
    <w:p w:rsidR="00263CA6" w:rsidP="0061768F" w:rsidRDefault="00263CA6" w14:paraId="68487FF8" w14:textId="6E31DB0F">
      <w:pPr>
        <w:pStyle w:val="Lijstalinea"/>
        <w:widowControl w:val="0"/>
        <w:numPr>
          <w:ilvl w:val="0"/>
          <w:numId w:val="6"/>
        </w:numPr>
        <w:suppressAutoHyphens/>
        <w:spacing w:line="240" w:lineRule="exact"/>
        <w:rPr>
          <w:kern w:val="3"/>
          <w:lang w:eastAsia="zh-CN" w:bidi="hi-IN"/>
        </w:rPr>
      </w:pPr>
      <w:r>
        <w:rPr>
          <w:kern w:val="3"/>
          <w:lang w:eastAsia="zh-CN" w:bidi="hi-IN"/>
        </w:rPr>
        <w:t xml:space="preserve">Kan de Raad (de ernst </w:t>
      </w:r>
      <w:r w:rsidR="00F97368">
        <w:rPr>
          <w:kern w:val="3"/>
          <w:lang w:eastAsia="zh-CN" w:bidi="hi-IN"/>
        </w:rPr>
        <w:t xml:space="preserve">en het karakter </w:t>
      </w:r>
      <w:r>
        <w:rPr>
          <w:kern w:val="3"/>
          <w:lang w:eastAsia="zh-CN" w:bidi="hi-IN"/>
        </w:rPr>
        <w:t xml:space="preserve">van) het gezondheidsrisico voor omwonenden van geitenhouderijen </w:t>
      </w:r>
      <w:r w:rsidR="00F97368">
        <w:rPr>
          <w:kern w:val="3"/>
          <w:lang w:eastAsia="zh-CN" w:bidi="hi-IN"/>
        </w:rPr>
        <w:t xml:space="preserve">in perspectief plaatsen ten opzichte van </w:t>
      </w:r>
      <w:r>
        <w:rPr>
          <w:kern w:val="3"/>
          <w:lang w:eastAsia="zh-CN" w:bidi="hi-IN"/>
        </w:rPr>
        <w:t>het gezondheidsrisico dat wordt veroorzaakt door andere bronnen van luchtverontreiniging</w:t>
      </w:r>
      <w:r w:rsidR="006F2DC1">
        <w:rPr>
          <w:kern w:val="3"/>
          <w:lang w:eastAsia="zh-CN" w:bidi="hi-IN"/>
        </w:rPr>
        <w:t xml:space="preserve"> in Nederland</w:t>
      </w:r>
      <w:r>
        <w:rPr>
          <w:kern w:val="3"/>
          <w:lang w:eastAsia="zh-CN" w:bidi="hi-IN"/>
        </w:rPr>
        <w:t xml:space="preserve">? </w:t>
      </w:r>
      <w:r w:rsidR="006F2DC1">
        <w:rPr>
          <w:kern w:val="3"/>
          <w:lang w:eastAsia="zh-CN" w:bidi="hi-IN"/>
        </w:rPr>
        <w:t xml:space="preserve">Kan de Raad daarbij </w:t>
      </w:r>
      <w:r>
        <w:rPr>
          <w:kern w:val="3"/>
          <w:lang w:eastAsia="zh-CN" w:bidi="hi-IN"/>
        </w:rPr>
        <w:t xml:space="preserve"> </w:t>
      </w:r>
      <w:r w:rsidRPr="00833D3B">
        <w:rPr>
          <w:kern w:val="3"/>
          <w:lang w:eastAsia="zh-CN" w:bidi="hi-IN"/>
        </w:rPr>
        <w:t xml:space="preserve">andere </w:t>
      </w:r>
      <w:r>
        <w:rPr>
          <w:kern w:val="3"/>
          <w:lang w:eastAsia="zh-CN" w:bidi="hi-IN"/>
        </w:rPr>
        <w:t xml:space="preserve">bekende </w:t>
      </w:r>
      <w:r w:rsidRPr="00833D3B">
        <w:rPr>
          <w:kern w:val="3"/>
          <w:lang w:eastAsia="zh-CN" w:bidi="hi-IN"/>
        </w:rPr>
        <w:t>risico’s voor de volksgezondheid</w:t>
      </w:r>
      <w:r w:rsidR="006F2DC1">
        <w:rPr>
          <w:kern w:val="3"/>
          <w:lang w:eastAsia="zh-CN" w:bidi="hi-IN"/>
        </w:rPr>
        <w:t xml:space="preserve"> betrekken</w:t>
      </w:r>
      <w:r w:rsidRPr="00833D3B">
        <w:rPr>
          <w:kern w:val="3"/>
          <w:lang w:eastAsia="zh-CN" w:bidi="hi-IN"/>
        </w:rPr>
        <w:t>, waar een afwegingskader voor beschikbaar is</w:t>
      </w:r>
      <w:r w:rsidR="002342C3">
        <w:rPr>
          <w:kern w:val="3"/>
          <w:lang w:eastAsia="zh-CN" w:bidi="hi-IN"/>
        </w:rPr>
        <w:t>?</w:t>
      </w:r>
    </w:p>
    <w:p w:rsidR="00F07B39" w:rsidP="0061768F" w:rsidRDefault="00F07B39" w14:paraId="3DD5A8FC" w14:textId="77777777">
      <w:pPr>
        <w:widowControl w:val="0"/>
        <w:suppressAutoHyphens/>
        <w:spacing w:line="240" w:lineRule="exact"/>
        <w:rPr>
          <w:kern w:val="3"/>
          <w:lang w:eastAsia="zh-CN" w:bidi="hi-IN"/>
        </w:rPr>
      </w:pPr>
    </w:p>
    <w:p w:rsidRPr="00A76568" w:rsidR="00C54498" w:rsidP="0061768F" w:rsidRDefault="00C54498" w14:paraId="0EBD5799" w14:textId="59D14F7A">
      <w:pPr>
        <w:widowControl w:val="0"/>
        <w:suppressAutoHyphens/>
        <w:spacing w:line="240" w:lineRule="exact"/>
        <w:rPr>
          <w:kern w:val="3"/>
          <w:lang w:eastAsia="zh-CN" w:bidi="hi-IN"/>
        </w:rPr>
      </w:pPr>
      <w:r w:rsidRPr="00A76568">
        <w:rPr>
          <w:kern w:val="3"/>
          <w:lang w:eastAsia="zh-CN" w:bidi="hi-IN"/>
        </w:rPr>
        <w:t xml:space="preserve">Ik zie uw advies graag </w:t>
      </w:r>
      <w:r w:rsidR="000711FE">
        <w:rPr>
          <w:kern w:val="3"/>
          <w:lang w:eastAsia="zh-CN" w:bidi="hi-IN"/>
        </w:rPr>
        <w:t xml:space="preserve">in </w:t>
      </w:r>
      <w:r w:rsidR="00A3617C">
        <w:rPr>
          <w:kern w:val="3"/>
          <w:lang w:eastAsia="zh-CN" w:bidi="hi-IN"/>
        </w:rPr>
        <w:t xml:space="preserve">2025, zo mogelijk in </w:t>
      </w:r>
      <w:r w:rsidR="000711FE">
        <w:rPr>
          <w:kern w:val="3"/>
          <w:lang w:eastAsia="zh-CN" w:bidi="hi-IN"/>
        </w:rPr>
        <w:t>het derde kwartaal</w:t>
      </w:r>
      <w:r w:rsidR="00A3617C">
        <w:rPr>
          <w:kern w:val="3"/>
          <w:lang w:eastAsia="zh-CN" w:bidi="hi-IN"/>
        </w:rPr>
        <w:t>,</w:t>
      </w:r>
      <w:r w:rsidRPr="00A76568">
        <w:rPr>
          <w:kern w:val="3"/>
          <w:lang w:eastAsia="zh-CN" w:bidi="hi-IN"/>
        </w:rPr>
        <w:t xml:space="preserve"> tegemoet.</w:t>
      </w:r>
    </w:p>
    <w:p w:rsidR="009067FC" w:rsidP="0061768F" w:rsidRDefault="009067FC" w14:paraId="4E4EC3B1" w14:textId="77777777">
      <w:pPr>
        <w:pStyle w:val="WitregelW1bodytekst"/>
        <w:suppressAutoHyphens/>
      </w:pPr>
    </w:p>
    <w:p w:rsidR="00D771EE" w:rsidP="0061768F" w:rsidRDefault="00185995" w14:paraId="22867A56" w14:textId="1FC4B79A">
      <w:pPr>
        <w:suppressAutoHyphens/>
      </w:pPr>
      <w:r>
        <w:t>Hoogachtend,</w:t>
      </w:r>
    </w:p>
    <w:p w:rsidR="0061768F" w:rsidP="0061768F" w:rsidRDefault="0061768F" w14:paraId="2260C6AF" w14:textId="77777777">
      <w:pPr>
        <w:suppressAutoHyphens/>
      </w:pPr>
    </w:p>
    <w:p w:rsidR="009067FC" w:rsidP="0061768F" w:rsidRDefault="00185995" w14:paraId="6F4BB34D" w14:textId="43941215">
      <w:pPr>
        <w:suppressAutoHyphens/>
      </w:pPr>
      <w:r>
        <w:t xml:space="preserve">de minister van Volksgezondheid, </w:t>
      </w:r>
      <w:r>
        <w:br/>
        <w:t>Welzijn en Sport,</w:t>
      </w:r>
    </w:p>
    <w:p w:rsidR="009067FC" w:rsidP="0061768F" w:rsidRDefault="009067FC" w14:paraId="462A7574" w14:textId="77777777">
      <w:pPr>
        <w:suppressAutoHyphens/>
      </w:pPr>
    </w:p>
    <w:p w:rsidR="009067FC" w:rsidP="0061768F" w:rsidRDefault="009067FC" w14:paraId="65E8ACF1" w14:textId="77777777">
      <w:pPr>
        <w:suppressAutoHyphens/>
      </w:pPr>
    </w:p>
    <w:p w:rsidR="0061768F" w:rsidP="0061768F" w:rsidRDefault="0061768F" w14:paraId="6D9524D6" w14:textId="77777777">
      <w:pPr>
        <w:suppressAutoHyphens/>
      </w:pPr>
    </w:p>
    <w:p w:rsidR="0061768F" w:rsidP="0061768F" w:rsidRDefault="0061768F" w14:paraId="28DB33AB" w14:textId="77777777">
      <w:pPr>
        <w:suppressAutoHyphens/>
      </w:pPr>
    </w:p>
    <w:p w:rsidR="009067FC" w:rsidP="0061768F" w:rsidRDefault="009067FC" w14:paraId="2A3F9688" w14:textId="77777777">
      <w:pPr>
        <w:suppressAutoHyphens/>
      </w:pPr>
    </w:p>
    <w:p w:rsidR="009067FC" w:rsidP="0061768F" w:rsidRDefault="009067FC" w14:paraId="647EB858" w14:textId="77777777">
      <w:pPr>
        <w:suppressAutoHyphens/>
      </w:pPr>
    </w:p>
    <w:p w:rsidR="009067FC" w:rsidP="0061768F" w:rsidRDefault="00185995" w14:paraId="6C72F91C" w14:textId="77777777">
      <w:pPr>
        <w:suppressAutoHyphens/>
      </w:pPr>
      <w:r>
        <w:t>Fleur Agema</w:t>
      </w:r>
    </w:p>
    <w:sectPr w:rsidR="009067FC">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A2EA" w14:textId="77777777" w:rsidR="00BE4698" w:rsidRDefault="00BE4698">
      <w:pPr>
        <w:spacing w:line="240" w:lineRule="auto"/>
      </w:pPr>
      <w:r>
        <w:separator/>
      </w:r>
    </w:p>
  </w:endnote>
  <w:endnote w:type="continuationSeparator" w:id="0">
    <w:p w14:paraId="58FEE7AC" w14:textId="77777777" w:rsidR="00BE4698" w:rsidRDefault="00BE4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7D38" w14:textId="5DDEF6A2" w:rsidR="00873D67" w:rsidRDefault="00873D67">
    <w:pPr>
      <w:pStyle w:val="Voettekst"/>
    </w:pPr>
    <w:r>
      <w:rPr>
        <w:noProof/>
      </w:rPr>
      <mc:AlternateContent>
        <mc:Choice Requires="wps">
          <w:drawing>
            <wp:anchor distT="0" distB="0" distL="0" distR="0" simplePos="0" relativeHeight="251664896" behindDoc="0" locked="0" layoutInCell="1" allowOverlap="1" wp14:anchorId="4DA87FBD" wp14:editId="4A591EF4">
              <wp:simplePos x="635" y="635"/>
              <wp:positionH relativeFrom="page">
                <wp:align>left</wp:align>
              </wp:positionH>
              <wp:positionV relativeFrom="page">
                <wp:align>bottom</wp:align>
              </wp:positionV>
              <wp:extent cx="986155" cy="345440"/>
              <wp:effectExtent l="0" t="0" r="4445" b="0"/>
              <wp:wrapNone/>
              <wp:docPr id="26045883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3815FE5" w14:textId="7548BB5D" w:rsidR="00873D67" w:rsidRPr="00873D67" w:rsidRDefault="00873D67" w:rsidP="00873D67">
                          <w:pPr>
                            <w:rPr>
                              <w:rFonts w:ascii="Calibri" w:eastAsia="Calibri" w:hAnsi="Calibri" w:cs="Calibri"/>
                              <w:noProof/>
                              <w:sz w:val="20"/>
                              <w:szCs w:val="20"/>
                            </w:rPr>
                          </w:pPr>
                          <w:r w:rsidRPr="00873D67">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A87FBD" id="_x0000_t202" coordsize="21600,21600" o:spt="202" path="m,l,21600r21600,l21600,xe">
              <v:stroke joinstyle="miter"/>
              <v:path gradientshapeok="t" o:connecttype="rect"/>
            </v:shapetype>
            <v:shape id="Tekstvak 2" o:spid="_x0000_s1029" type="#_x0000_t202" alt="Intern gebruik" style="position:absolute;margin-left:0;margin-top:0;width:77.65pt;height:27.2pt;z-index:251664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9YEw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" filled="f" stroked="f">
              <v:textbox style="mso-fit-shape-to-text:t" inset="20pt,0,0,15pt">
                <w:txbxContent>
                  <w:p w14:paraId="63815FE5" w14:textId="7548BB5D" w:rsidR="00873D67" w:rsidRPr="00873D67" w:rsidRDefault="00873D67" w:rsidP="00873D67">
                    <w:pPr>
                      <w:rPr>
                        <w:rFonts w:ascii="Calibri" w:eastAsia="Calibri" w:hAnsi="Calibri" w:cs="Calibri"/>
                        <w:noProof/>
                        <w:sz w:val="20"/>
                        <w:szCs w:val="20"/>
                      </w:rPr>
                    </w:pPr>
                    <w:r w:rsidRPr="00873D67">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3969" w14:textId="0710048A" w:rsidR="009067FC" w:rsidRDefault="009067FC">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22E6" w14:textId="77777777" w:rsidR="00092D9E" w:rsidRDefault="00092D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B6EC" w14:textId="77777777" w:rsidR="00BE4698" w:rsidRDefault="00BE4698">
      <w:pPr>
        <w:spacing w:line="240" w:lineRule="auto"/>
      </w:pPr>
      <w:r>
        <w:separator/>
      </w:r>
    </w:p>
  </w:footnote>
  <w:footnote w:type="continuationSeparator" w:id="0">
    <w:p w14:paraId="5925E9DA" w14:textId="77777777" w:rsidR="00BE4698" w:rsidRDefault="00BE4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21DC" w14:textId="77777777" w:rsidR="00092D9E" w:rsidRDefault="00092D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9386" w14:textId="60AAD521" w:rsidR="009067FC" w:rsidRDefault="00185995">
    <w:r>
      <w:rPr>
        <w:noProof/>
      </w:rPr>
      <mc:AlternateContent>
        <mc:Choice Requires="wps">
          <w:drawing>
            <wp:anchor distT="0" distB="0" distL="0" distR="0" simplePos="0" relativeHeight="251652608" behindDoc="0" locked="1" layoutInCell="1" allowOverlap="1" wp14:anchorId="1B35B61D" wp14:editId="7698386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20A6D3C" w14:textId="77777777" w:rsidR="009067FC" w:rsidRDefault="009067FC">
                          <w:pPr>
                            <w:pStyle w:val="WitregelW1"/>
                          </w:pPr>
                        </w:p>
                        <w:p w14:paraId="3386C1B2" w14:textId="77777777" w:rsidR="00453A1D" w:rsidRDefault="00453A1D" w:rsidP="00453A1D">
                          <w:pPr>
                            <w:pStyle w:val="Referentiegegevensbold"/>
                          </w:pPr>
                          <w:r>
                            <w:t>Ons Kenmerk</w:t>
                          </w:r>
                        </w:p>
                        <w:p w14:paraId="53C1921E" w14:textId="77777777" w:rsidR="00453A1D" w:rsidRPr="00453A1D" w:rsidRDefault="00453A1D" w:rsidP="00453A1D">
                          <w:pPr>
                            <w:rPr>
                              <w:sz w:val="13"/>
                              <w:szCs w:val="13"/>
                            </w:rPr>
                          </w:pPr>
                          <w:r>
                            <w:rPr>
                              <w:sz w:val="13"/>
                              <w:szCs w:val="13"/>
                            </w:rPr>
                            <w:t>4046555-1078489-IZB</w:t>
                          </w:r>
                        </w:p>
                        <w:p w14:paraId="43AC00AA" w14:textId="6033BFCA" w:rsidR="009067FC" w:rsidRDefault="00185995">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1B35B61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20A6D3C" w14:textId="77777777" w:rsidR="009067FC" w:rsidRDefault="009067FC">
                    <w:pPr>
                      <w:pStyle w:val="WitregelW1"/>
                    </w:pPr>
                  </w:p>
                  <w:p w14:paraId="3386C1B2" w14:textId="77777777" w:rsidR="00453A1D" w:rsidRDefault="00453A1D" w:rsidP="00453A1D">
                    <w:pPr>
                      <w:pStyle w:val="Referentiegegevensbold"/>
                    </w:pPr>
                    <w:r>
                      <w:t>Ons Kenmerk</w:t>
                    </w:r>
                  </w:p>
                  <w:p w14:paraId="53C1921E" w14:textId="77777777" w:rsidR="00453A1D" w:rsidRPr="00453A1D" w:rsidRDefault="00453A1D" w:rsidP="00453A1D">
                    <w:pPr>
                      <w:rPr>
                        <w:sz w:val="13"/>
                        <w:szCs w:val="13"/>
                      </w:rPr>
                    </w:pPr>
                    <w:r>
                      <w:rPr>
                        <w:sz w:val="13"/>
                        <w:szCs w:val="13"/>
                      </w:rPr>
                      <w:t>4046555-1078489-IZB</w:t>
                    </w:r>
                  </w:p>
                  <w:p w14:paraId="43AC00AA" w14:textId="6033BFCA" w:rsidR="009067FC" w:rsidRDefault="00185995">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8B86DEE" wp14:editId="665E2B6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4C75944" w14:textId="77777777" w:rsidR="00185995" w:rsidRDefault="00185995"/>
                      </w:txbxContent>
                    </wps:txbx>
                    <wps:bodyPr vert="horz" wrap="square" lIns="0" tIns="0" rIns="0" bIns="0" anchor="t" anchorCtr="0"/>
                  </wps:wsp>
                </a:graphicData>
              </a:graphic>
            </wp:anchor>
          </w:drawing>
        </mc:Choice>
        <mc:Fallback>
          <w:pict>
            <v:shape w14:anchorId="48B86DE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4C75944" w14:textId="77777777" w:rsidR="00185995" w:rsidRDefault="0018599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5B34C55" wp14:editId="0A842AC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0F157C7" w14:textId="3DFE808D" w:rsidR="009067FC" w:rsidRDefault="00185995">
                          <w:pPr>
                            <w:pStyle w:val="Referentiegegevens"/>
                          </w:pPr>
                          <w:r>
                            <w:t xml:space="preserve">Pagina </w:t>
                          </w:r>
                          <w:r>
                            <w:fldChar w:fldCharType="begin"/>
                          </w:r>
                          <w:r>
                            <w:instrText>PAGE</w:instrText>
                          </w:r>
                          <w:r>
                            <w:fldChar w:fldCharType="separate"/>
                          </w:r>
                          <w:r w:rsidR="00C54498">
                            <w:rPr>
                              <w:noProof/>
                            </w:rPr>
                            <w:t>2</w:t>
                          </w:r>
                          <w:r>
                            <w:fldChar w:fldCharType="end"/>
                          </w:r>
                          <w:r>
                            <w:t xml:space="preserve"> van </w:t>
                          </w:r>
                          <w:r>
                            <w:fldChar w:fldCharType="begin"/>
                          </w:r>
                          <w:r>
                            <w:instrText>NUMPAGES</w:instrText>
                          </w:r>
                          <w:r>
                            <w:fldChar w:fldCharType="separate"/>
                          </w:r>
                          <w:r w:rsidR="00C54498">
                            <w:rPr>
                              <w:noProof/>
                            </w:rPr>
                            <w:t>1</w:t>
                          </w:r>
                          <w:r>
                            <w:fldChar w:fldCharType="end"/>
                          </w:r>
                        </w:p>
                      </w:txbxContent>
                    </wps:txbx>
                    <wps:bodyPr vert="horz" wrap="square" lIns="0" tIns="0" rIns="0" bIns="0" anchor="t" anchorCtr="0"/>
                  </wps:wsp>
                </a:graphicData>
              </a:graphic>
            </wp:anchor>
          </w:drawing>
        </mc:Choice>
        <mc:Fallback>
          <w:pict>
            <v:shape w14:anchorId="45B34C5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0F157C7" w14:textId="3DFE808D" w:rsidR="009067FC" w:rsidRDefault="00185995">
                    <w:pPr>
                      <w:pStyle w:val="Referentiegegevens"/>
                    </w:pPr>
                    <w:r>
                      <w:t xml:space="preserve">Pagina </w:t>
                    </w:r>
                    <w:r>
                      <w:fldChar w:fldCharType="begin"/>
                    </w:r>
                    <w:r>
                      <w:instrText>PAGE</w:instrText>
                    </w:r>
                    <w:r>
                      <w:fldChar w:fldCharType="separate"/>
                    </w:r>
                    <w:r w:rsidR="00C54498">
                      <w:rPr>
                        <w:noProof/>
                      </w:rPr>
                      <w:t>2</w:t>
                    </w:r>
                    <w:r>
                      <w:fldChar w:fldCharType="end"/>
                    </w:r>
                    <w:r>
                      <w:t xml:space="preserve"> van </w:t>
                    </w:r>
                    <w:r>
                      <w:fldChar w:fldCharType="begin"/>
                    </w:r>
                    <w:r>
                      <w:instrText>NUMPAGES</w:instrText>
                    </w:r>
                    <w:r>
                      <w:fldChar w:fldCharType="separate"/>
                    </w:r>
                    <w:r w:rsidR="00C54498">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AD52" w14:textId="20E14061" w:rsidR="009067FC" w:rsidRDefault="00185995">
    <w:pPr>
      <w:spacing w:after="6377" w:line="14" w:lineRule="exact"/>
    </w:pPr>
    <w:r>
      <w:rPr>
        <w:noProof/>
      </w:rPr>
      <mc:AlternateContent>
        <mc:Choice Requires="wps">
          <w:drawing>
            <wp:anchor distT="0" distB="0" distL="0" distR="0" simplePos="0" relativeHeight="251655680" behindDoc="0" locked="1" layoutInCell="1" allowOverlap="1" wp14:anchorId="0B69DC3A" wp14:editId="77325EE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94D4A68" w14:textId="77777777" w:rsidR="009067FC" w:rsidRDefault="00185995">
                          <w:r>
                            <w:t>Gezondheidsraad</w:t>
                          </w:r>
                        </w:p>
                        <w:p w14:paraId="452C2B8F" w14:textId="5DB86B85" w:rsidR="009067FC" w:rsidRPr="002E1AE5" w:rsidRDefault="0061768F">
                          <w:pPr>
                            <w:rPr>
                              <w:lang w:val="de-DE"/>
                            </w:rPr>
                          </w:pPr>
                          <w:r>
                            <w:t>T</w:t>
                          </w:r>
                          <w:r w:rsidR="001047C7" w:rsidRPr="00F26FBA">
                            <w:t>.a.v. prof.</w:t>
                          </w:r>
                          <w:r>
                            <w:t xml:space="preserve"> </w:t>
                          </w:r>
                          <w:r w:rsidR="001047C7" w:rsidRPr="00F26FBA">
                            <w:t xml:space="preserve">dr. </w:t>
                          </w:r>
                          <w:r w:rsidR="001047C7" w:rsidRPr="002E1AE5">
                            <w:rPr>
                              <w:lang w:val="de-DE"/>
                            </w:rPr>
                            <w:t>K. Stronks</w:t>
                          </w:r>
                        </w:p>
                        <w:p w14:paraId="06849857" w14:textId="37596C8E" w:rsidR="001047C7" w:rsidRPr="002E1AE5" w:rsidRDefault="001047C7">
                          <w:pPr>
                            <w:rPr>
                              <w:lang w:val="de-DE"/>
                            </w:rPr>
                          </w:pPr>
                          <w:r w:rsidRPr="002E1AE5">
                            <w:rPr>
                              <w:lang w:val="de-DE"/>
                            </w:rPr>
                            <w:t xml:space="preserve">Postbus </w:t>
                          </w:r>
                          <w:r w:rsidR="002E1AE5" w:rsidRPr="002E1AE5">
                            <w:rPr>
                              <w:lang w:val="de-DE"/>
                            </w:rPr>
                            <w:t>16052</w:t>
                          </w:r>
                        </w:p>
                        <w:p w14:paraId="3E3CD226" w14:textId="445E1DE3" w:rsidR="001047C7" w:rsidRPr="002E1AE5" w:rsidRDefault="001047C7">
                          <w:pPr>
                            <w:rPr>
                              <w:lang w:val="de-DE"/>
                            </w:rPr>
                          </w:pPr>
                          <w:r w:rsidRPr="002E1AE5">
                            <w:rPr>
                              <w:lang w:val="de-DE"/>
                            </w:rPr>
                            <w:t xml:space="preserve">2500 </w:t>
                          </w:r>
                          <w:r w:rsidR="002E1AE5" w:rsidRPr="002E1AE5">
                            <w:rPr>
                              <w:lang w:val="de-DE"/>
                            </w:rPr>
                            <w:t xml:space="preserve">BB </w:t>
                          </w:r>
                          <w:r w:rsidRPr="002E1AE5">
                            <w:rPr>
                              <w:lang w:val="de-DE"/>
                            </w:rPr>
                            <w:t xml:space="preserve"> Den Haag</w:t>
                          </w:r>
                        </w:p>
                      </w:txbxContent>
                    </wps:txbx>
                    <wps:bodyPr vert="horz" wrap="square" lIns="0" tIns="0" rIns="0" bIns="0" anchor="t" anchorCtr="0"/>
                  </wps:wsp>
                </a:graphicData>
              </a:graphic>
            </wp:anchor>
          </w:drawing>
        </mc:Choice>
        <mc:Fallback>
          <w:pict>
            <v:shapetype w14:anchorId="0B69DC3A" id="_x0000_t202" coordsize="21600,21600" o:spt="202" path="m,l,21600r21600,l21600,xe">
              <v:stroke joinstyle="miter"/>
              <v:path gradientshapeok="t" o:connecttype="rect"/>
            </v:shapetype>
            <v:shape id="46feeb64-aa3c-11ea-a756-beb5f67e67be" o:spid="_x0000_s1030"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194D4A68" w14:textId="77777777" w:rsidR="009067FC" w:rsidRDefault="00185995">
                    <w:r>
                      <w:t>Gezondheidsraad</w:t>
                    </w:r>
                  </w:p>
                  <w:p w14:paraId="452C2B8F" w14:textId="5DB86B85" w:rsidR="009067FC" w:rsidRPr="002E1AE5" w:rsidRDefault="0061768F">
                    <w:pPr>
                      <w:rPr>
                        <w:lang w:val="de-DE"/>
                      </w:rPr>
                    </w:pPr>
                    <w:r>
                      <w:t>T</w:t>
                    </w:r>
                    <w:r w:rsidR="001047C7" w:rsidRPr="00F26FBA">
                      <w:t>.a.v. prof.</w:t>
                    </w:r>
                    <w:r>
                      <w:t xml:space="preserve"> </w:t>
                    </w:r>
                    <w:r w:rsidR="001047C7" w:rsidRPr="00F26FBA">
                      <w:t xml:space="preserve">dr. </w:t>
                    </w:r>
                    <w:r w:rsidR="001047C7" w:rsidRPr="002E1AE5">
                      <w:rPr>
                        <w:lang w:val="de-DE"/>
                      </w:rPr>
                      <w:t>K. Stronks</w:t>
                    </w:r>
                  </w:p>
                  <w:p w14:paraId="06849857" w14:textId="37596C8E" w:rsidR="001047C7" w:rsidRPr="002E1AE5" w:rsidRDefault="001047C7">
                    <w:pPr>
                      <w:rPr>
                        <w:lang w:val="de-DE"/>
                      </w:rPr>
                    </w:pPr>
                    <w:r w:rsidRPr="002E1AE5">
                      <w:rPr>
                        <w:lang w:val="de-DE"/>
                      </w:rPr>
                      <w:t xml:space="preserve">Postbus </w:t>
                    </w:r>
                    <w:r w:rsidR="002E1AE5" w:rsidRPr="002E1AE5">
                      <w:rPr>
                        <w:lang w:val="de-DE"/>
                      </w:rPr>
                      <w:t>16052</w:t>
                    </w:r>
                  </w:p>
                  <w:p w14:paraId="3E3CD226" w14:textId="445E1DE3" w:rsidR="001047C7" w:rsidRPr="002E1AE5" w:rsidRDefault="001047C7">
                    <w:pPr>
                      <w:rPr>
                        <w:lang w:val="de-DE"/>
                      </w:rPr>
                    </w:pPr>
                    <w:r w:rsidRPr="002E1AE5">
                      <w:rPr>
                        <w:lang w:val="de-DE"/>
                      </w:rPr>
                      <w:t xml:space="preserve">2500 </w:t>
                    </w:r>
                    <w:r w:rsidR="002E1AE5" w:rsidRPr="002E1AE5">
                      <w:rPr>
                        <w:lang w:val="de-DE"/>
                      </w:rPr>
                      <w:t xml:space="preserve">BB </w:t>
                    </w:r>
                    <w:r w:rsidRPr="002E1AE5">
                      <w:rPr>
                        <w:lang w:val="de-DE"/>
                      </w:rPr>
                      <w:t xml:space="preserve">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270C3B3" wp14:editId="4622F759">
              <wp:simplePos x="0" y="0"/>
              <wp:positionH relativeFrom="margin">
                <wp:align>right</wp:align>
              </wp:positionH>
              <wp:positionV relativeFrom="page">
                <wp:posOffset>3355340</wp:posOffset>
              </wp:positionV>
              <wp:extent cx="4787900" cy="57213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7213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067FC" w14:paraId="328E8B0F" w14:textId="77777777">
                            <w:trPr>
                              <w:trHeight w:val="240"/>
                            </w:trPr>
                            <w:tc>
                              <w:tcPr>
                                <w:tcW w:w="1140" w:type="dxa"/>
                              </w:tcPr>
                              <w:p w14:paraId="0AC9E543" w14:textId="77777777" w:rsidR="009067FC" w:rsidRDefault="00185995">
                                <w:r>
                                  <w:t>Datum</w:t>
                                </w:r>
                              </w:p>
                            </w:tc>
                            <w:tc>
                              <w:tcPr>
                                <w:tcW w:w="5918" w:type="dxa"/>
                              </w:tcPr>
                              <w:p w14:paraId="7E6CE4B2" w14:textId="3D0334A5" w:rsidR="009067FC" w:rsidRDefault="00092D9E">
                                <w:r>
                                  <w:t>4 februari 2025</w:t>
                                </w:r>
                              </w:p>
                            </w:tc>
                          </w:tr>
                          <w:tr w:rsidR="009067FC" w14:paraId="756E3566" w14:textId="77777777">
                            <w:trPr>
                              <w:trHeight w:val="240"/>
                            </w:trPr>
                            <w:tc>
                              <w:tcPr>
                                <w:tcW w:w="1140" w:type="dxa"/>
                              </w:tcPr>
                              <w:p w14:paraId="217984CF" w14:textId="77777777" w:rsidR="009067FC" w:rsidRDefault="00185995">
                                <w:r>
                                  <w:t>Betreft</w:t>
                                </w:r>
                              </w:p>
                            </w:tc>
                            <w:tc>
                              <w:tcPr>
                                <w:tcW w:w="5918" w:type="dxa"/>
                              </w:tcPr>
                              <w:p w14:paraId="4DE8C22E" w14:textId="77777777" w:rsidR="009067FC" w:rsidRDefault="00185995">
                                <w:r>
                                  <w:t>Adviesaanvraag inzake gezondheidsrisico's voor omwonenden van veehouderijen, in het bijzonder geitenhouderijen</w:t>
                                </w:r>
                              </w:p>
                            </w:tc>
                          </w:tr>
                        </w:tbl>
                        <w:p w14:paraId="20039054" w14:textId="77777777" w:rsidR="00185995" w:rsidRDefault="0018599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270C3B3" id="46feebd0-aa3c-11ea-a756-beb5f67e67be" o:spid="_x0000_s1031" type="#_x0000_t202" style="position:absolute;margin-left:325.8pt;margin-top:264.2pt;width:377pt;height:45.0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067FC" w14:paraId="328E8B0F" w14:textId="77777777">
                      <w:trPr>
                        <w:trHeight w:val="240"/>
                      </w:trPr>
                      <w:tc>
                        <w:tcPr>
                          <w:tcW w:w="1140" w:type="dxa"/>
                        </w:tcPr>
                        <w:p w14:paraId="0AC9E543" w14:textId="77777777" w:rsidR="009067FC" w:rsidRDefault="00185995">
                          <w:r>
                            <w:t>Datum</w:t>
                          </w:r>
                        </w:p>
                      </w:tc>
                      <w:tc>
                        <w:tcPr>
                          <w:tcW w:w="5918" w:type="dxa"/>
                        </w:tcPr>
                        <w:p w14:paraId="7E6CE4B2" w14:textId="3D0334A5" w:rsidR="009067FC" w:rsidRDefault="00092D9E">
                          <w:r>
                            <w:t>4 februari 2025</w:t>
                          </w:r>
                        </w:p>
                      </w:tc>
                    </w:tr>
                    <w:tr w:rsidR="009067FC" w14:paraId="756E3566" w14:textId="77777777">
                      <w:trPr>
                        <w:trHeight w:val="240"/>
                      </w:trPr>
                      <w:tc>
                        <w:tcPr>
                          <w:tcW w:w="1140" w:type="dxa"/>
                        </w:tcPr>
                        <w:p w14:paraId="217984CF" w14:textId="77777777" w:rsidR="009067FC" w:rsidRDefault="00185995">
                          <w:r>
                            <w:t>Betreft</w:t>
                          </w:r>
                        </w:p>
                      </w:tc>
                      <w:tc>
                        <w:tcPr>
                          <w:tcW w:w="5918" w:type="dxa"/>
                        </w:tcPr>
                        <w:p w14:paraId="4DE8C22E" w14:textId="77777777" w:rsidR="009067FC" w:rsidRDefault="00185995">
                          <w:r>
                            <w:t>Adviesaanvraag inzake gezondheidsrisico's voor omwonenden van veehouderijen, in het bijzonder geitenhouderijen</w:t>
                          </w:r>
                        </w:p>
                      </w:tc>
                    </w:tr>
                  </w:tbl>
                  <w:p w14:paraId="20039054" w14:textId="77777777" w:rsidR="00185995" w:rsidRDefault="00185995"/>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65BC1501" wp14:editId="7B7EBF9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B3455D6" w14:textId="77777777" w:rsidR="009067FC" w:rsidRDefault="00185995">
                          <w:pPr>
                            <w:pStyle w:val="Referentiegegevensbold"/>
                          </w:pPr>
                          <w:r>
                            <w:t>Directoraat Generaal Volksgezondheid</w:t>
                          </w:r>
                        </w:p>
                        <w:p w14:paraId="51CDDF50" w14:textId="77777777" w:rsidR="009067FC" w:rsidRDefault="00185995">
                          <w:pPr>
                            <w:pStyle w:val="Referentiegegevens"/>
                          </w:pPr>
                          <w:r>
                            <w:t>Directie Infectieziektebeleid</w:t>
                          </w:r>
                        </w:p>
                        <w:p w14:paraId="61FCE18B" w14:textId="77777777" w:rsidR="009067FC" w:rsidRDefault="00185995">
                          <w:pPr>
                            <w:pStyle w:val="Referentiegegevens"/>
                          </w:pPr>
                          <w:r>
                            <w:t>Team C</w:t>
                          </w:r>
                        </w:p>
                        <w:p w14:paraId="3D657766" w14:textId="77777777" w:rsidR="009067FC" w:rsidRDefault="009067FC">
                          <w:pPr>
                            <w:pStyle w:val="WitregelW1"/>
                          </w:pPr>
                        </w:p>
                        <w:p w14:paraId="78A25F17" w14:textId="77777777" w:rsidR="009067FC" w:rsidRDefault="00185995">
                          <w:pPr>
                            <w:pStyle w:val="Referentiegegevens"/>
                          </w:pPr>
                          <w:r>
                            <w:t>Parnassusplein 5</w:t>
                          </w:r>
                        </w:p>
                        <w:p w14:paraId="0826E9CC" w14:textId="77777777" w:rsidR="009067FC" w:rsidRDefault="00185995">
                          <w:pPr>
                            <w:pStyle w:val="Referentiegegevens"/>
                          </w:pPr>
                          <w:r>
                            <w:t>2511 VX  Den Haag</w:t>
                          </w:r>
                        </w:p>
                        <w:p w14:paraId="57E3F513" w14:textId="77777777" w:rsidR="009067FC" w:rsidRDefault="00185995">
                          <w:pPr>
                            <w:pStyle w:val="Referentiegegevens"/>
                          </w:pPr>
                          <w:r>
                            <w:t>Postbus 20350</w:t>
                          </w:r>
                        </w:p>
                        <w:p w14:paraId="5F3DBC0F" w14:textId="77777777" w:rsidR="009067FC" w:rsidRDefault="00185995">
                          <w:pPr>
                            <w:pStyle w:val="Referentiegegevens"/>
                          </w:pPr>
                          <w:r>
                            <w:t>2500 EJ  Den Haag</w:t>
                          </w:r>
                        </w:p>
                        <w:p w14:paraId="5E646357" w14:textId="77777777" w:rsidR="009067FC" w:rsidRDefault="009067FC">
                          <w:pPr>
                            <w:pStyle w:val="WitregelW2"/>
                          </w:pPr>
                        </w:p>
                        <w:p w14:paraId="4C43DCEB" w14:textId="542BCA99" w:rsidR="009067FC" w:rsidRDefault="00185995">
                          <w:pPr>
                            <w:pStyle w:val="Referentiegegevensbold"/>
                          </w:pPr>
                          <w:r>
                            <w:t>On</w:t>
                          </w:r>
                          <w:r w:rsidR="00453A1D">
                            <w:t>s Kenmerk</w:t>
                          </w:r>
                        </w:p>
                        <w:p w14:paraId="65B71696" w14:textId="0F6FE3DC" w:rsidR="00453A1D" w:rsidRPr="00453A1D" w:rsidRDefault="00453A1D" w:rsidP="00453A1D">
                          <w:pPr>
                            <w:rPr>
                              <w:sz w:val="13"/>
                              <w:szCs w:val="13"/>
                            </w:rPr>
                          </w:pPr>
                          <w:r>
                            <w:rPr>
                              <w:sz w:val="13"/>
                              <w:szCs w:val="13"/>
                            </w:rPr>
                            <w:t>4046555-1078489-IZB</w:t>
                          </w:r>
                        </w:p>
                        <w:p w14:paraId="627EF4D1" w14:textId="1DA19A85" w:rsidR="009067FC" w:rsidRDefault="00185995">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65BC1501" id="46feec20-aa3c-11ea-a756-beb5f67e67be" o:spid="_x0000_s1032"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6B3455D6" w14:textId="77777777" w:rsidR="009067FC" w:rsidRDefault="00185995">
                    <w:pPr>
                      <w:pStyle w:val="Referentiegegevensbold"/>
                    </w:pPr>
                    <w:r>
                      <w:t>Directoraat Generaal Volksgezondheid</w:t>
                    </w:r>
                  </w:p>
                  <w:p w14:paraId="51CDDF50" w14:textId="77777777" w:rsidR="009067FC" w:rsidRDefault="00185995">
                    <w:pPr>
                      <w:pStyle w:val="Referentiegegevens"/>
                    </w:pPr>
                    <w:r>
                      <w:t>Directie Infectieziektebeleid</w:t>
                    </w:r>
                  </w:p>
                  <w:p w14:paraId="61FCE18B" w14:textId="77777777" w:rsidR="009067FC" w:rsidRDefault="00185995">
                    <w:pPr>
                      <w:pStyle w:val="Referentiegegevens"/>
                    </w:pPr>
                    <w:r>
                      <w:t>Team C</w:t>
                    </w:r>
                  </w:p>
                  <w:p w14:paraId="3D657766" w14:textId="77777777" w:rsidR="009067FC" w:rsidRDefault="009067FC">
                    <w:pPr>
                      <w:pStyle w:val="WitregelW1"/>
                    </w:pPr>
                  </w:p>
                  <w:p w14:paraId="78A25F17" w14:textId="77777777" w:rsidR="009067FC" w:rsidRDefault="00185995">
                    <w:pPr>
                      <w:pStyle w:val="Referentiegegevens"/>
                    </w:pPr>
                    <w:r>
                      <w:t>Parnassusplein 5</w:t>
                    </w:r>
                  </w:p>
                  <w:p w14:paraId="0826E9CC" w14:textId="77777777" w:rsidR="009067FC" w:rsidRDefault="00185995">
                    <w:pPr>
                      <w:pStyle w:val="Referentiegegevens"/>
                    </w:pPr>
                    <w:r>
                      <w:t>2511 VX  Den Haag</w:t>
                    </w:r>
                  </w:p>
                  <w:p w14:paraId="57E3F513" w14:textId="77777777" w:rsidR="009067FC" w:rsidRDefault="00185995">
                    <w:pPr>
                      <w:pStyle w:val="Referentiegegevens"/>
                    </w:pPr>
                    <w:r>
                      <w:t>Postbus 20350</w:t>
                    </w:r>
                  </w:p>
                  <w:p w14:paraId="5F3DBC0F" w14:textId="77777777" w:rsidR="009067FC" w:rsidRDefault="00185995">
                    <w:pPr>
                      <w:pStyle w:val="Referentiegegevens"/>
                    </w:pPr>
                    <w:r>
                      <w:t>2500 EJ  Den Haag</w:t>
                    </w:r>
                  </w:p>
                  <w:p w14:paraId="5E646357" w14:textId="77777777" w:rsidR="009067FC" w:rsidRDefault="009067FC">
                    <w:pPr>
                      <w:pStyle w:val="WitregelW2"/>
                    </w:pPr>
                  </w:p>
                  <w:p w14:paraId="4C43DCEB" w14:textId="542BCA99" w:rsidR="009067FC" w:rsidRDefault="00185995">
                    <w:pPr>
                      <w:pStyle w:val="Referentiegegevensbold"/>
                    </w:pPr>
                    <w:r>
                      <w:t>On</w:t>
                    </w:r>
                    <w:r w:rsidR="00453A1D">
                      <w:t>s Kenmerk</w:t>
                    </w:r>
                  </w:p>
                  <w:p w14:paraId="65B71696" w14:textId="0F6FE3DC" w:rsidR="00453A1D" w:rsidRPr="00453A1D" w:rsidRDefault="00453A1D" w:rsidP="00453A1D">
                    <w:pPr>
                      <w:rPr>
                        <w:sz w:val="13"/>
                        <w:szCs w:val="13"/>
                      </w:rPr>
                    </w:pPr>
                    <w:r>
                      <w:rPr>
                        <w:sz w:val="13"/>
                        <w:szCs w:val="13"/>
                      </w:rPr>
                      <w:t>4046555-1078489-IZB</w:t>
                    </w:r>
                  </w:p>
                  <w:p w14:paraId="627EF4D1" w14:textId="1DA19A85" w:rsidR="009067FC" w:rsidRDefault="00185995">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88A250E" wp14:editId="76BC724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F5E685" w14:textId="77777777" w:rsidR="00185995" w:rsidRDefault="00185995"/>
                      </w:txbxContent>
                    </wps:txbx>
                    <wps:bodyPr vert="horz" wrap="square" lIns="0" tIns="0" rIns="0" bIns="0" anchor="t" anchorCtr="0"/>
                  </wps:wsp>
                </a:graphicData>
              </a:graphic>
            </wp:anchor>
          </w:drawing>
        </mc:Choice>
        <mc:Fallback>
          <w:pict>
            <v:shape w14:anchorId="488A250E" id="46feec6f-aa3c-11ea-a756-beb5f67e67be" o:spid="_x0000_s1033"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DSJPkXkwEAABQDAAAO&#10;AAAAAAAAAAAAAAAAAC4CAABkcnMvZTJvRG9jLnhtbFBLAQItABQABgAIAAAAIQB+hBga4AAAAA0B&#10;AAAPAAAAAAAAAAAAAAAAAO0DAABkcnMvZG93bnJldi54bWxQSwUGAAAAAAQABADzAAAA+gQAAAAA&#10;" filled="f" stroked="f">
              <v:textbox inset="0,0,0,0">
                <w:txbxContent>
                  <w:p w14:paraId="26F5E685" w14:textId="77777777" w:rsidR="00185995" w:rsidRDefault="00185995"/>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67A33F1" wp14:editId="0927661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D438876" w14:textId="61C7207E" w:rsidR="009067FC" w:rsidRDefault="00185995">
                          <w:pPr>
                            <w:pStyle w:val="Referentiegegevens"/>
                          </w:pPr>
                          <w:r>
                            <w:t xml:space="preserve">Pagina </w:t>
                          </w:r>
                          <w:r>
                            <w:fldChar w:fldCharType="begin"/>
                          </w:r>
                          <w:r>
                            <w:instrText>PAGE</w:instrText>
                          </w:r>
                          <w:r>
                            <w:fldChar w:fldCharType="separate"/>
                          </w:r>
                          <w:r w:rsidR="00C54498">
                            <w:rPr>
                              <w:noProof/>
                            </w:rPr>
                            <w:t>1</w:t>
                          </w:r>
                          <w:r>
                            <w:fldChar w:fldCharType="end"/>
                          </w:r>
                          <w:r>
                            <w:t xml:space="preserve"> van </w:t>
                          </w:r>
                          <w:r>
                            <w:fldChar w:fldCharType="begin"/>
                          </w:r>
                          <w:r>
                            <w:instrText>NUMPAGES</w:instrText>
                          </w:r>
                          <w:r>
                            <w:fldChar w:fldCharType="separate"/>
                          </w:r>
                          <w:r w:rsidR="00C54498">
                            <w:rPr>
                              <w:noProof/>
                            </w:rPr>
                            <w:t>1</w:t>
                          </w:r>
                          <w:r>
                            <w:fldChar w:fldCharType="end"/>
                          </w:r>
                        </w:p>
                      </w:txbxContent>
                    </wps:txbx>
                    <wps:bodyPr vert="horz" wrap="square" lIns="0" tIns="0" rIns="0" bIns="0" anchor="t" anchorCtr="0"/>
                  </wps:wsp>
                </a:graphicData>
              </a:graphic>
            </wp:anchor>
          </w:drawing>
        </mc:Choice>
        <mc:Fallback>
          <w:pict>
            <v:shape w14:anchorId="367A33F1" id="46feecbe-aa3c-11ea-a756-beb5f67e67be" o:spid="_x0000_s1034"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CqboLyUAQAAFAMA&#10;AA4AAAAAAAAAAAAAAAAALgIAAGRycy9lMm9Eb2MueG1sUEsBAi0AFAAGAAgAAAAhACc+LDXhAAAA&#10;DgEAAA8AAAAAAAAAAAAAAAAA7gMAAGRycy9kb3ducmV2LnhtbFBLBQYAAAAABAAEAPMAAAD8BAAA&#10;AAA=&#10;" filled="f" stroked="f">
              <v:textbox inset="0,0,0,0">
                <w:txbxContent>
                  <w:p w14:paraId="0D438876" w14:textId="61C7207E" w:rsidR="009067FC" w:rsidRDefault="00185995">
                    <w:pPr>
                      <w:pStyle w:val="Referentiegegevens"/>
                    </w:pPr>
                    <w:r>
                      <w:t xml:space="preserve">Pagina </w:t>
                    </w:r>
                    <w:r>
                      <w:fldChar w:fldCharType="begin"/>
                    </w:r>
                    <w:r>
                      <w:instrText>PAGE</w:instrText>
                    </w:r>
                    <w:r>
                      <w:fldChar w:fldCharType="separate"/>
                    </w:r>
                    <w:r w:rsidR="00C54498">
                      <w:rPr>
                        <w:noProof/>
                      </w:rPr>
                      <w:t>1</w:t>
                    </w:r>
                    <w:r>
                      <w:fldChar w:fldCharType="end"/>
                    </w:r>
                    <w:r>
                      <w:t xml:space="preserve"> van </w:t>
                    </w:r>
                    <w:r>
                      <w:fldChar w:fldCharType="begin"/>
                    </w:r>
                    <w:r>
                      <w:instrText>NUMPAGES</w:instrText>
                    </w:r>
                    <w:r>
                      <w:fldChar w:fldCharType="separate"/>
                    </w:r>
                    <w:r w:rsidR="00C5449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7853DE7" wp14:editId="5DA498D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3EF9139" w14:textId="2378553D" w:rsidR="009067FC" w:rsidRDefault="009067FC">
                          <w:pPr>
                            <w:spacing w:line="240" w:lineRule="auto"/>
                          </w:pPr>
                        </w:p>
                      </w:txbxContent>
                    </wps:txbx>
                    <wps:bodyPr vert="horz" wrap="square" lIns="0" tIns="0" rIns="0" bIns="0" anchor="t" anchorCtr="0"/>
                  </wps:wsp>
                </a:graphicData>
              </a:graphic>
            </wp:anchor>
          </w:drawing>
        </mc:Choice>
        <mc:Fallback>
          <w:pict>
            <v:shape w14:anchorId="47853DE7" id="46feed0e-aa3c-11ea-a756-beb5f67e67be" o:spid="_x0000_s1035"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33EF9139" w14:textId="2378553D" w:rsidR="009067FC" w:rsidRDefault="009067FC">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E8751DC" wp14:editId="785C26C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EB1E9E6" w14:textId="77777777" w:rsidR="009067FC" w:rsidRDefault="00185995">
                          <w:pPr>
                            <w:spacing w:line="240" w:lineRule="auto"/>
                          </w:pPr>
                          <w:r>
                            <w:rPr>
                              <w:noProof/>
                            </w:rPr>
                            <w:drawing>
                              <wp:inline distT="0" distB="0" distL="0" distR="0" wp14:anchorId="31C177FE" wp14:editId="66250C89">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8751DC" id="46feed67-aa3c-11ea-a756-beb5f67e67be" o:spid="_x0000_s1036"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6EB1E9E6" w14:textId="77777777" w:rsidR="009067FC" w:rsidRDefault="00185995">
                    <w:pPr>
                      <w:spacing w:line="240" w:lineRule="auto"/>
                    </w:pPr>
                    <w:r>
                      <w:rPr>
                        <w:noProof/>
                      </w:rPr>
                      <w:drawing>
                        <wp:inline distT="0" distB="0" distL="0" distR="0" wp14:anchorId="31C177FE" wp14:editId="66250C89">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248B9E6" wp14:editId="3B106E1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BF8C794" w14:textId="77777777" w:rsidR="009067FC" w:rsidRDefault="00185995">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0248B9E6" id="5920b9fb-d041-4aa9-8d80-26b233cc0f6e" o:spid="_x0000_s1037"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" filled="f" stroked="f">
              <v:textbox inset="0,0,0,0">
                <w:txbxContent>
                  <w:p w14:paraId="1BF8C794" w14:textId="77777777" w:rsidR="009067FC" w:rsidRDefault="00185995">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71817"/>
    <w:multiLevelType w:val="multilevel"/>
    <w:tmpl w:val="B95BF8C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4C4449B0"/>
    <w:multiLevelType w:val="multilevel"/>
    <w:tmpl w:val="F4EB88E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8DFEBA"/>
    <w:multiLevelType w:val="multilevel"/>
    <w:tmpl w:val="9197A5A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63F5F5FF"/>
    <w:multiLevelType w:val="multilevel"/>
    <w:tmpl w:val="5A428FD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D3F7AA5"/>
    <w:multiLevelType w:val="multilevel"/>
    <w:tmpl w:val="8F4F665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58E14A6"/>
    <w:multiLevelType w:val="hybridMultilevel"/>
    <w:tmpl w:val="141CD346"/>
    <w:lvl w:ilvl="0" w:tplc="460EF7F4">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6454461">
    <w:abstractNumId w:val="3"/>
  </w:num>
  <w:num w:numId="2" w16cid:durableId="1599293847">
    <w:abstractNumId w:val="0"/>
  </w:num>
  <w:num w:numId="3" w16cid:durableId="780340511">
    <w:abstractNumId w:val="4"/>
  </w:num>
  <w:num w:numId="4" w16cid:durableId="1134908882">
    <w:abstractNumId w:val="1"/>
  </w:num>
  <w:num w:numId="5" w16cid:durableId="1548755835">
    <w:abstractNumId w:val="2"/>
  </w:num>
  <w:num w:numId="6" w16cid:durableId="1246569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98"/>
    <w:rsid w:val="00002946"/>
    <w:rsid w:val="00003EB2"/>
    <w:rsid w:val="00011CAC"/>
    <w:rsid w:val="00012049"/>
    <w:rsid w:val="0003691C"/>
    <w:rsid w:val="000711FE"/>
    <w:rsid w:val="00092D9E"/>
    <w:rsid w:val="000970F1"/>
    <w:rsid w:val="000A0281"/>
    <w:rsid w:val="000A74D9"/>
    <w:rsid w:val="000D62B9"/>
    <w:rsid w:val="000F477F"/>
    <w:rsid w:val="001007EA"/>
    <w:rsid w:val="001047C7"/>
    <w:rsid w:val="001427BF"/>
    <w:rsid w:val="00157DEB"/>
    <w:rsid w:val="001609FB"/>
    <w:rsid w:val="00185995"/>
    <w:rsid w:val="00186816"/>
    <w:rsid w:val="001B7A3D"/>
    <w:rsid w:val="001C3B89"/>
    <w:rsid w:val="001F3FD9"/>
    <w:rsid w:val="00203E6D"/>
    <w:rsid w:val="002342C3"/>
    <w:rsid w:val="00255165"/>
    <w:rsid w:val="00263CA6"/>
    <w:rsid w:val="00283498"/>
    <w:rsid w:val="002964E5"/>
    <w:rsid w:val="002A4B09"/>
    <w:rsid w:val="002A6D15"/>
    <w:rsid w:val="002C2FA4"/>
    <w:rsid w:val="002D7B2A"/>
    <w:rsid w:val="002E1AE5"/>
    <w:rsid w:val="003133B2"/>
    <w:rsid w:val="003209F4"/>
    <w:rsid w:val="00331EA9"/>
    <w:rsid w:val="003668B2"/>
    <w:rsid w:val="003720FC"/>
    <w:rsid w:val="00380B2E"/>
    <w:rsid w:val="00394505"/>
    <w:rsid w:val="003F0F9F"/>
    <w:rsid w:val="0040494C"/>
    <w:rsid w:val="00412E9F"/>
    <w:rsid w:val="004135EF"/>
    <w:rsid w:val="0043105D"/>
    <w:rsid w:val="00442FE6"/>
    <w:rsid w:val="004510F2"/>
    <w:rsid w:val="00453A1D"/>
    <w:rsid w:val="0049790B"/>
    <w:rsid w:val="004F46FE"/>
    <w:rsid w:val="005555F5"/>
    <w:rsid w:val="00567748"/>
    <w:rsid w:val="005D6A76"/>
    <w:rsid w:val="005E6E04"/>
    <w:rsid w:val="005F745D"/>
    <w:rsid w:val="0061768F"/>
    <w:rsid w:val="00672026"/>
    <w:rsid w:val="006F2DC1"/>
    <w:rsid w:val="00786BF5"/>
    <w:rsid w:val="007B66F5"/>
    <w:rsid w:val="007D7A10"/>
    <w:rsid w:val="007E4226"/>
    <w:rsid w:val="00833D3B"/>
    <w:rsid w:val="00852C19"/>
    <w:rsid w:val="008678E9"/>
    <w:rsid w:val="00873D67"/>
    <w:rsid w:val="009067FC"/>
    <w:rsid w:val="00916410"/>
    <w:rsid w:val="00942DB5"/>
    <w:rsid w:val="00961CD9"/>
    <w:rsid w:val="009662B4"/>
    <w:rsid w:val="009B4A67"/>
    <w:rsid w:val="009B5AE2"/>
    <w:rsid w:val="009C256A"/>
    <w:rsid w:val="009E2AD6"/>
    <w:rsid w:val="009F1F55"/>
    <w:rsid w:val="009F7D6C"/>
    <w:rsid w:val="00A2776F"/>
    <w:rsid w:val="00A34067"/>
    <w:rsid w:val="00A3617C"/>
    <w:rsid w:val="00A718DA"/>
    <w:rsid w:val="00A869D1"/>
    <w:rsid w:val="00AE0318"/>
    <w:rsid w:val="00B0609A"/>
    <w:rsid w:val="00B45167"/>
    <w:rsid w:val="00B6521B"/>
    <w:rsid w:val="00B96CDC"/>
    <w:rsid w:val="00BE4698"/>
    <w:rsid w:val="00C21785"/>
    <w:rsid w:val="00C273EC"/>
    <w:rsid w:val="00C54498"/>
    <w:rsid w:val="00C56DE7"/>
    <w:rsid w:val="00C85AA7"/>
    <w:rsid w:val="00CC3B14"/>
    <w:rsid w:val="00CC527E"/>
    <w:rsid w:val="00D23EA1"/>
    <w:rsid w:val="00D27B47"/>
    <w:rsid w:val="00D67E89"/>
    <w:rsid w:val="00D771EE"/>
    <w:rsid w:val="00DB0FB3"/>
    <w:rsid w:val="00DB6386"/>
    <w:rsid w:val="00DD05E0"/>
    <w:rsid w:val="00DE71E7"/>
    <w:rsid w:val="00DF12D0"/>
    <w:rsid w:val="00E05300"/>
    <w:rsid w:val="00E06417"/>
    <w:rsid w:val="00E12A3C"/>
    <w:rsid w:val="00E239ED"/>
    <w:rsid w:val="00E64316"/>
    <w:rsid w:val="00E72A85"/>
    <w:rsid w:val="00E82A7D"/>
    <w:rsid w:val="00E857CC"/>
    <w:rsid w:val="00E90F53"/>
    <w:rsid w:val="00EC7D01"/>
    <w:rsid w:val="00ED31B6"/>
    <w:rsid w:val="00F00F44"/>
    <w:rsid w:val="00F07B39"/>
    <w:rsid w:val="00F26FBA"/>
    <w:rsid w:val="00F42578"/>
    <w:rsid w:val="00F97368"/>
    <w:rsid w:val="00FA11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06D81"/>
  <w15:docId w15:val="{CF82BE6C-3D4C-4270-913A-76537ABE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customStyle="1" w:styleId="Kop1Char">
    <w:name w:val="Kop 1 Char"/>
    <w:basedOn w:val="Standaardalinea-lettertype"/>
    <w:link w:val="Kop1"/>
    <w:uiPriority w:val="9"/>
    <w:rsid w:val="00C54498"/>
    <w:rPr>
      <w:rFonts w:ascii="Verdana" w:hAnsi="Verdana"/>
      <w:b/>
      <w:color w:val="000000"/>
      <w:sz w:val="18"/>
      <w:szCs w:val="18"/>
    </w:rPr>
  </w:style>
  <w:style w:type="paragraph" w:styleId="Koptekst">
    <w:name w:val="header"/>
    <w:basedOn w:val="Standaard"/>
    <w:link w:val="KoptekstChar"/>
    <w:uiPriority w:val="99"/>
    <w:unhideWhenUsed/>
    <w:rsid w:val="005555F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555F5"/>
    <w:rPr>
      <w:rFonts w:ascii="Verdana" w:hAnsi="Verdana"/>
      <w:color w:val="000000"/>
      <w:sz w:val="18"/>
      <w:szCs w:val="18"/>
    </w:rPr>
  </w:style>
  <w:style w:type="paragraph" w:styleId="Voettekst">
    <w:name w:val="footer"/>
    <w:basedOn w:val="Standaard"/>
    <w:link w:val="VoettekstChar"/>
    <w:uiPriority w:val="99"/>
    <w:unhideWhenUsed/>
    <w:rsid w:val="005555F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555F5"/>
    <w:rPr>
      <w:rFonts w:ascii="Verdana" w:hAnsi="Verdana"/>
      <w:color w:val="000000"/>
      <w:sz w:val="18"/>
      <w:szCs w:val="18"/>
    </w:rPr>
  </w:style>
  <w:style w:type="character" w:styleId="Verwijzingopmerking">
    <w:name w:val="annotation reference"/>
    <w:basedOn w:val="Standaardalinea-lettertype"/>
    <w:uiPriority w:val="99"/>
    <w:semiHidden/>
    <w:unhideWhenUsed/>
    <w:rsid w:val="005555F5"/>
    <w:rPr>
      <w:sz w:val="16"/>
      <w:szCs w:val="16"/>
    </w:rPr>
  </w:style>
  <w:style w:type="paragraph" w:styleId="Tekstopmerking">
    <w:name w:val="annotation text"/>
    <w:basedOn w:val="Standaard"/>
    <w:link w:val="TekstopmerkingChar"/>
    <w:uiPriority w:val="99"/>
    <w:unhideWhenUsed/>
    <w:rsid w:val="005555F5"/>
    <w:pPr>
      <w:spacing w:line="240" w:lineRule="auto"/>
    </w:pPr>
    <w:rPr>
      <w:sz w:val="20"/>
      <w:szCs w:val="20"/>
    </w:rPr>
  </w:style>
  <w:style w:type="character" w:customStyle="1" w:styleId="TekstopmerkingChar">
    <w:name w:val="Tekst opmerking Char"/>
    <w:basedOn w:val="Standaardalinea-lettertype"/>
    <w:link w:val="Tekstopmerking"/>
    <w:uiPriority w:val="99"/>
    <w:rsid w:val="005555F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555F5"/>
    <w:rPr>
      <w:b/>
      <w:bCs/>
    </w:rPr>
  </w:style>
  <w:style w:type="character" w:customStyle="1" w:styleId="OnderwerpvanopmerkingChar">
    <w:name w:val="Onderwerp van opmerking Char"/>
    <w:basedOn w:val="TekstopmerkingChar"/>
    <w:link w:val="Onderwerpvanopmerking"/>
    <w:uiPriority w:val="99"/>
    <w:semiHidden/>
    <w:rsid w:val="005555F5"/>
    <w:rPr>
      <w:rFonts w:ascii="Verdana" w:hAnsi="Verdana"/>
      <w:b/>
      <w:bCs/>
      <w:color w:val="000000"/>
    </w:rPr>
  </w:style>
  <w:style w:type="paragraph" w:styleId="Lijstalinea">
    <w:name w:val="List Paragraph"/>
    <w:basedOn w:val="Standaard"/>
    <w:uiPriority w:val="34"/>
    <w:semiHidden/>
    <w:rsid w:val="005555F5"/>
    <w:pPr>
      <w:ind w:left="720"/>
      <w:contextualSpacing/>
    </w:pPr>
  </w:style>
  <w:style w:type="paragraph" w:styleId="Revisie">
    <w:name w:val="Revision"/>
    <w:hidden/>
    <w:uiPriority w:val="99"/>
    <w:semiHidden/>
    <w:rsid w:val="0001204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34504">
      <w:bodyDiv w:val="1"/>
      <w:marLeft w:val="0"/>
      <w:marRight w:val="0"/>
      <w:marTop w:val="0"/>
      <w:marBottom w:val="0"/>
      <w:divBdr>
        <w:top w:val="none" w:sz="0" w:space="0" w:color="auto"/>
        <w:left w:val="none" w:sz="0" w:space="0" w:color="auto"/>
        <w:bottom w:val="none" w:sz="0" w:space="0" w:color="auto"/>
        <w:right w:val="none" w:sz="0" w:space="0" w:color="auto"/>
      </w:divBdr>
    </w:div>
    <w:div w:id="551160659">
      <w:bodyDiv w:val="1"/>
      <w:marLeft w:val="0"/>
      <w:marRight w:val="0"/>
      <w:marTop w:val="0"/>
      <w:marBottom w:val="0"/>
      <w:divBdr>
        <w:top w:val="none" w:sz="0" w:space="0" w:color="auto"/>
        <w:left w:val="none" w:sz="0" w:space="0" w:color="auto"/>
        <w:bottom w:val="none" w:sz="0" w:space="0" w:color="auto"/>
        <w:right w:val="none" w:sz="0" w:space="0" w:color="auto"/>
      </w:divBdr>
    </w:div>
    <w:div w:id="676075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20"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517</ap:Words>
  <ap:Characters>2847</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Brief aan Parlement - Adviesaanvraag inzake gezondheidsrisico's voor omwonenden van veehouderijen, in het bijzonder geitenhouderijen</vt:lpstr>
    </vt:vector>
  </ap:TitlesOfParts>
  <ap:LinksUpToDate>false</ap:LinksUpToDate>
  <ap:CharactersWithSpaces>3358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2025-01-30T16:22:00.0000000Z</lastPrinted>
  <dcterms:created xsi:type="dcterms:W3CDTF">2025-02-03T13:44:00.0000000Z</dcterms:created>
  <dcterms:modified xsi:type="dcterms:W3CDTF">2025-02-04T09:10:00.0000000Z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vt:lpwstr>
  </property>
  <property fmtid="{D5CDD505-2E9C-101B-9397-08002B2CF9AE}" pid="6" name="Publicatiedatum">
    <vt:lpwstr/>
  </property>
  <property fmtid="{D5CDD505-2E9C-101B-9397-08002B2CF9AE}" pid="7" name="Verantwoordelijke organisatie">
    <vt:lpwstr>Directie Infectieziektebeleid</vt:lpwstr>
  </property>
  <property fmtid="{D5CDD505-2E9C-101B-9397-08002B2CF9AE}" pid="8" name="Taal">
    <vt:lpwstr>nl_NL</vt:lpwstr>
  </property>
  <property fmtid="{D5CDD505-2E9C-101B-9397-08002B2CF9AE}" pid="9" name="Inhoudsindicatie">
    <vt:lpwstr>Adviesaanvraag Gezondheidsraad tbv Veehouderij en Gezondheid Omwonenden oktober 2024</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26 september 2024</vt:lpwstr>
  </property>
  <property fmtid="{D5CDD505-2E9C-101B-9397-08002B2CF9AE}" pid="14" name="Opgesteld door, Naam">
    <vt:lpwstr/>
  </property>
  <property fmtid="{D5CDD505-2E9C-101B-9397-08002B2CF9AE}" pid="15" name="Opgesteld door, Telefoonnummer">
    <vt:lpwstr/>
  </property>
  <property fmtid="{D5CDD505-2E9C-101B-9397-08002B2CF9AE}" pid="16" name="Kenmerk">
    <vt:lpwstr/>
  </property>
  <property fmtid="{D5CDD505-2E9C-101B-9397-08002B2CF9AE}" pid="17" name="Rubricering">
    <vt:lpwstr/>
  </property>
  <property fmtid="{D5CDD505-2E9C-101B-9397-08002B2CF9AE}" pid="18" name="Vertrouwelijkheidsniveau">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y fmtid="{D5CDD505-2E9C-101B-9397-08002B2CF9AE}" pid="29" name="ClassificationContentMarkingFooterShapeIds">
    <vt:lpwstr>1ff463cb,f86494e,4e0d098c</vt:lpwstr>
  </property>
  <property fmtid="{D5CDD505-2E9C-101B-9397-08002B2CF9AE}" pid="30" name="ClassificationContentMarkingFooterFontProps">
    <vt:lpwstr>#000000,10,Calibri</vt:lpwstr>
  </property>
  <property fmtid="{D5CDD505-2E9C-101B-9397-08002B2CF9AE}" pid="31" name="ClassificationContentMarkingFooterText">
    <vt:lpwstr>Intern gebruik</vt:lpwstr>
  </property>
</Properties>
</file>