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814528" w:rsidR="00814528" w:rsidP="00814528" w:rsidRDefault="00814528" w14:paraId="49262EC7" w14:textId="77777777">
      <w:r w:rsidRPr="00814528">
        <w:t xml:space="preserve">Geachte Voorzitter, </w:t>
      </w:r>
    </w:p>
    <w:p w:rsidRPr="00814528" w:rsidR="00814528" w:rsidP="00814528" w:rsidRDefault="00814528" w14:paraId="58DD5BB0" w14:textId="77777777"/>
    <w:p w:rsidRPr="00814528" w:rsidR="00814528" w:rsidP="00814528" w:rsidRDefault="00814528" w14:paraId="3F134F25" w14:textId="2BC29243">
      <w:r w:rsidRPr="00814528">
        <w:t>Tijdens de plenaire behandeling van het wetsvoorstel omissies</w:t>
      </w:r>
      <w:r w:rsidRPr="00814528">
        <w:rPr>
          <w:vertAlign w:val="superscript"/>
        </w:rPr>
        <w:footnoteReference w:id="1"/>
      </w:r>
      <w:r w:rsidRPr="00814528">
        <w:t xml:space="preserve"> op 29 januari jl. is door de leden Beckerman (SP) en </w:t>
      </w:r>
      <w:proofErr w:type="spellStart"/>
      <w:r w:rsidRPr="00814528">
        <w:t>Bushoff</w:t>
      </w:r>
      <w:proofErr w:type="spellEnd"/>
      <w:r w:rsidRPr="00814528">
        <w:t xml:space="preserve"> (</w:t>
      </w:r>
      <w:proofErr w:type="spellStart"/>
      <w:r w:rsidRPr="00814528">
        <w:t>Groenlinks</w:t>
      </w:r>
      <w:proofErr w:type="spellEnd"/>
      <w:r w:rsidRPr="00814528">
        <w:t xml:space="preserve">-PvdA) een amendement ingediend (Kamerstuk 36566, nr. 10) over aanvullende juridische en technische bijstand voor complexe zaken en bouwfouten. Tijdens het debat heb ik aangegeven dat ik het ook van groot belang vind dat eigenaren over de juiste bijstand kunnen beschikken tijdens de schadeafhandeling en versterkingsoperatie, maar dat ik het amendement toch moet ontraden vanwege de onbepaaldheid ervan. </w:t>
      </w:r>
    </w:p>
    <w:p w:rsidRPr="00814528" w:rsidR="00814528" w:rsidP="00814528" w:rsidRDefault="00814528" w14:paraId="62D020F8" w14:textId="77777777"/>
    <w:p w:rsidRPr="00814528" w:rsidR="00814528" w:rsidP="00814528" w:rsidRDefault="00814528" w14:paraId="658DC4D3" w14:textId="77777777">
      <w:r w:rsidRPr="00814528">
        <w:t xml:space="preserve">Na het debat hebben bovengenoemde leden het amendement gewijzigd ingediend (Kamerstuk 36566, nr. 23). In dit gewijzigde amendement is nader gespecifieerd wat voor type deskundigen kunnen worden ingeschakeld. Ook is verduidelijkt wanneer in het schadeherstel of versterkingsproces gebruik kan worden gemaakt van deze bijstand. Tot slot is verduidelijkt in wat voor soort procedures een beroep kan worden gedaan op deze bijstand. </w:t>
      </w:r>
    </w:p>
    <w:p w:rsidRPr="00814528" w:rsidR="00814528" w:rsidP="00814528" w:rsidRDefault="00814528" w14:paraId="0AC4C0BA" w14:textId="77777777"/>
    <w:p w:rsidRPr="00814528" w:rsidR="00814528" w:rsidP="00814528" w:rsidRDefault="00814528" w14:paraId="39224C87" w14:textId="77777777">
      <w:r w:rsidRPr="00814528">
        <w:t xml:space="preserve">Bovengenoemde aanpassingen dragen in belangrijke mate bij aan duidelijkheid voor alle betrokkenen over het doel en de reikwijdte van deze bijstand. Hierdoor kan ik dit gewijzigde amendement </w:t>
      </w:r>
      <w:r w:rsidRPr="00814528">
        <w:rPr>
          <w:i/>
          <w:iCs/>
        </w:rPr>
        <w:t>oordeel Kamer</w:t>
      </w:r>
      <w:r w:rsidRPr="00814528">
        <w:t xml:space="preserve"> geven. </w:t>
      </w:r>
    </w:p>
    <w:p w:rsidRPr="00814528" w:rsidR="00814528" w:rsidP="00814528" w:rsidRDefault="00814528" w14:paraId="73DEB048" w14:textId="77777777"/>
    <w:p w:rsidRPr="00814528" w:rsidR="00814528" w:rsidP="00814528" w:rsidRDefault="00814528" w14:paraId="411DA0CF" w14:textId="77777777">
      <w:r w:rsidRPr="00814528">
        <w:t>De Staatssecretaris van Binnenlandse Zaken en Koninkrijksrelaties</w:t>
      </w:r>
    </w:p>
    <w:p w:rsidRPr="00814528" w:rsidR="00814528" w:rsidP="00814528" w:rsidRDefault="00814528" w14:paraId="28AEF958" w14:textId="77777777">
      <w:r w:rsidRPr="00814528">
        <w:rPr>
          <w:i/>
          <w:iCs/>
        </w:rPr>
        <w:t>Herstel Groningen</w:t>
      </w:r>
      <w:r w:rsidRPr="00814528">
        <w:t>, </w:t>
      </w:r>
    </w:p>
    <w:p w:rsidRPr="00814528" w:rsidR="00814528" w:rsidP="00814528" w:rsidRDefault="00814528" w14:paraId="5BA07E22" w14:textId="77777777"/>
    <w:p w:rsidRPr="00814528" w:rsidR="00814528" w:rsidP="00814528" w:rsidRDefault="00814528" w14:paraId="3713BE09" w14:textId="77777777"/>
    <w:p w:rsidRPr="00814528" w:rsidR="00814528" w:rsidP="00814528" w:rsidRDefault="00814528" w14:paraId="0B6E3764" w14:textId="77777777"/>
    <w:p w:rsidRPr="00814528" w:rsidR="00814528" w:rsidP="00814528" w:rsidRDefault="00814528" w14:paraId="1E4F9BD2" w14:textId="77777777">
      <w:r w:rsidRPr="00814528">
        <w:t>Eddie van Marum</w:t>
      </w:r>
    </w:p>
    <w:p w:rsidR="004F0760" w:rsidP="00814528" w:rsidRDefault="004F0760" w14:paraId="584401E1" w14:textId="791C2E39"/>
    <w:p w:rsidRPr="00A30899" w:rsidR="00A30899" w:rsidP="00A30899" w:rsidRDefault="00A30899" w14:paraId="36DF8622" w14:textId="382986CA">
      <w:pPr>
        <w:tabs>
          <w:tab w:val="left" w:pos="2224"/>
        </w:tabs>
      </w:pPr>
      <w:r>
        <w:tab/>
      </w:r>
    </w:p>
    <w:sectPr w:rsidRPr="00A30899" w:rsidR="00A30899">
      <w:headerReference w:type="default" r:id="rId9"/>
      <w:footerReference w:type="even" r:id="rId10"/>
      <w:footerReference w:type="default" r:id="rId11"/>
      <w:head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3D36" w14:textId="77777777" w:rsidR="00F274C5" w:rsidRDefault="00F274C5">
      <w:pPr>
        <w:spacing w:line="240" w:lineRule="auto"/>
      </w:pPr>
      <w:r>
        <w:separator/>
      </w:r>
    </w:p>
  </w:endnote>
  <w:endnote w:type="continuationSeparator" w:id="0">
    <w:p w14:paraId="7737CE2F" w14:textId="77777777" w:rsidR="00F274C5" w:rsidRDefault="00F27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0760" w:rsidRDefault="004F0760" w14:paraId="54AA8179" w14:textId="77777777">
    <w:pPr>
      <w:pStyle w:val="Voettekst"/>
    </w:pPr>
    <w:r>
      <w:rPr>
        <w:noProof/>
      </w:rPr>
      <mc:AlternateContent>
        <mc:Choice Requires="wps">
          <w:drawing>
            <wp:anchor distT="0" distB="0" distL="0" distR="0" simplePos="false" relativeHeight="251665408" behindDoc="false" locked="false" layoutInCell="true" allowOverlap="true" wp14:anchorId="769164B8" wp14:editId="42D1F056">
              <wp:simplePos x="635" y="635"/>
              <wp:positionH relativeFrom="page">
                <wp:align>left</wp:align>
              </wp:positionH>
              <wp:positionV relativeFrom="page">
                <wp:align>bottom</wp:align>
              </wp:positionV>
              <wp:extent cx="986155" cy="345440"/>
              <wp:effectExtent l="0" t="0" r="4445" b="0"/>
              <wp:wrapNone/>
              <wp:docPr id="533751509" name="Tekstvak 2"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4F0760" w:rsidR="004F0760" w:rsidP="004F0760" w:rsidRDefault="004F0760" w14:paraId="50D273E1" w14:textId="77777777">
                          <w:pPr>
                            <w:rPr>
                              <w:rFonts w:ascii="Calibri" w:hAnsi="Calibri" w:eastAsia="Calibri" w:cs="Calibri"/>
                              <w:noProof/>
                              <w:sz w:val="20"/>
                              <w:szCs w:val="20"/>
                            </w:rPr>
                          </w:pPr>
                          <w:r w:rsidRPr="004F0760">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"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id="Tekstvak 2" o:spid="_x0000_s1030" stroked="f" filled="f">
              <v:textbox inset="20pt,0,0,15pt" style="mso-fit-shape-to-text:t">
                <w:txbxContent>
                  <w:p w:rsidRPr="004F0760" w:rsidR="004F0760" w:rsidP="004F0760" w:rsidRDefault="004F0760" w14:paraId="50D273E1" w14:textId="77777777">
                    <w:pPr>
                      <w:rPr>
                        <w:rFonts w:ascii="Calibri" w:hAnsi="Calibri" w:eastAsia="Calibri" w:cs="Calibri"/>
                        <w:noProof/>
                        <w:sz w:val="20"/>
                        <w:szCs w:val="20"/>
                      </w:rPr>
                    </w:pPr>
                    <w:r w:rsidRPr="004F0760">
                      <w:rPr>
                        <w:rFonts w:ascii="Calibri" w:hAnsi="Calibri" w:eastAsia="Calibri" w:cs="Calibri"/>
                        <w:noProof/>
                        <w:sz w:val="20"/>
                        <w:szCs w:val="20"/>
                      </w:rPr>
                      <w:t>Intern gebruik</w:t>
                    </w:r>
                  </w:p>
                </w:txbxContent>
              </v:textbox>
              <w10:wrap anchorx="page" anchory="page"/>
            </v:shape>
          </w:pict>
        </mc:Fallback>
      </mc:AlternateContent>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F0760" w:rsidRDefault="004F0760" w14:paraId="29C7D067" w14:textId="77777777">
    <w:pPr>
      <w:pStyle w:val="Voettekst"/>
    </w:pPr>
    <w:r>
      <w:rPr>
        <w:noProof/>
      </w:rPr>
      <mc:AlternateContent>
        <mc:Choice Requires="wps">
          <w:drawing>
            <wp:anchor distT="0" distB="0" distL="0" distR="0" simplePos="false" relativeHeight="251666432" behindDoc="false" locked="false" layoutInCell="true" allowOverlap="true" wp14:anchorId="0AFDF913" wp14:editId="4C48FB9C">
              <wp:simplePos x="635" y="635"/>
              <wp:positionH relativeFrom="page">
                <wp:align>left</wp:align>
              </wp:positionH>
              <wp:positionV relativeFrom="page">
                <wp:align>bottom</wp:align>
              </wp:positionV>
              <wp:extent cx="986155" cy="345440"/>
              <wp:effectExtent l="0" t="0" r="4445" b="0"/>
              <wp:wrapNone/>
              <wp:docPr id="1130870182" name="Tekstvak 3"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4F0760" w:rsidR="004F0760" w:rsidP="004F0760" w:rsidRDefault="004F0760" w14:paraId="06A58CB5" w14:textId="77777777">
                          <w:pPr>
                            <w:rPr>
                              <w:rFonts w:ascii="Calibri" w:hAnsi="Calibri" w:eastAsia="Calibri" w:cs="Calibri"/>
                              <w:noProof/>
                              <w:sz w:val="20"/>
                              <w:szCs w:val="20"/>
                            </w:rPr>
                          </w:pPr>
                          <w:r w:rsidRPr="004F0760">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" type="#_x0000_t202" alt="Intern gebruik" style="position:absolute;margin-left:0;margin-top:0;width:77.65pt;height:27.2pt;z-index:251666432;visibility:visible;mso-wrap-style:none;mso-wrap-distance-left:0;mso-wrap-distance-top:0;mso-wrap-distance-right:0;mso-wrap-distance-bottom:0;mso-position-horizontal:left;mso-position-horizontal-relative:page;mso-position-vertical:bottom;mso-position-vertical-relative:page;v-text-anchor:bottom" id="Tekstvak 3" o:spid="_x0000_s1031" stroked="f" filled="f">
              <v:textbox inset="20pt,0,0,15pt" style="mso-fit-shape-to-text:t">
                <w:txbxContent>
                  <w:p w:rsidRPr="004F0760" w:rsidR="004F0760" w:rsidP="004F0760" w:rsidRDefault="004F0760" w14:paraId="06A58CB5" w14:textId="77777777">
                    <w:pPr>
                      <w:rPr>
                        <w:rFonts w:ascii="Calibri" w:hAnsi="Calibri" w:eastAsia="Calibri" w:cs="Calibri"/>
                        <w:noProof/>
                        <w:sz w:val="20"/>
                        <w:szCs w:val="20"/>
                      </w:rPr>
                    </w:pPr>
                    <w:r w:rsidRPr="004F0760">
                      <w:rPr>
                        <w:rFonts w:ascii="Calibri" w:hAnsi="Calibri" w:eastAsia="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77D3" w14:textId="77777777" w:rsidR="00F274C5" w:rsidRDefault="00F274C5">
      <w:pPr>
        <w:spacing w:line="240" w:lineRule="auto"/>
      </w:pPr>
      <w:r>
        <w:separator/>
      </w:r>
    </w:p>
  </w:footnote>
  <w:footnote w:type="continuationSeparator" w:id="0">
    <w:p w14:paraId="7FCB01D4" w14:textId="77777777" w:rsidR="00F274C5" w:rsidRDefault="00F274C5">
      <w:pPr>
        <w:spacing w:line="240" w:lineRule="auto"/>
      </w:pPr>
      <w:r>
        <w:continuationSeparator/>
      </w:r>
    </w:p>
  </w:footnote>
  <w:footnote w:id="1">
    <w:p w14:paraId="6F198C5F" w14:textId="6FF50A47" w:rsidR="00814528" w:rsidRDefault="00814528" w:rsidP="00814528">
      <w:pPr>
        <w:rPr>
          <w:sz w:val="16"/>
          <w:szCs w:val="16"/>
        </w:rPr>
      </w:pPr>
      <w:r>
        <w:rPr>
          <w:rStyle w:val="Voetnootmarkering"/>
          <w:sz w:val="16"/>
          <w:szCs w:val="16"/>
        </w:rPr>
        <w:footnoteRef/>
      </w:r>
      <w:r>
        <w:rPr>
          <w:sz w:val="16"/>
          <w:szCs w:val="16"/>
        </w:rPr>
        <w:t xml:space="preserve"> </w:t>
      </w:r>
      <w:r>
        <w:rPr>
          <w:sz w:val="16"/>
          <w:szCs w:val="16"/>
          <w:shd w:val="clear" w:color="auto" w:fill="FFFFFF"/>
        </w:rPr>
        <w:t>Wijziging van de Tijdelijke wet Groningen in verband met het herstel van omissies en het aanbrengen van verduidelijkingen</w:t>
      </w:r>
      <w:r w:rsidR="00A30899">
        <w:rPr>
          <w:sz w:val="16"/>
          <w:szCs w:val="16"/>
          <w:shd w:val="clear" w:color="auto" w:fill="FFFFFF"/>
        </w:rPr>
        <w:t xml:space="preserve"> (36566).</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D53AB" w:rsidRDefault="004F0760" w14:paraId="1DA6EF8D" w14:textId="77777777">
    <w:r>
      <w:rPr>
        <w:noProof/>
      </w:rPr>
      <mc:AlternateContent>
        <mc:Choice Requires="wps">
          <w:drawing>
            <wp:anchor distT="0" distB="0" distL="0" distR="0" simplePos="true" relativeHeight="251652096" behindDoc="false" locked="true" layoutInCell="true" allowOverlap="true" wp14:anchorId="1DAF3AEF" wp14:editId="66749A32">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3120" behindDoc="false" locked="true" layoutInCell="true" allowOverlap="true" wp14:anchorId="224C52EC" wp14:editId="6515EAA5">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FD53AB" w:rsidRDefault="004F0760" w14:paraId="7FEC3959" w14:textId="77777777">
                          <w:pPr>
                            <w:pStyle w:val="Referentiegegevensbold"/>
                          </w:pPr>
                          <w:r>
                            <w:t>DG</w:t>
                          </w:r>
                        </w:p>
                        <w:p w:rsidR="00FD53AB" w:rsidRDefault="004F0760" w14:paraId="2460FF8C" w14:textId="77777777">
                          <w:pPr>
                            <w:pStyle w:val="Referentiegegevens"/>
                          </w:pPr>
                          <w:r>
                            <w:t>Directie</w:t>
                          </w:r>
                        </w:p>
                        <w:p w:rsidR="00FD53AB" w:rsidRDefault="004F0760" w14:paraId="38386D36" w14:textId="77777777">
                          <w:pPr>
                            <w:pStyle w:val="Referentiegegevens"/>
                          </w:pPr>
                          <w:r>
                            <w:t>Afdeling</w:t>
                          </w:r>
                        </w:p>
                        <w:p w:rsidR="00FD53AB" w:rsidRDefault="00FD53AB" w14:paraId="67C271CD" w14:textId="77777777">
                          <w:pPr>
                            <w:pStyle w:val="WitregelW2"/>
                          </w:pPr>
                        </w:p>
                        <w:p w:rsidR="00FD53AB" w:rsidRDefault="004F0760" w14:paraId="2994C6BA" w14:textId="77777777">
                          <w:pPr>
                            <w:pStyle w:val="Referentiegegevensbold"/>
                          </w:pPr>
                          <w:r>
                            <w:t>Datum</w:t>
                          </w:r>
                        </w:p>
                        <w:p>
                          <w:pPr>
                            <w:pStyle w:val="Referentiegegevens"/>
                          </w:pPr>
                          <w:r>
                            <w:fldChar w:fldCharType="begin"/>
                            <w:instrText xml:space="preserve"> DOCPROPERTY  "Datum"  \* MERGEFORMAT </w:instrText>
                            <w:fldChar w:fldCharType="separate"/>
                          </w:r>
                          <w:r>
                            <w:t>18 september 2024</w:t>
                          </w:r>
                          <w:r>
                            <w:fldChar w:fldCharType="end"/>
                          </w:r>
                        </w:p>
                        <w:p w:rsidR="00FD53AB" w:rsidRDefault="00FD53AB" w14:paraId="3681452D" w14:textId="77777777">
                          <w:pPr>
                            <w:pStyle w:val="WitregelW1"/>
                          </w:pPr>
                        </w:p>
                        <w:p w:rsidR="00FD53AB" w:rsidRDefault="004F0760" w14:paraId="1847A2D2"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2025-0000122889</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FD53AB" w:rsidRDefault="004F0760" w14:paraId="7FEC3959" w14:textId="77777777">
                    <w:pPr>
                      <w:pStyle w:val="Referentiegegevensbold"/>
                    </w:pPr>
                    <w:r>
                      <w:t>DG</w:t>
                    </w:r>
                  </w:p>
                  <w:p w:rsidR="00FD53AB" w:rsidRDefault="004F0760" w14:paraId="2460FF8C" w14:textId="77777777">
                    <w:pPr>
                      <w:pStyle w:val="Referentiegegevens"/>
                    </w:pPr>
                    <w:r>
                      <w:t>Directie</w:t>
                    </w:r>
                  </w:p>
                  <w:p w:rsidR="00FD53AB" w:rsidRDefault="004F0760" w14:paraId="38386D36" w14:textId="77777777">
                    <w:pPr>
                      <w:pStyle w:val="Referentiegegevens"/>
                    </w:pPr>
                    <w:r>
                      <w:t>Afdeling</w:t>
                    </w:r>
                  </w:p>
                  <w:p w:rsidR="00FD53AB" w:rsidRDefault="00FD53AB" w14:paraId="67C271CD" w14:textId="77777777">
                    <w:pPr>
                      <w:pStyle w:val="WitregelW2"/>
                    </w:pPr>
                  </w:p>
                  <w:p w:rsidR="00FD53AB" w:rsidRDefault="004F0760" w14:paraId="2994C6BA" w14:textId="77777777">
                    <w:pPr>
                      <w:pStyle w:val="Referentiegegevensbold"/>
                    </w:pPr>
                    <w:r>
                      <w:t>Datum</w:t>
                    </w:r>
                  </w:p>
                  <w:p>
                    <w:pPr>
                      <w:pStyle w:val="Referentiegegevens"/>
                    </w:pPr>
                    <w:r>
                      <w:fldChar w:fldCharType="begin"/>
                      <w:instrText xml:space="preserve"> DOCPROPERTY  "Datum"  \* MERGEFORMAT </w:instrText>
                      <w:fldChar w:fldCharType="separate"/>
                    </w:r>
                    <w:r>
                      <w:t>18 september 2024</w:t>
                    </w:r>
                    <w:r>
                      <w:fldChar w:fldCharType="end"/>
                    </w:r>
                  </w:p>
                  <w:p w:rsidR="00FD53AB" w:rsidRDefault="00FD53AB" w14:paraId="3681452D" w14:textId="77777777">
                    <w:pPr>
                      <w:pStyle w:val="WitregelW1"/>
                    </w:pPr>
                  </w:p>
                  <w:p w:rsidR="00FD53AB" w:rsidRDefault="004F0760" w14:paraId="1847A2D2"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2025-0000122889</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4144" behindDoc="false" locked="true" layoutInCell="true" allowOverlap="true" wp14:anchorId="14D79DA7" wp14:editId="2EC7BDC0">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3FC73D6D" wp14:editId="598C4DCC">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D53AB" w:rsidRDefault="004F0760" w14:paraId="26F9696E" w14:textId="77777777">
    <w:pPr>
      <w:spacing w:after="6377" w:line="14" w:lineRule="exact"/>
    </w:pPr>
    <w:r>
      <w:rPr>
        <w:noProof/>
      </w:rPr>
      <mc:AlternateContent>
        <mc:Choice Requires="wps">
          <w:drawing>
            <wp:anchor distT="0" distB="0" distL="0" distR="0" simplePos="false" relativeHeight="251656192" behindDoc="false" locked="true" layoutInCell="true" allowOverlap="true" wp14:anchorId="26E961DF" wp14:editId="625C657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a:graphicData uri="http://schemas.microsoft.com/office/word/2010/wordprocessingShape">
                  <wps:wsp>
                    <wps:cNvSpPr txBox="true"/>
                    <wps:spPr>
                      <a:xfrm>
                        <a:off x="0" y="0"/>
                        <a:ext cx="467995" cy="1583690"/>
                      </a:xfrm>
                      <a:prstGeom prst="rect">
                        <a:avLst/>
                      </a:prstGeom>
                      <a:noFill/>
                    </wps:spPr>
                    <wps:txbx>
                      <w:txbxContent>
                        <w:p w:rsidR="00FD53AB" w:rsidRDefault="004F0760" w14:paraId="46A09752"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AURsXj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2" stroked="f" filled="f">
              <v:textbox inset="0,0,0,0">
                <w:txbxContent>
                  <w:p w:rsidR="00FD53AB" w:rsidRDefault="004F0760" w14:paraId="46A09752"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DACEAE3" wp14:editId="3DBBAE7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FD53AB" w:rsidRDefault="004F0760" w14:paraId="5B1E5741"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T8uGSJ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3" stroked="f" filled="f">
              <v:textbox inset="0,0,0,0">
                <w:txbxContent>
                  <w:p w:rsidR="00FD53AB" w:rsidRDefault="004F0760" w14:paraId="5B1E5741"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4215802" wp14:editId="6E3A2ED3">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FD53AB" w:rsidRDefault="004F0760" w14:paraId="28262E2A" w14:textId="389B6ECA">
                          <w:pPr>
                            <w:pStyle w:val="Referentiegegevens"/>
                          </w:pPr>
                          <w:r>
                            <w:t xml:space="preserve">&gt; Retouradres Postbus </w:t>
                          </w:r>
                          <w:r w:rsidR="00A30899">
                            <w:t>20011 2500 EA Den Haag</w:t>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PzlSqO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4" stroked="f" filled="f">
              <v:textbox inset="0,0,0,0">
                <w:txbxContent>
                  <w:p w:rsidR="00FD53AB" w:rsidRDefault="004F0760" w14:paraId="28262E2A" w14:textId="389B6ECA">
                    <w:pPr>
                      <w:pStyle w:val="Referentiegegevens"/>
                    </w:pPr>
                    <w:r>
                      <w:t xml:space="preserve">&gt; Retouradres Postbus </w:t>
                    </w:r>
                    <w:r w:rsidR="00A30899">
                      <w:t>20011 2500 EA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9233649" wp14:editId="7F1BB5DF">
              <wp:simplePos x="0" y="0"/>
              <wp:positionH relativeFrom="margin">
                <wp:align>left</wp:align>
              </wp:positionH>
              <wp:positionV relativeFrom="page">
                <wp:posOffset>1952625</wp:posOffset>
              </wp:positionV>
              <wp:extent cx="3590925" cy="1115695"/>
              <wp:effectExtent l="0" t="0" r="0" b="0"/>
              <wp:wrapNone/>
              <wp:docPr id="10" name="d302f2a1-bb28-4417-9701-e3b1450e5fb6"/>
              <wp:cNvGraphicFramePr/>
              <a:graphic>
                <a:graphicData uri="http://schemas.microsoft.com/office/word/2010/wordprocessingShape">
                  <wps:wsp>
                    <wps:cNvSpPr txBox="true"/>
                    <wps:spPr>
                      <a:xfrm>
                        <a:off x="0" y="0"/>
                        <a:ext cx="3590925" cy="1115695"/>
                      </a:xfrm>
                      <a:prstGeom prst="rect">
                        <a:avLst/>
                      </a:prstGeom>
                      <a:noFill/>
                    </wps:spPr>
                    <wps:txbx>
                      <w:txbxContent>
                        <w:p w:rsidR="004E6516" w:rsidP="004E6516" w:rsidRDefault="004E6516" w14:paraId="5064C066" w14:textId="77777777">
                          <w:r>
                            <w:t xml:space="preserve">Aan de </w:t>
                          </w:r>
                          <w:sdt>
                            <w:sdtPr>
                              <w:id w:val="1600058993"/>
                              <w:dataBinding w:prefixMappings="xmlns:ns0='docgen-assistant'" w:xpath="/ns0:CustomXml[1]/ns0:Variables[1]/ns0:Variable[1]/ns0:Value[1]" w:storeItemID="{69D6EEC8-C9E1-4904-8281-341938F2DEB0}"/>
                              <w:text/>
                            </w:sdtPr>
                            <w:sdtEndPr/>
                            <w:sdtContent>
                              <w:r>
                                <w:t>Voorzitter van de Tweede Kamer der Staten-Generaal</w:t>
                              </w:r>
                            </w:sdtContent>
                          </w:sdt>
                        </w:p>
                        <w:p w:rsidR="004E6516" w:rsidP="004E6516" w:rsidRDefault="00A30899" w14:paraId="4435F70D" w14:textId="77777777">
                          <w:sdt>
                            <w:sdtPr>
                              <w:id w:val="-1331356233"/>
                              <w:dataBinding w:prefixMappings="xmlns:ns0='docgen-assistant'" w:xpath="/ns0:CustomXml[1]/ns0:Variables[1]/ns0:Variable[2]/ns0:Value[1]" w:storeItemID="{69D6EEC8-C9E1-4904-8281-341938F2DEB0}"/>
                              <w:text/>
                            </w:sdtPr>
                            <w:sdtEndPr/>
                            <w:sdtContent>
                              <w:r w:rsidR="004E6516">
                                <w:t xml:space="preserve">Postbus 20018 </w:t>
                              </w:r>
                            </w:sdtContent>
                          </w:sdt>
                        </w:p>
                        <w:p w:rsidR="004E6516" w:rsidP="004E6516" w:rsidRDefault="00A30899" w14:paraId="65537A13" w14:textId="77777777">
                          <w:sdt>
                            <w:sdtPr>
                              <w:id w:val="1140153266"/>
                              <w:dataBinding w:prefixMappings="xmlns:ns0='docgen-assistant'" w:xpath="/ns0:CustomXml[1]/ns0:Variables[1]/ns0:Variable[3]/ns0:Value[1]" w:storeItemID="{69D6EEC8-C9E1-4904-8281-341938F2DEB0}"/>
                              <w:text/>
                            </w:sdtPr>
                            <w:sdtEndPr/>
                            <w:sdtContent>
                              <w:r w:rsidR="004E6516">
                                <w:t>2500 EA</w:t>
                              </w:r>
                            </w:sdtContent>
                          </w:sdt>
                          <w:r w:rsidR="004E6516">
                            <w:t xml:space="preserve">  </w:t>
                          </w:r>
                          <w:sdt>
                            <w:sdtPr>
                              <w:id w:val="214014477"/>
                              <w:dataBinding w:prefixMappings="xmlns:ns0='docgen-assistant'" w:xpath="/ns0:CustomXml[1]/ns0:Variables[1]/ns0:Variable[4]/ns0:Value[1]" w:storeItemID="{69D6EEC8-C9E1-4904-8281-341938F2DEB0}"/>
                              <w:text/>
                            </w:sdtPr>
                            <w:sdtEndPr/>
                            <w:sdtContent>
                              <w:r w:rsidR="004E6516">
                                <w:t>DEN HAAG</w:t>
                              </w:r>
                            </w:sdtContent>
                          </w:sdt>
                        </w:p>
                        <w:p w:rsidR="00FD53AB" w:rsidRDefault="00FD53AB" w14:paraId="4E7F0843" w14:textId="77777777"/>
                      </w:txbxContent>
                    </wps:txbx>
                    <wps:bodyPr vert="horz" wrap="square" lIns="0" tIns="0" rIns="0" bIns="0" anchor="t" anchorCtr="false"/>
                  </wps:wsp>
                </a:graphicData>
              </a:graphic>
              <wp14:sizeRelH relativeFrom="margin">
                <wp14:pctWidth>0</wp14:pctWidth>
              </wp14:sizeRelH>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" type="#_x0000_t202" style="position:absolute;margin-left:0;margin-top:153.75pt;width:282.75pt;height:87.85pt;z-index:25165926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id="d302f2a1-bb28-4417-9701-e3b1450e5fb6" o:spid="_x0000_s1035" stroked="f" filled="f">
              <v:textbox inset="0,0,0,0">
                <w:txbxContent>
                  <w:p w:rsidR="004E6516" w:rsidP="004E6516" w:rsidRDefault="004E6516" w14:paraId="5064C066" w14:textId="77777777">
                    <w:r>
                      <w:t xml:space="preserve">Aan de </w:t>
                    </w:r>
                    <w:sdt>
                      <w:sdtPr>
                        <w:id w:val="1600058993"/>
                        <w:dataBinding w:prefixMappings="xmlns:ns0='docgen-assistant'" w:xpath="/ns0:CustomXml[1]/ns0:Variables[1]/ns0:Variable[1]/ns0:Value[1]" w:storeItemID="{69D6EEC8-C9E1-4904-8281-341938F2DEB0}"/>
                        <w:text/>
                      </w:sdtPr>
                      <w:sdtEndPr/>
                      <w:sdtContent>
                        <w:r>
                          <w:t>Voorzitter van de Tweede Kamer der Staten-Generaal</w:t>
                        </w:r>
                      </w:sdtContent>
                    </w:sdt>
                  </w:p>
                  <w:p w:rsidR="004E6516" w:rsidP="004E6516" w:rsidRDefault="00814528" w14:paraId="4435F70D" w14:textId="77777777">
                    <w:sdt>
                      <w:sdtPr>
                        <w:id w:val="-1331356233"/>
                        <w:dataBinding w:prefixMappings="xmlns:ns0='docgen-assistant'" w:xpath="/ns0:CustomXml[1]/ns0:Variables[1]/ns0:Variable[2]/ns0:Value[1]" w:storeItemID="{69D6EEC8-C9E1-4904-8281-341938F2DEB0}"/>
                        <w:text/>
                      </w:sdtPr>
                      <w:sdtEndPr/>
                      <w:sdtContent>
                        <w:r w:rsidR="004E6516">
                          <w:t xml:space="preserve">Postbus 20018 </w:t>
                        </w:r>
                      </w:sdtContent>
                    </w:sdt>
                  </w:p>
                  <w:p w:rsidR="004E6516" w:rsidP="004E6516" w:rsidRDefault="00814528" w14:paraId="65537A13" w14:textId="77777777">
                    <w:sdt>
                      <w:sdtPr>
                        <w:id w:val="1140153266"/>
                        <w:dataBinding w:prefixMappings="xmlns:ns0='docgen-assistant'" w:xpath="/ns0:CustomXml[1]/ns0:Variables[1]/ns0:Variable[3]/ns0:Value[1]" w:storeItemID="{69D6EEC8-C9E1-4904-8281-341938F2DEB0}"/>
                        <w:text/>
                      </w:sdtPr>
                      <w:sdtEndPr/>
                      <w:sdtContent>
                        <w:r w:rsidR="004E6516">
                          <w:t>2500 EA</w:t>
                        </w:r>
                      </w:sdtContent>
                    </w:sdt>
                    <w:r w:rsidR="004E6516">
                      <w:t xml:space="preserve">  </w:t>
                    </w:r>
                    <w:sdt>
                      <w:sdtPr>
                        <w:id w:val="214014477"/>
                        <w:dataBinding w:prefixMappings="xmlns:ns0='docgen-assistant'" w:xpath="/ns0:CustomXml[1]/ns0:Variables[1]/ns0:Variable[4]/ns0:Value[1]" w:storeItemID="{69D6EEC8-C9E1-4904-8281-341938F2DEB0}"/>
                        <w:text/>
                      </w:sdtPr>
                      <w:sdtEndPr/>
                      <w:sdtContent>
                        <w:r w:rsidR="004E6516">
                          <w:t>DEN HAAG</w:t>
                        </w:r>
                      </w:sdtContent>
                    </w:sdt>
                  </w:p>
                  <w:p w:rsidR="00FD53AB" w:rsidRDefault="00FD53AB" w14:paraId="4E7F0843" w14:textId="77777777"/>
                </w:txbxContent>
              </v:textbox>
              <w10:wrap anchorx="margin"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2E66F84E" wp14:editId="3F50930A">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a:graphicData uri="http://schemas.microsoft.com/office/word/2010/wordprocessingShape">
                  <wps:wsp>
                    <wps:cNvSpPr txBox="true"/>
                    <wps:spPr>
                      <a:xfrm>
                        <a:off x="0" y="0"/>
                        <a:ext cx="4772025" cy="323850"/>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FD53AB" w14:paraId="4F372A28" w14:textId="77777777">
                            <w:trPr>
                              <w:trHeight w:val="240"/>
                            </w:trPr>
                            <w:tc>
                              <w:tcPr>
                                <w:tcW w:w="1140" w:type="dxa"/>
                              </w:tcPr>
                              <w:p w:rsidR="00FD53AB" w:rsidRDefault="004F0760" w14:paraId="3CBEFCEA" w14:textId="77777777">
                                <w:r>
                                  <w:t>Datum</w:t>
                                </w:r>
                              </w:p>
                            </w:tc>
                            <w:tc>
                              <w:tcPr>
                                <w:tcW w:w="5918" w:type="dxa"/>
                              </w:tcPr>
                              <w:p w:rsidR="00FD53AB" w:rsidRDefault="004E6516" w14:paraId="05F97CD8" w14:textId="0F8070B6">
                                <w:r>
                                  <w:t>0</w:t>
                                </w:r>
                                <w:r w:rsidR="00FD23C7">
                                  <w:t>4</w:t>
                                </w:r>
                                <w:r>
                                  <w:t xml:space="preserve"> februari 2025</w:t>
                                </w:r>
                              </w:p>
                            </w:tc>
                          </w:tr>
                          <w:tr w:rsidR="00FD53AB" w14:paraId="11B2F261" w14:textId="77777777">
                            <w:trPr>
                              <w:trHeight w:val="240"/>
                            </w:trPr>
                            <w:tc>
                              <w:tcPr>
                                <w:tcW w:w="1140" w:type="dxa"/>
                              </w:tcPr>
                              <w:p w:rsidR="00FD53AB" w:rsidRDefault="004F0760" w14:paraId="12592982" w14:textId="77777777">
                                <w:r>
                                  <w:t>Betreft</w:t>
                                </w:r>
                              </w:p>
                            </w:tc>
                            <w:tc>
                              <w:tcPr>
                                <w:tcW w:w="5918" w:type="dxa"/>
                              </w:tcPr>
                              <w:p w:rsidR="00FD53AB" w:rsidRDefault="004361FF" w14:paraId="019A2610" w14:textId="77777777">
                                <w:r>
                                  <w:t>Appreciatie amendement Beckerman/</w:t>
                                </w:r>
                                <w:proofErr w:type="spellStart"/>
                                <w:r>
                                  <w:t>Bushoff</w:t>
                                </w:r>
                                <w:proofErr w:type="spellEnd"/>
                              </w:p>
                            </w:tc>
                          </w:tr>
                        </w:tbl>
                        <w:p w:rsidR="004F0760" w:rsidRDefault="004F0760" w14:paraId="1909406B"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"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id="1670fa0c-13cb-45ec-92be-ef1f34d237c5" o:spid="_x0000_s1036" stroked="f" filled="f">
              <v:textbox inset="0,0,0,0">
                <w:txbxContent>
                  <w:tbl>
                    <w:tblPr>
                      <w:tblW w:w="0" w:type="auto"/>
                      <w:tblLayout w:type="fixed"/>
                      <w:tblLook w:firstRow="1" w:lastRow="1" w:firstColumn="1" w:lastColumn="1" w:noHBand="1" w:noVBand="1" w:val="07E0"/>
                    </w:tblPr>
                    <w:tblGrid>
                      <w:gridCol w:w="1140"/>
                      <w:gridCol w:w="5918"/>
                    </w:tblGrid>
                    <w:tr w:rsidR="00FD53AB" w14:paraId="4F372A28" w14:textId="77777777">
                      <w:trPr>
                        <w:trHeight w:val="240"/>
                      </w:trPr>
                      <w:tc>
                        <w:tcPr>
                          <w:tcW w:w="1140" w:type="dxa"/>
                        </w:tcPr>
                        <w:p w:rsidR="00FD53AB" w:rsidRDefault="004F0760" w14:paraId="3CBEFCEA" w14:textId="77777777">
                          <w:r>
                            <w:t>Datum</w:t>
                          </w:r>
                        </w:p>
                      </w:tc>
                      <w:tc>
                        <w:tcPr>
                          <w:tcW w:w="5918" w:type="dxa"/>
                        </w:tcPr>
                        <w:p w:rsidR="00FD53AB" w:rsidRDefault="004E6516" w14:paraId="05F97CD8" w14:textId="0F8070B6">
                          <w:r>
                            <w:t>0</w:t>
                          </w:r>
                          <w:r w:rsidR="00FD23C7">
                            <w:t>4</w:t>
                          </w:r>
                          <w:r>
                            <w:t xml:space="preserve"> februari 2025</w:t>
                          </w:r>
                        </w:p>
                      </w:tc>
                    </w:tr>
                    <w:tr w:rsidR="00FD53AB" w14:paraId="11B2F261" w14:textId="77777777">
                      <w:trPr>
                        <w:trHeight w:val="240"/>
                      </w:trPr>
                      <w:tc>
                        <w:tcPr>
                          <w:tcW w:w="1140" w:type="dxa"/>
                        </w:tcPr>
                        <w:p w:rsidR="00FD53AB" w:rsidRDefault="004F0760" w14:paraId="12592982" w14:textId="77777777">
                          <w:r>
                            <w:t>Betreft</w:t>
                          </w:r>
                        </w:p>
                      </w:tc>
                      <w:tc>
                        <w:tcPr>
                          <w:tcW w:w="5918" w:type="dxa"/>
                        </w:tcPr>
                        <w:p w:rsidR="00FD53AB" w:rsidRDefault="004361FF" w14:paraId="019A2610" w14:textId="77777777">
                          <w:r>
                            <w:t>Appreciatie amendement Beckerman/</w:t>
                          </w:r>
                          <w:proofErr w:type="spellStart"/>
                          <w:r>
                            <w:t>Bushoff</w:t>
                          </w:r>
                          <w:proofErr w:type="spellEnd"/>
                        </w:p>
                      </w:tc>
                    </w:tr>
                  </w:tbl>
                  <w:p w:rsidR="004F0760" w:rsidRDefault="004F0760" w14:paraId="1909406B"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125C426" wp14:editId="70E28D4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00FD53AB" w:rsidRDefault="004F0760" w14:paraId="77332A33" w14:textId="77777777">
                          <w:pPr>
                            <w:pStyle w:val="Referentiegegevensbold"/>
                          </w:pPr>
                          <w:r>
                            <w:t>DGOBDR</w:t>
                          </w:r>
                        </w:p>
                        <w:p w:rsidR="00FD53AB" w:rsidRDefault="004F0760" w14:paraId="00E6E8F2" w14:textId="77777777">
                          <w:pPr>
                            <w:pStyle w:val="Referentiegegevens"/>
                          </w:pPr>
                          <w:r>
                            <w:t>DSG</w:t>
                          </w:r>
                        </w:p>
                        <w:p w:rsidR="00FD53AB" w:rsidRDefault="00FD53AB" w14:paraId="358331E7" w14:textId="21220664">
                          <w:pPr>
                            <w:pStyle w:val="Referentiegegevens"/>
                          </w:pPr>
                        </w:p>
                        <w:p w:rsidR="00FD53AB" w:rsidRDefault="00FD53AB" w14:paraId="051E4849" w14:textId="77777777">
                          <w:pPr>
                            <w:pStyle w:val="WitregelW1"/>
                          </w:pPr>
                        </w:p>
                        <w:p w:rsidR="00FD53AB" w:rsidRDefault="004F0760" w14:paraId="75C7BD88" w14:textId="77777777">
                          <w:pPr>
                            <w:pStyle w:val="Referentiegegevens"/>
                          </w:pPr>
                          <w:r>
                            <w:t>Turfmarkt 147</w:t>
                          </w:r>
                        </w:p>
                        <w:p w:rsidR="00FD53AB" w:rsidRDefault="004F0760" w14:paraId="0ABF0046" w14:textId="77777777">
                          <w:pPr>
                            <w:pStyle w:val="Referentiegegevens"/>
                          </w:pPr>
                          <w:r>
                            <w:t>2511 DP  Den Haag</w:t>
                          </w:r>
                        </w:p>
                        <w:p w:rsidR="00FD53AB" w:rsidRDefault="004F0760" w14:paraId="5C7A2644" w14:textId="0FA58CFF">
                          <w:pPr>
                            <w:pStyle w:val="Referentiegegevens"/>
                          </w:pPr>
                          <w:r>
                            <w:t>Postbus</w:t>
                          </w:r>
                          <w:r w:rsidR="00A30899">
                            <w:t xml:space="preserve"> 20011 </w:t>
                          </w:r>
                        </w:p>
                        <w:p w:rsidRPr="00A30899" w:rsidR="00A30899" w:rsidP="00A30899" w:rsidRDefault="00A30899" w14:paraId="0146F0D7" w14:textId="67F6A724">
                          <w:pPr>
                            <w:rPr>
                              <w:sz w:val="13"/>
                              <w:szCs w:val="13"/>
                            </w:rPr>
                          </w:pPr>
                          <w:r w:rsidRPr="00A30899">
                            <w:rPr>
                              <w:sz w:val="13"/>
                              <w:szCs w:val="13"/>
                            </w:rPr>
                            <w:t>2500 EA Den Haag</w:t>
                          </w:r>
                        </w:p>
                        <w:p w:rsidR="00FD53AB" w:rsidRDefault="00FD53AB" w14:paraId="551AD851" w14:textId="77777777">
                          <w:pPr>
                            <w:pStyle w:val="WitregelW1"/>
                          </w:pPr>
                        </w:p>
                        <w:p w:rsidR="00FD53AB" w:rsidRDefault="00FD53AB" w14:paraId="2812672F" w14:textId="77777777">
                          <w:pPr>
                            <w:pStyle w:val="WitregelW2"/>
                          </w:pPr>
                        </w:p>
                        <w:p w:rsidR="00FD53AB" w:rsidRDefault="004F0760" w14:paraId="650D37EF"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2025-0000122889</w:t>
                          </w:r>
                          <w:r>
                            <w:fldChar w:fldCharType="end"/>
                          </w:r>
                        </w:p>
                        <w:p w:rsidR="00FD53AB" w:rsidRDefault="00FD53AB" w14:paraId="5AD9B096" w14:textId="77777777">
                          <w:pPr>
                            <w:pStyle w:val="WitregelW1"/>
                          </w:pPr>
                        </w:p>
                        <w:p w:rsidR="00FD53AB" w:rsidRDefault="004F0760" w14:paraId="6C585A48"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"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7" stroked="f" filled="f">
              <v:textbox inset="0,0,0,0">
                <w:txbxContent>
                  <w:p w:rsidR="00FD53AB" w:rsidRDefault="004F0760" w14:paraId="77332A33" w14:textId="77777777">
                    <w:pPr>
                      <w:pStyle w:val="Referentiegegevensbold"/>
                    </w:pPr>
                    <w:r>
                      <w:t>DGOBDR</w:t>
                    </w:r>
                  </w:p>
                  <w:p w:rsidR="00FD53AB" w:rsidRDefault="004F0760" w14:paraId="00E6E8F2" w14:textId="77777777">
                    <w:pPr>
                      <w:pStyle w:val="Referentiegegevens"/>
                    </w:pPr>
                    <w:r>
                      <w:t>DSG</w:t>
                    </w:r>
                  </w:p>
                  <w:p w:rsidR="00FD53AB" w:rsidRDefault="00FD53AB" w14:paraId="358331E7" w14:textId="21220664">
                    <w:pPr>
                      <w:pStyle w:val="Referentiegegevens"/>
                    </w:pPr>
                  </w:p>
                  <w:p w:rsidR="00FD53AB" w:rsidRDefault="00FD53AB" w14:paraId="051E4849" w14:textId="77777777">
                    <w:pPr>
                      <w:pStyle w:val="WitregelW1"/>
                    </w:pPr>
                  </w:p>
                  <w:p w:rsidR="00FD53AB" w:rsidRDefault="004F0760" w14:paraId="75C7BD88" w14:textId="77777777">
                    <w:pPr>
                      <w:pStyle w:val="Referentiegegevens"/>
                    </w:pPr>
                    <w:r>
                      <w:t>Turfmarkt 147</w:t>
                    </w:r>
                  </w:p>
                  <w:p w:rsidR="00FD53AB" w:rsidRDefault="004F0760" w14:paraId="0ABF0046" w14:textId="77777777">
                    <w:pPr>
                      <w:pStyle w:val="Referentiegegevens"/>
                    </w:pPr>
                    <w:r>
                      <w:t>2511 DP  Den Haag</w:t>
                    </w:r>
                  </w:p>
                  <w:p w:rsidR="00FD53AB" w:rsidRDefault="004F0760" w14:paraId="5C7A2644" w14:textId="0FA58CFF">
                    <w:pPr>
                      <w:pStyle w:val="Referentiegegevens"/>
                    </w:pPr>
                    <w:r>
                      <w:t>Postbus</w:t>
                    </w:r>
                    <w:r w:rsidR="00A30899">
                      <w:t xml:space="preserve"> 20011 </w:t>
                    </w:r>
                  </w:p>
                  <w:p w:rsidRPr="00A30899" w:rsidR="00A30899" w:rsidP="00A30899" w:rsidRDefault="00A30899" w14:paraId="0146F0D7" w14:textId="67F6A724">
                    <w:pPr>
                      <w:rPr>
                        <w:sz w:val="13"/>
                        <w:szCs w:val="13"/>
                      </w:rPr>
                    </w:pPr>
                    <w:r w:rsidRPr="00A30899">
                      <w:rPr>
                        <w:sz w:val="13"/>
                        <w:szCs w:val="13"/>
                      </w:rPr>
                      <w:t>2500 EA Den Haag</w:t>
                    </w:r>
                  </w:p>
                  <w:p w:rsidR="00FD53AB" w:rsidRDefault="00FD53AB" w14:paraId="551AD851" w14:textId="77777777">
                    <w:pPr>
                      <w:pStyle w:val="WitregelW1"/>
                    </w:pPr>
                  </w:p>
                  <w:p w:rsidR="00FD53AB" w:rsidRDefault="00FD53AB" w14:paraId="2812672F" w14:textId="77777777">
                    <w:pPr>
                      <w:pStyle w:val="WitregelW2"/>
                    </w:pPr>
                  </w:p>
                  <w:p w:rsidR="00FD53AB" w:rsidRDefault="004F0760" w14:paraId="650D37EF"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2025-0000122889</w:t>
                    </w:r>
                    <w:r>
                      <w:fldChar w:fldCharType="end"/>
                    </w:r>
                  </w:p>
                  <w:p w:rsidR="00FD53AB" w:rsidRDefault="00FD53AB" w14:paraId="5AD9B096" w14:textId="77777777">
                    <w:pPr>
                      <w:pStyle w:val="WitregelW1"/>
                    </w:pPr>
                  </w:p>
                  <w:p w:rsidR="00FD53AB" w:rsidRDefault="004F0760" w14:paraId="6C585A48" w14:textId="77777777">
                    <w:pPr>
                      <w:pStyle w:val="Referentiegegevensbold"/>
                    </w:pPr>
                    <w:r>
                      <w:t>Uw referentie</w:t>
                    </w:r>
                  </w:p>
                  <w:p>
                    <w:pPr>
                      <w:pStyle w:val="Referentiegegevens"/>
                    </w:pPr>
                    <w:r>
                      <w:fldChar w:fldCharType="begin"/>
                      <w:instrText xml:space="preserve"> DOCPROPERTY  "UwKenmerk"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3E534585" wp14:editId="1B9EE00D">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a:graphicData uri="http://schemas.microsoft.com/office/word/2010/wordprocessingShape">
                  <wps:wsp>
                    <wps:cNvSpPr txBox="true"/>
                    <wps:spPr>
                      <a:xfrm>
                        <a:off x="0" y="0"/>
                        <a:ext cx="1285875" cy="161925"/>
                      </a:xfrm>
                      <a:prstGeom prst="rect">
                        <a:avLst/>
                      </a:prstGeom>
                      <a:noFill/>
                    </wps:spPr>
                    <wps:txbx>
                      <w:txbxContent>
                        <w:p w:rsidR="00BB2B1F" w:rsidRDefault="00BB2B1F" w14:paraId="08AB8D43" w14:textId="30306A5F">
                          <w:pPr>
                            <w:pStyle w:val="Referentiegegevens"/>
                          </w:pP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"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8" stroked="f" filled="f">
              <v:textbox inset="0,0,0,0">
                <w:txbxContent>
                  <w:p w:rsidR="00BB2B1F" w:rsidRDefault="00BB2B1F" w14:paraId="08AB8D43" w14:textId="30306A5F">
                    <w:pPr>
                      <w:pStyle w:val="Referentiegegevens"/>
                    </w:pP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3906194E" wp14:editId="3A05A33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4F0760" w:rsidRDefault="004F0760" w14:paraId="6464474D"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2hPZAZ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9" stroked="f" filled="f">
              <v:textbox inset="0,0,0,0">
                <w:txbxContent>
                  <w:p w:rsidR="004F0760" w:rsidRDefault="004F0760" w14:paraId="6464474D"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81174261">
    <w:abstractNumId w:val="3"/>
  </w:num>
  <w:num w:numId="2" w16cid:durableId="1900558137">
    <w:abstractNumId w:val="0"/>
  </w:num>
  <w:num w:numId="3" w16cid:durableId="601959416">
    <w:abstractNumId w:val="2"/>
  </w:num>
  <w:num w:numId="4" w16cid:durableId="554897545">
    <w:abstractNumId w:val="1"/>
  </w:num>
  <w:num w:numId="5" w16cid:durableId="1138298318">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40"/>
  <w:proofState w:spelling="clean" w:grammar="clea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9B"/>
    <w:rsid w:val="001750EE"/>
    <w:rsid w:val="00265EB3"/>
    <w:rsid w:val="003B581A"/>
    <w:rsid w:val="004331EB"/>
    <w:rsid w:val="004361FF"/>
    <w:rsid w:val="004724D3"/>
    <w:rsid w:val="004E6516"/>
    <w:rsid w:val="004F0760"/>
    <w:rsid w:val="00781B98"/>
    <w:rsid w:val="00814528"/>
    <w:rsid w:val="00836E1D"/>
    <w:rsid w:val="008918A3"/>
    <w:rsid w:val="009A5757"/>
    <w:rsid w:val="00A30899"/>
    <w:rsid w:val="00A809A6"/>
    <w:rsid w:val="00AD0B7B"/>
    <w:rsid w:val="00AF54B3"/>
    <w:rsid w:val="00BA1D0D"/>
    <w:rsid w:val="00BB2B1F"/>
    <w:rsid w:val="00C5559B"/>
    <w:rsid w:val="00C56B7B"/>
    <w:rsid w:val="00D03DA7"/>
    <w:rsid w:val="00E36C02"/>
    <w:rsid w:val="00F274C5"/>
    <w:rsid w:val="00FD23C7"/>
    <w:rsid w:val="00FD53AB"/>
    <w:rsid w:val="00FF2DDC"/>
    <w:rsid w:val="00FF31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C14D818"/>
  <w15:docId w15:val="{D692BE6A-66BD-408A-BD4A-5A55CAE8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E651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6516"/>
    <w:rPr>
      <w:rFonts w:ascii="Verdana" w:hAnsi="Verdana"/>
      <w:color w:val="000000"/>
      <w:sz w:val="18"/>
      <w:szCs w:val="18"/>
    </w:rPr>
  </w:style>
  <w:style w:type="paragraph" w:styleId="Voettekst">
    <w:name w:val="footer"/>
    <w:basedOn w:val="Standaard"/>
    <w:link w:val="VoettekstChar"/>
    <w:uiPriority w:val="99"/>
    <w:unhideWhenUsed/>
    <w:rsid w:val="004E651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6516"/>
    <w:rPr>
      <w:rFonts w:ascii="Verdana" w:hAnsi="Verdana"/>
      <w:color w:val="000000"/>
      <w:sz w:val="18"/>
      <w:szCs w:val="18"/>
    </w:rPr>
  </w:style>
  <w:style w:type="character" w:styleId="Onopgelostemelding">
    <w:name w:val="Unresolved Mention"/>
    <w:basedOn w:val="Standaardalinea-lettertype"/>
    <w:uiPriority w:val="99"/>
    <w:semiHidden/>
    <w:unhideWhenUsed/>
    <w:rsid w:val="004E6516"/>
    <w:rPr>
      <w:color w:val="605E5C"/>
      <w:shd w:val="clear" w:color="auto" w:fill="E1DFDD"/>
    </w:rPr>
  </w:style>
  <w:style w:type="paragraph" w:styleId="Voetnoottekst">
    <w:name w:val="footnote text"/>
    <w:basedOn w:val="Standaard"/>
    <w:link w:val="VoetnoottekstChar"/>
    <w:uiPriority w:val="99"/>
    <w:semiHidden/>
    <w:unhideWhenUsed/>
    <w:rsid w:val="001750E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750EE"/>
    <w:rPr>
      <w:rFonts w:ascii="Verdana" w:hAnsi="Verdana"/>
      <w:color w:val="000000"/>
    </w:rPr>
  </w:style>
  <w:style w:type="character" w:styleId="Voetnootmarkering">
    <w:name w:val="footnote reference"/>
    <w:basedOn w:val="Standaardalinea-lettertype"/>
    <w:uiPriority w:val="99"/>
    <w:semiHidden/>
    <w:unhideWhenUsed/>
    <w:rsid w:val="001750EE"/>
    <w:rPr>
      <w:vertAlign w:val="superscript"/>
    </w:rPr>
  </w:style>
  <w:style w:type="paragraph" w:styleId="Revisie">
    <w:name w:val="Revision"/>
    <w:hidden/>
    <w:uiPriority w:val="99"/>
    <w:semiHidden/>
    <w:rsid w:val="00C555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833">
      <w:bodyDiv w:val="1"/>
      <w:marLeft w:val="0"/>
      <w:marRight w:val="0"/>
      <w:marTop w:val="0"/>
      <w:marBottom w:val="0"/>
      <w:divBdr>
        <w:top w:val="none" w:sz="0" w:space="0" w:color="auto"/>
        <w:left w:val="none" w:sz="0" w:space="0" w:color="auto"/>
        <w:bottom w:val="none" w:sz="0" w:space="0" w:color="auto"/>
        <w:right w:val="none" w:sz="0" w:space="0" w:color="auto"/>
      </w:divBdr>
    </w:div>
    <w:div w:id="335815587">
      <w:bodyDiv w:val="1"/>
      <w:marLeft w:val="0"/>
      <w:marRight w:val="0"/>
      <w:marTop w:val="0"/>
      <w:marBottom w:val="0"/>
      <w:divBdr>
        <w:top w:val="none" w:sz="0" w:space="0" w:color="auto"/>
        <w:left w:val="none" w:sz="0" w:space="0" w:color="auto"/>
        <w:bottom w:val="none" w:sz="0" w:space="0" w:color="auto"/>
        <w:right w:val="none" w:sz="0" w:space="0" w:color="auto"/>
      </w:divBdr>
    </w:div>
    <w:div w:id="1777558520">
      <w:bodyDiv w:val="1"/>
      <w:marLeft w:val="0"/>
      <w:marRight w:val="0"/>
      <w:marTop w:val="0"/>
      <w:marBottom w:val="0"/>
      <w:divBdr>
        <w:top w:val="none" w:sz="0" w:space="0" w:color="auto"/>
        <w:left w:val="none" w:sz="0" w:space="0" w:color="auto"/>
        <w:bottom w:val="none" w:sz="0" w:space="0" w:color="auto"/>
        <w:right w:val="none" w:sz="0" w:space="0" w:color="auto"/>
      </w:divBdr>
    </w:div>
    <w:div w:id="187334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
    <Relationship Target="media/image2.png" Type="http://schemas.openxmlformats.org/officeDocument/2006/relationships/image" Id="rId3"/>
    <Relationship Target="media/image10.png" Type="http://schemas.openxmlformats.org/officeDocument/2006/relationships/image" Id="rId2"/>
    <Relationship Target="media/image1.png" Type="http://schemas.openxmlformats.org/officeDocument/2006/relationships/image" Id="rId1"/>
    <Relationship Target="media/image20.png" Type="http://schemas.openxmlformats.org/officeDocument/2006/relationships/image" Id="rId4"/>
</Relationships>

</file>

<file path=word/_rels/settings.xml.rels><?xml version="1.0" encoding="UTF-8" standalone="yes"?>
<Relationships xmlns="http://schemas.openxmlformats.org/package/2006/relationships">
    <Relationship TargetMode="External" Target="file:///H:\Application%20Data\Microsoft%20Office\Outlook\SecureTempFolder\kamerbriefbijstand_.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contentBits="2" enabled="1" id="{681dcdd7-3e43-49fb-ac1e-2321f7e63421}" method="Standard" removed="0" siteId="{1321633e-f6b9-44e2-a44f-59b9d264ecb7}"/>
</clbl:labelList>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202</properties:Words>
  <properties:Characters>1113</properties:Characters>
  <properties:Lines>9</properties:Lines>
  <properties:Paragraphs>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 -</vt:lpstr>
    </vt:vector>
  </properties:TitlesOfParts>
  <properties:LinksUpToDate>false</properties:LinksUpToDate>
  <properties:CharactersWithSpaces>1313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2025-02-03T19:29:00.0000000Z</dcterms:created>
  <dc:creator/>
  <lastModifiedBy/>
  <dcterms:modified xsi:type="dcterms:W3CDTF">2025-02-04T11:24:00.0000000Z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vt:lpwstr>
  </prop:property>
  <prop:property fmtid="{D5CDD505-2E9C-101B-9397-08002B2CF9AE}" pid="5" name="Publicatiedatum">
    <vt:lpwstr/>
  </prop:property>
  <prop:property fmtid="{D5CDD505-2E9C-101B-9397-08002B2CF9AE}" pid="6" name="Verantwoordelijke organisatie">
    <vt:lpwstr>Directie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BV: Tweede Kamer
</vt:lpwstr>
  </prop:property>
  <prop:property fmtid="{D5CDD505-2E9C-101B-9397-08002B2CF9AE}" pid="11" name="Van">
    <vt:lpwstr/>
  </prop:property>
  <prop:property fmtid="{D5CDD505-2E9C-101B-9397-08002B2CF9AE}" pid="12" name="Datum">
    <vt:lpwstr>18 september 2024</vt:lpwstr>
  </prop:property>
  <prop:property fmtid="{D5CDD505-2E9C-101B-9397-08002B2CF9AE}" pid="13" name="Opgesteld door, Naam">
    <vt:lpwstr>Naam contactpersoon</vt:lpwstr>
  </prop:property>
  <prop:property fmtid="{D5CDD505-2E9C-101B-9397-08002B2CF9AE}" pid="14" name="Opgesteld door, Telefoonnummer">
    <vt:lpwstr>Nummer</vt:lpwstr>
  </prop:property>
  <prop:property fmtid="{D5CDD505-2E9C-101B-9397-08002B2CF9AE}" pid="15" name="Kenmerk">
    <vt:lpwstr>2025-0000122889</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vt:lpwstr>
  </prop:property>
  <prop:property fmtid="{D5CDD505-2E9C-101B-9397-08002B2CF9AE}" pid="30" name="UwKenmerk">
    <vt:lpwstr/>
  </prop:property>
  <prop:property fmtid="{D5CDD505-2E9C-101B-9397-08002B2CF9AE}" pid="31" name="ClassificationContentMarkingFooterShapeIds">
    <vt:lpwstr>79e8a2c9,1fd066d5,4367b5a6</vt:lpwstr>
  </prop:property>
  <prop:property fmtid="{D5CDD505-2E9C-101B-9397-08002B2CF9AE}" pid="32" name="ClassificationContentMarkingFooterFontProps">
    <vt:lpwstr>#000000,10,Calibri</vt:lpwstr>
  </prop:property>
  <prop:property fmtid="{D5CDD505-2E9C-101B-9397-08002B2CF9AE}" pid="33" name="ClassificationContentMarkingFooterText">
    <vt:lpwstr>Intern gebruik</vt:lpwstr>
  </prop:property>
</prop:Properties>
</file>