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B280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0523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1CC4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61D4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F03D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2BACB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133A92" w14:textId="77777777"/>
        </w:tc>
      </w:tr>
      <w:tr w:rsidR="00997775" w14:paraId="68D9D6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164820" w14:textId="77777777"/>
        </w:tc>
      </w:tr>
      <w:tr w:rsidR="00997775" w14:paraId="144B6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36FBE" w14:textId="77777777"/>
        </w:tc>
        <w:tc>
          <w:tcPr>
            <w:tcW w:w="7654" w:type="dxa"/>
            <w:gridSpan w:val="2"/>
          </w:tcPr>
          <w:p w:rsidR="00997775" w:rsidRDefault="00997775" w14:paraId="6CB26EA3" w14:textId="77777777"/>
        </w:tc>
      </w:tr>
      <w:tr w:rsidR="00997775" w14:paraId="7A440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278A7" w14:paraId="2AB9170D" w14:textId="0C5AFA7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3278A7" w:rsidR="00997775" w:rsidP="00A07C71" w:rsidRDefault="003278A7" w14:paraId="19B61B5A" w14:textId="6AF07638">
            <w:pPr>
              <w:rPr>
                <w:b/>
                <w:bCs/>
              </w:rPr>
            </w:pPr>
            <w:r w:rsidRPr="003278A7">
              <w:rPr>
                <w:b/>
                <w:bCs/>
              </w:rPr>
              <w:t>Integrale visie op de woningmarkt</w:t>
            </w:r>
          </w:p>
        </w:tc>
      </w:tr>
      <w:tr w:rsidR="00997775" w14:paraId="69922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A980C3" w14:textId="77777777"/>
        </w:tc>
        <w:tc>
          <w:tcPr>
            <w:tcW w:w="7654" w:type="dxa"/>
            <w:gridSpan w:val="2"/>
          </w:tcPr>
          <w:p w:rsidR="00997775" w:rsidRDefault="00997775" w14:paraId="67BD7082" w14:textId="77777777"/>
        </w:tc>
      </w:tr>
      <w:tr w:rsidR="00997775" w14:paraId="465D7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5C8F5A" w14:textId="77777777"/>
        </w:tc>
        <w:tc>
          <w:tcPr>
            <w:tcW w:w="7654" w:type="dxa"/>
            <w:gridSpan w:val="2"/>
          </w:tcPr>
          <w:p w:rsidR="00997775" w:rsidRDefault="00997775" w14:paraId="24F42C8A" w14:textId="77777777"/>
        </w:tc>
      </w:tr>
      <w:tr w:rsidR="00997775" w14:paraId="5DD4E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15AC2" w14:textId="07A6E4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278A7">
              <w:rPr>
                <w:b/>
              </w:rPr>
              <w:t>1246</w:t>
            </w:r>
          </w:p>
        </w:tc>
        <w:tc>
          <w:tcPr>
            <w:tcW w:w="7654" w:type="dxa"/>
            <w:gridSpan w:val="2"/>
          </w:tcPr>
          <w:p w:rsidR="00997775" w:rsidRDefault="00997775" w14:paraId="73F374CD" w14:textId="347895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278A7">
              <w:rPr>
                <w:b/>
              </w:rPr>
              <w:t>DE LEDEN DE HOOP EN BECKERMAN</w:t>
            </w:r>
          </w:p>
        </w:tc>
      </w:tr>
      <w:tr w:rsidR="00997775" w14:paraId="01791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0B800B" w14:textId="77777777"/>
        </w:tc>
        <w:tc>
          <w:tcPr>
            <w:tcW w:w="7654" w:type="dxa"/>
            <w:gridSpan w:val="2"/>
          </w:tcPr>
          <w:p w:rsidR="00997775" w:rsidP="00280D6A" w:rsidRDefault="00997775" w14:paraId="133C0ADA" w14:textId="5861F8B6">
            <w:r>
              <w:t>Voorgesteld</w:t>
            </w:r>
            <w:r w:rsidR="00280D6A">
              <w:t xml:space="preserve"> </w:t>
            </w:r>
            <w:r w:rsidR="003278A7">
              <w:t>5 februari 2025</w:t>
            </w:r>
          </w:p>
        </w:tc>
      </w:tr>
      <w:tr w:rsidR="00997775" w14:paraId="3C5AF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A37D4" w14:textId="77777777"/>
        </w:tc>
        <w:tc>
          <w:tcPr>
            <w:tcW w:w="7654" w:type="dxa"/>
            <w:gridSpan w:val="2"/>
          </w:tcPr>
          <w:p w:rsidR="00997775" w:rsidRDefault="00997775" w14:paraId="606C7896" w14:textId="77777777"/>
        </w:tc>
      </w:tr>
      <w:tr w:rsidR="00997775" w14:paraId="3FEE6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E9D7C" w14:textId="77777777"/>
        </w:tc>
        <w:tc>
          <w:tcPr>
            <w:tcW w:w="7654" w:type="dxa"/>
            <w:gridSpan w:val="2"/>
          </w:tcPr>
          <w:p w:rsidR="00997775" w:rsidRDefault="00997775" w14:paraId="0ADC4922" w14:textId="77777777">
            <w:r>
              <w:t>De Kamer,</w:t>
            </w:r>
          </w:p>
        </w:tc>
      </w:tr>
      <w:tr w:rsidR="00997775" w14:paraId="40618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2C2955" w14:textId="77777777"/>
        </w:tc>
        <w:tc>
          <w:tcPr>
            <w:tcW w:w="7654" w:type="dxa"/>
            <w:gridSpan w:val="2"/>
          </w:tcPr>
          <w:p w:rsidR="00997775" w:rsidRDefault="00997775" w14:paraId="343A6C82" w14:textId="77777777"/>
        </w:tc>
      </w:tr>
      <w:tr w:rsidR="00997775" w14:paraId="1D4F9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89089" w14:textId="77777777"/>
        </w:tc>
        <w:tc>
          <w:tcPr>
            <w:tcW w:w="7654" w:type="dxa"/>
            <w:gridSpan w:val="2"/>
          </w:tcPr>
          <w:p w:rsidR="00997775" w:rsidRDefault="00997775" w14:paraId="071DCD09" w14:textId="77777777">
            <w:r>
              <w:t>gehoord de beraadslaging,</w:t>
            </w:r>
          </w:p>
        </w:tc>
      </w:tr>
      <w:tr w:rsidR="00997775" w14:paraId="00C84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577037" w14:textId="77777777"/>
        </w:tc>
        <w:tc>
          <w:tcPr>
            <w:tcW w:w="7654" w:type="dxa"/>
            <w:gridSpan w:val="2"/>
          </w:tcPr>
          <w:p w:rsidR="00997775" w:rsidRDefault="00997775" w14:paraId="0578A7C1" w14:textId="77777777"/>
        </w:tc>
      </w:tr>
      <w:tr w:rsidR="00997775" w14:paraId="2EACE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24718E" w14:textId="77777777"/>
        </w:tc>
        <w:tc>
          <w:tcPr>
            <w:tcW w:w="7654" w:type="dxa"/>
            <w:gridSpan w:val="2"/>
          </w:tcPr>
          <w:p w:rsidRPr="003278A7" w:rsidR="003278A7" w:rsidP="003278A7" w:rsidRDefault="003278A7" w14:paraId="14D7B817" w14:textId="77777777">
            <w:r w:rsidRPr="003278A7">
              <w:t>constaterende dat 30% van de nieuwbouw sociaal zou moeten zijn, maar 85% van de gemeenten deze norm niet haalt en in 23 gemeenten zelfs geen enkele sociale huurwoning is gebouwd in de afgelopen vier jaar;</w:t>
            </w:r>
          </w:p>
          <w:p w:rsidRPr="003278A7" w:rsidR="003278A7" w:rsidP="003278A7" w:rsidRDefault="003278A7" w14:paraId="32BE15CF" w14:textId="77777777">
            <w:r w:rsidRPr="003278A7">
              <w:t>overwegende dat alle gemeenten bij moeten dragen aan de bouw van betaalbare woningen;</w:t>
            </w:r>
          </w:p>
          <w:p w:rsidR="003278A7" w:rsidP="003278A7" w:rsidRDefault="003278A7" w14:paraId="56B449CF" w14:textId="77777777"/>
          <w:p w:rsidRPr="003278A7" w:rsidR="003278A7" w:rsidP="003278A7" w:rsidRDefault="003278A7" w14:paraId="41577CAB" w14:textId="1111108A">
            <w:r w:rsidRPr="003278A7">
              <w:t>verzoekt de regering om in de Wet versterking regie volkshuisvesting de norm voor sociale woningbouw te versterken tot 40% voor gemeenten met minder sociale huurwoningen dan gemiddeld,</w:t>
            </w:r>
          </w:p>
          <w:p w:rsidR="003278A7" w:rsidP="003278A7" w:rsidRDefault="003278A7" w14:paraId="242B470B" w14:textId="77777777"/>
          <w:p w:rsidRPr="003278A7" w:rsidR="003278A7" w:rsidP="003278A7" w:rsidRDefault="003278A7" w14:paraId="54567720" w14:textId="5D807592">
            <w:r w:rsidRPr="003278A7">
              <w:t>en gaat over tot de orde van de dag.</w:t>
            </w:r>
          </w:p>
          <w:p w:rsidR="003278A7" w:rsidP="003278A7" w:rsidRDefault="003278A7" w14:paraId="67D64F3E" w14:textId="77777777"/>
          <w:p w:rsidR="003278A7" w:rsidP="003278A7" w:rsidRDefault="003278A7" w14:paraId="54526EB2" w14:textId="77777777">
            <w:r w:rsidRPr="003278A7">
              <w:t xml:space="preserve">De Hoop </w:t>
            </w:r>
          </w:p>
          <w:p w:rsidR="00997775" w:rsidP="003278A7" w:rsidRDefault="003278A7" w14:paraId="54251BEB" w14:textId="796D7C93">
            <w:r w:rsidRPr="003278A7">
              <w:t>Beckerman</w:t>
            </w:r>
          </w:p>
        </w:tc>
      </w:tr>
    </w:tbl>
    <w:p w:rsidR="00997775" w:rsidRDefault="00997775" w14:paraId="3A688A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C6B0" w14:textId="77777777" w:rsidR="003278A7" w:rsidRDefault="003278A7">
      <w:pPr>
        <w:spacing w:line="20" w:lineRule="exact"/>
      </w:pPr>
    </w:p>
  </w:endnote>
  <w:endnote w:type="continuationSeparator" w:id="0">
    <w:p w14:paraId="209B79E7" w14:textId="77777777" w:rsidR="003278A7" w:rsidRDefault="003278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79772B" w14:textId="77777777" w:rsidR="003278A7" w:rsidRDefault="003278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909E" w14:textId="77777777" w:rsidR="003278A7" w:rsidRDefault="003278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6A4490" w14:textId="77777777" w:rsidR="003278A7" w:rsidRDefault="0032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A7"/>
    <w:rsid w:val="0001638C"/>
    <w:rsid w:val="00133FCE"/>
    <w:rsid w:val="001E482C"/>
    <w:rsid w:val="001E4877"/>
    <w:rsid w:val="0021105A"/>
    <w:rsid w:val="00280D6A"/>
    <w:rsid w:val="002B78E9"/>
    <w:rsid w:val="002C5406"/>
    <w:rsid w:val="003278A7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09743"/>
  <w15:docId w15:val="{3DAC2E8C-F67F-491E-A4FB-480C88E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2025-02-06T08:44:00.0000000Z</dcterms:created>
  <dcterms:modified xsi:type="dcterms:W3CDTF">2025-02-06T09:11:00.0000000Z</dcterms:modified>
  <dc:description>------------------------</dc:description>
  <dc:subject/>
  <keywords/>
  <version/>
  <category/>
</coreProperties>
</file>