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C2908" w14:paraId="1222F91C" w14:textId="77777777">
        <w:tc>
          <w:tcPr>
            <w:tcW w:w="6733" w:type="dxa"/>
            <w:gridSpan w:val="2"/>
            <w:tcBorders>
              <w:top w:val="nil"/>
              <w:left w:val="nil"/>
              <w:bottom w:val="nil"/>
              <w:right w:val="nil"/>
            </w:tcBorders>
            <w:vAlign w:val="center"/>
          </w:tcPr>
          <w:p w:rsidR="00997775" w:rsidP="00710A7A" w:rsidRDefault="00997775" w14:paraId="0C0D6CE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A18528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C2908" w14:paraId="4AA80BE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2BB6895" w14:textId="77777777">
            <w:r w:rsidRPr="008B0CC5">
              <w:t xml:space="preserve">Vergaderjaar </w:t>
            </w:r>
            <w:r w:rsidR="00AC6B87">
              <w:t>2024-2025</w:t>
            </w:r>
          </w:p>
        </w:tc>
      </w:tr>
      <w:tr w:rsidR="00997775" w:rsidTr="008C2908" w14:paraId="06EBF690" w14:textId="77777777">
        <w:trPr>
          <w:cantSplit/>
        </w:trPr>
        <w:tc>
          <w:tcPr>
            <w:tcW w:w="10985" w:type="dxa"/>
            <w:gridSpan w:val="3"/>
            <w:tcBorders>
              <w:top w:val="nil"/>
              <w:left w:val="nil"/>
              <w:bottom w:val="nil"/>
              <w:right w:val="nil"/>
            </w:tcBorders>
          </w:tcPr>
          <w:p w:rsidR="00997775" w:rsidRDefault="00997775" w14:paraId="2BDE36E0" w14:textId="77777777"/>
        </w:tc>
      </w:tr>
      <w:tr w:rsidR="00997775" w:rsidTr="008C2908" w14:paraId="38816548" w14:textId="77777777">
        <w:trPr>
          <w:cantSplit/>
        </w:trPr>
        <w:tc>
          <w:tcPr>
            <w:tcW w:w="10985" w:type="dxa"/>
            <w:gridSpan w:val="3"/>
            <w:tcBorders>
              <w:top w:val="nil"/>
              <w:left w:val="nil"/>
              <w:bottom w:val="single" w:color="auto" w:sz="4" w:space="0"/>
              <w:right w:val="nil"/>
            </w:tcBorders>
          </w:tcPr>
          <w:p w:rsidR="00997775" w:rsidRDefault="00997775" w14:paraId="255E94DB" w14:textId="77777777"/>
        </w:tc>
      </w:tr>
      <w:tr w:rsidR="00997775" w:rsidTr="008C2908" w14:paraId="6B8FCD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75F2F" w14:textId="77777777"/>
        </w:tc>
        <w:tc>
          <w:tcPr>
            <w:tcW w:w="7654" w:type="dxa"/>
            <w:gridSpan w:val="2"/>
          </w:tcPr>
          <w:p w:rsidR="00997775" w:rsidRDefault="00997775" w14:paraId="36AB7AB9" w14:textId="77777777"/>
        </w:tc>
      </w:tr>
      <w:tr w:rsidR="008C2908" w:rsidTr="008C2908" w14:paraId="1B0674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908" w:rsidP="008C2908" w:rsidRDefault="008C2908" w14:paraId="06C0B829" w14:textId="5D3ABB5C">
            <w:pPr>
              <w:rPr>
                <w:b/>
              </w:rPr>
            </w:pPr>
            <w:r>
              <w:rPr>
                <w:b/>
              </w:rPr>
              <w:t>32 847</w:t>
            </w:r>
          </w:p>
        </w:tc>
        <w:tc>
          <w:tcPr>
            <w:tcW w:w="7654" w:type="dxa"/>
            <w:gridSpan w:val="2"/>
          </w:tcPr>
          <w:p w:rsidR="008C2908" w:rsidP="008C2908" w:rsidRDefault="008C2908" w14:paraId="2A65B611" w14:textId="7C9AA094">
            <w:pPr>
              <w:rPr>
                <w:b/>
              </w:rPr>
            </w:pPr>
            <w:r w:rsidRPr="003278A7">
              <w:rPr>
                <w:b/>
                <w:bCs/>
              </w:rPr>
              <w:t>Integrale visie op de woningmarkt</w:t>
            </w:r>
          </w:p>
        </w:tc>
      </w:tr>
      <w:tr w:rsidR="008C2908" w:rsidTr="008C2908" w14:paraId="426F75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908" w:rsidP="008C2908" w:rsidRDefault="008C2908" w14:paraId="61AA9A27" w14:textId="77777777"/>
        </w:tc>
        <w:tc>
          <w:tcPr>
            <w:tcW w:w="7654" w:type="dxa"/>
            <w:gridSpan w:val="2"/>
          </w:tcPr>
          <w:p w:rsidR="008C2908" w:rsidP="008C2908" w:rsidRDefault="008C2908" w14:paraId="68E8B4DD" w14:textId="77777777"/>
        </w:tc>
      </w:tr>
      <w:tr w:rsidR="008C2908" w:rsidTr="008C2908" w14:paraId="64DC4C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908" w:rsidP="008C2908" w:rsidRDefault="008C2908" w14:paraId="48F3DDD8" w14:textId="77777777"/>
        </w:tc>
        <w:tc>
          <w:tcPr>
            <w:tcW w:w="7654" w:type="dxa"/>
            <w:gridSpan w:val="2"/>
          </w:tcPr>
          <w:p w:rsidR="008C2908" w:rsidP="008C2908" w:rsidRDefault="008C2908" w14:paraId="4E927D43" w14:textId="77777777"/>
        </w:tc>
      </w:tr>
      <w:tr w:rsidR="008C2908" w:rsidTr="008C2908" w14:paraId="0B693B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908" w:rsidP="008C2908" w:rsidRDefault="008C2908" w14:paraId="726A10CD" w14:textId="2D58FC25">
            <w:pPr>
              <w:rPr>
                <w:b/>
              </w:rPr>
            </w:pPr>
            <w:r>
              <w:rPr>
                <w:b/>
              </w:rPr>
              <w:t xml:space="preserve">Nr. </w:t>
            </w:r>
            <w:r>
              <w:rPr>
                <w:b/>
              </w:rPr>
              <w:t>1247</w:t>
            </w:r>
          </w:p>
        </w:tc>
        <w:tc>
          <w:tcPr>
            <w:tcW w:w="7654" w:type="dxa"/>
            <w:gridSpan w:val="2"/>
          </w:tcPr>
          <w:p w:rsidR="008C2908" w:rsidP="008C2908" w:rsidRDefault="008C2908" w14:paraId="6A138F31" w14:textId="5D150EF7">
            <w:pPr>
              <w:rPr>
                <w:b/>
              </w:rPr>
            </w:pPr>
            <w:r>
              <w:rPr>
                <w:b/>
              </w:rPr>
              <w:t xml:space="preserve">MOTIE VAN </w:t>
            </w:r>
            <w:r>
              <w:rPr>
                <w:b/>
              </w:rPr>
              <w:t>DE LEDEN DE HOOP EN BECKERMAN</w:t>
            </w:r>
          </w:p>
        </w:tc>
      </w:tr>
      <w:tr w:rsidR="008C2908" w:rsidTr="008C2908" w14:paraId="01A650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908" w:rsidP="008C2908" w:rsidRDefault="008C2908" w14:paraId="5F1951EF" w14:textId="77777777"/>
        </w:tc>
        <w:tc>
          <w:tcPr>
            <w:tcW w:w="7654" w:type="dxa"/>
            <w:gridSpan w:val="2"/>
          </w:tcPr>
          <w:p w:rsidR="008C2908" w:rsidP="008C2908" w:rsidRDefault="008C2908" w14:paraId="69692466" w14:textId="31EEEFEA">
            <w:r>
              <w:t>Voorgesteld 5 februari 2025</w:t>
            </w:r>
          </w:p>
        </w:tc>
      </w:tr>
      <w:tr w:rsidR="008C2908" w:rsidTr="008C2908" w14:paraId="18B516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908" w:rsidP="008C2908" w:rsidRDefault="008C2908" w14:paraId="6468F4C3" w14:textId="77777777"/>
        </w:tc>
        <w:tc>
          <w:tcPr>
            <w:tcW w:w="7654" w:type="dxa"/>
            <w:gridSpan w:val="2"/>
          </w:tcPr>
          <w:p w:rsidR="008C2908" w:rsidP="008C2908" w:rsidRDefault="008C2908" w14:paraId="2982C465" w14:textId="77777777"/>
        </w:tc>
      </w:tr>
      <w:tr w:rsidR="008C2908" w:rsidTr="008C2908" w14:paraId="4DE158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908" w:rsidP="008C2908" w:rsidRDefault="008C2908" w14:paraId="7633EFB1" w14:textId="77777777"/>
        </w:tc>
        <w:tc>
          <w:tcPr>
            <w:tcW w:w="7654" w:type="dxa"/>
            <w:gridSpan w:val="2"/>
          </w:tcPr>
          <w:p w:rsidR="008C2908" w:rsidP="008C2908" w:rsidRDefault="008C2908" w14:paraId="417F5B60" w14:textId="77777777">
            <w:r>
              <w:t>De Kamer,</w:t>
            </w:r>
          </w:p>
        </w:tc>
      </w:tr>
      <w:tr w:rsidR="008C2908" w:rsidTr="008C2908" w14:paraId="04A450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908" w:rsidP="008C2908" w:rsidRDefault="008C2908" w14:paraId="5905676D" w14:textId="77777777"/>
        </w:tc>
        <w:tc>
          <w:tcPr>
            <w:tcW w:w="7654" w:type="dxa"/>
            <w:gridSpan w:val="2"/>
          </w:tcPr>
          <w:p w:rsidR="008C2908" w:rsidP="008C2908" w:rsidRDefault="008C2908" w14:paraId="3F5D9830" w14:textId="77777777"/>
        </w:tc>
      </w:tr>
      <w:tr w:rsidR="008C2908" w:rsidTr="008C2908" w14:paraId="440937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908" w:rsidP="008C2908" w:rsidRDefault="008C2908" w14:paraId="2EA71618" w14:textId="77777777"/>
        </w:tc>
        <w:tc>
          <w:tcPr>
            <w:tcW w:w="7654" w:type="dxa"/>
            <w:gridSpan w:val="2"/>
          </w:tcPr>
          <w:p w:rsidR="008C2908" w:rsidP="008C2908" w:rsidRDefault="008C2908" w14:paraId="5B0759B4" w14:textId="77777777">
            <w:r>
              <w:t>gehoord de beraadslaging,</w:t>
            </w:r>
          </w:p>
        </w:tc>
      </w:tr>
      <w:tr w:rsidR="008C2908" w:rsidTr="008C2908" w14:paraId="4B7024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908" w:rsidP="008C2908" w:rsidRDefault="008C2908" w14:paraId="30925780" w14:textId="77777777"/>
        </w:tc>
        <w:tc>
          <w:tcPr>
            <w:tcW w:w="7654" w:type="dxa"/>
            <w:gridSpan w:val="2"/>
          </w:tcPr>
          <w:p w:rsidR="008C2908" w:rsidP="008C2908" w:rsidRDefault="008C2908" w14:paraId="7933988C" w14:textId="77777777"/>
        </w:tc>
      </w:tr>
      <w:tr w:rsidR="008C2908" w:rsidTr="008C2908" w14:paraId="3AA858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908" w:rsidP="008C2908" w:rsidRDefault="008C2908" w14:paraId="28447714" w14:textId="77777777"/>
        </w:tc>
        <w:tc>
          <w:tcPr>
            <w:tcW w:w="7654" w:type="dxa"/>
            <w:gridSpan w:val="2"/>
          </w:tcPr>
          <w:p w:rsidRPr="008C2908" w:rsidR="008C2908" w:rsidP="008C2908" w:rsidRDefault="008C2908" w14:paraId="11660ED9" w14:textId="77777777">
            <w:r w:rsidRPr="008C2908">
              <w:t>constaterende dat er een woningtekort is van 400.000 woningen en dat slechts 70.000 woningen per jaar worden gerealiseerd, terwijl er 100.000 per jaar nodig zijn;</w:t>
            </w:r>
          </w:p>
          <w:p w:rsidR="008C2908" w:rsidP="008C2908" w:rsidRDefault="008C2908" w14:paraId="7595BD96" w14:textId="77777777"/>
          <w:p w:rsidRPr="008C2908" w:rsidR="008C2908" w:rsidP="008C2908" w:rsidRDefault="008C2908" w14:paraId="13544FBC" w14:textId="0BEBF153">
            <w:r w:rsidRPr="008C2908">
              <w:t xml:space="preserve">constaterende dat de minister van gemeenten verwacht dat ze extra bijdragen aan de bouw van nieuwe woningen terwijl ze financieel zwaar onder druk staan en driekwart van de gemeenten de begroting niet </w:t>
            </w:r>
            <w:proofErr w:type="spellStart"/>
            <w:r w:rsidRPr="008C2908">
              <w:t>rondkrijgt</w:t>
            </w:r>
            <w:proofErr w:type="spellEnd"/>
            <w:r w:rsidRPr="008C2908">
              <w:t>;</w:t>
            </w:r>
          </w:p>
          <w:p w:rsidR="008C2908" w:rsidP="008C2908" w:rsidRDefault="008C2908" w14:paraId="1E77A772" w14:textId="77777777"/>
          <w:p w:rsidRPr="008C2908" w:rsidR="008C2908" w:rsidP="008C2908" w:rsidRDefault="008C2908" w14:paraId="24839BEA" w14:textId="0C972BCA">
            <w:r w:rsidRPr="008C2908">
              <w:t>overwegende dat zonder aanvullende rijksmiddelen de woningbouwdoelen niet worden gehaald;</w:t>
            </w:r>
          </w:p>
          <w:p w:rsidR="008C2908" w:rsidP="008C2908" w:rsidRDefault="008C2908" w14:paraId="3F323DDE" w14:textId="77777777"/>
          <w:p w:rsidRPr="008C2908" w:rsidR="008C2908" w:rsidP="008C2908" w:rsidRDefault="008C2908" w14:paraId="680137D2" w14:textId="6F5F89B1">
            <w:r w:rsidRPr="008C2908">
              <w:t>verzoekt de regering om in de Voorjaarsnota extra middelen vrij te maken ter ondersteuning van gemeenten bij de realisatie van betaalbare woningen,</w:t>
            </w:r>
          </w:p>
          <w:p w:rsidR="008C2908" w:rsidP="008C2908" w:rsidRDefault="008C2908" w14:paraId="0A42A9EF" w14:textId="77777777"/>
          <w:p w:rsidRPr="008C2908" w:rsidR="008C2908" w:rsidP="008C2908" w:rsidRDefault="008C2908" w14:paraId="11C76F00" w14:textId="057C3D27">
            <w:r w:rsidRPr="008C2908">
              <w:t>en gaat over tot de orde van de dag.</w:t>
            </w:r>
          </w:p>
          <w:p w:rsidR="008C2908" w:rsidP="008C2908" w:rsidRDefault="008C2908" w14:paraId="0A580D10" w14:textId="77777777"/>
          <w:p w:rsidR="008C2908" w:rsidP="008C2908" w:rsidRDefault="008C2908" w14:paraId="5A54B366" w14:textId="77777777">
            <w:r w:rsidRPr="008C2908">
              <w:t xml:space="preserve">De Hoop </w:t>
            </w:r>
          </w:p>
          <w:p w:rsidR="008C2908" w:rsidP="008C2908" w:rsidRDefault="008C2908" w14:paraId="659906D7" w14:textId="7E7345B0">
            <w:r w:rsidRPr="008C2908">
              <w:t>Beckerman</w:t>
            </w:r>
          </w:p>
        </w:tc>
      </w:tr>
    </w:tbl>
    <w:p w:rsidR="00997775" w:rsidRDefault="00997775" w14:paraId="67530E6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7EF98" w14:textId="77777777" w:rsidR="008C2908" w:rsidRDefault="008C2908">
      <w:pPr>
        <w:spacing w:line="20" w:lineRule="exact"/>
      </w:pPr>
    </w:p>
  </w:endnote>
  <w:endnote w:type="continuationSeparator" w:id="0">
    <w:p w14:paraId="09D626B7" w14:textId="77777777" w:rsidR="008C2908" w:rsidRDefault="008C2908">
      <w:pPr>
        <w:pStyle w:val="Amendement"/>
      </w:pPr>
      <w:r>
        <w:rPr>
          <w:b w:val="0"/>
        </w:rPr>
        <w:t xml:space="preserve"> </w:t>
      </w:r>
    </w:p>
  </w:endnote>
  <w:endnote w:type="continuationNotice" w:id="1">
    <w:p w14:paraId="1B5CB87F" w14:textId="77777777" w:rsidR="008C2908" w:rsidRDefault="008C290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FAD6E" w14:textId="77777777" w:rsidR="008C2908" w:rsidRDefault="008C2908">
      <w:pPr>
        <w:pStyle w:val="Amendement"/>
      </w:pPr>
      <w:r>
        <w:rPr>
          <w:b w:val="0"/>
        </w:rPr>
        <w:separator/>
      </w:r>
    </w:p>
  </w:footnote>
  <w:footnote w:type="continuationSeparator" w:id="0">
    <w:p w14:paraId="54CFD349" w14:textId="77777777" w:rsidR="008C2908" w:rsidRDefault="008C2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08"/>
    <w:rsid w:val="000258F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C2908"/>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20B62"/>
  <w15:docId w15:val="{85EFD323-E56E-44BA-AAD0-6ED99C29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787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2025-02-06T08:44:00.0000000Z</dcterms:created>
  <dcterms:modified xsi:type="dcterms:W3CDTF">2025-02-06T09:11:00.0000000Z</dcterms:modified>
  <dc:description>------------------------</dc:description>
  <dc:subject/>
  <keywords/>
  <version/>
  <category/>
</coreProperties>
</file>