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243E2" w14:paraId="6A7150F9" w14:textId="77777777">
        <w:tc>
          <w:tcPr>
            <w:tcW w:w="6733" w:type="dxa"/>
            <w:gridSpan w:val="2"/>
            <w:tcBorders>
              <w:top w:val="nil"/>
              <w:left w:val="nil"/>
              <w:bottom w:val="nil"/>
              <w:right w:val="nil"/>
            </w:tcBorders>
            <w:vAlign w:val="center"/>
          </w:tcPr>
          <w:p w:rsidR="00997775" w:rsidP="00710A7A" w:rsidRDefault="00997775" w14:paraId="0E92BBE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E400E4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243E2" w14:paraId="5E2452C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83C58B8" w14:textId="77777777">
            <w:r w:rsidRPr="008B0CC5">
              <w:t xml:space="preserve">Vergaderjaar </w:t>
            </w:r>
            <w:r w:rsidR="00AC6B87">
              <w:t>2024-2025</w:t>
            </w:r>
          </w:p>
        </w:tc>
      </w:tr>
      <w:tr w:rsidR="00997775" w:rsidTr="006243E2" w14:paraId="3490F169" w14:textId="77777777">
        <w:trPr>
          <w:cantSplit/>
        </w:trPr>
        <w:tc>
          <w:tcPr>
            <w:tcW w:w="10985" w:type="dxa"/>
            <w:gridSpan w:val="3"/>
            <w:tcBorders>
              <w:top w:val="nil"/>
              <w:left w:val="nil"/>
              <w:bottom w:val="nil"/>
              <w:right w:val="nil"/>
            </w:tcBorders>
          </w:tcPr>
          <w:p w:rsidR="00997775" w:rsidRDefault="00997775" w14:paraId="32885E28" w14:textId="77777777"/>
        </w:tc>
      </w:tr>
      <w:tr w:rsidR="00997775" w:rsidTr="006243E2" w14:paraId="45C3D961" w14:textId="77777777">
        <w:trPr>
          <w:cantSplit/>
        </w:trPr>
        <w:tc>
          <w:tcPr>
            <w:tcW w:w="10985" w:type="dxa"/>
            <w:gridSpan w:val="3"/>
            <w:tcBorders>
              <w:top w:val="nil"/>
              <w:left w:val="nil"/>
              <w:bottom w:val="single" w:color="auto" w:sz="4" w:space="0"/>
              <w:right w:val="nil"/>
            </w:tcBorders>
          </w:tcPr>
          <w:p w:rsidR="00997775" w:rsidRDefault="00997775" w14:paraId="378A0A8F" w14:textId="77777777"/>
        </w:tc>
      </w:tr>
      <w:tr w:rsidR="00997775" w:rsidTr="006243E2" w14:paraId="18DC00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773862" w14:textId="77777777"/>
        </w:tc>
        <w:tc>
          <w:tcPr>
            <w:tcW w:w="7654" w:type="dxa"/>
            <w:gridSpan w:val="2"/>
          </w:tcPr>
          <w:p w:rsidR="00997775" w:rsidRDefault="00997775" w14:paraId="49BAA86B" w14:textId="77777777"/>
        </w:tc>
      </w:tr>
      <w:tr w:rsidR="006243E2" w:rsidTr="006243E2" w14:paraId="4D1A9B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43E2" w:rsidP="006243E2" w:rsidRDefault="006243E2" w14:paraId="4AFE34CD" w14:textId="05EF3569">
            <w:pPr>
              <w:rPr>
                <w:b/>
              </w:rPr>
            </w:pPr>
            <w:r>
              <w:rPr>
                <w:b/>
              </w:rPr>
              <w:t>32 847</w:t>
            </w:r>
          </w:p>
        </w:tc>
        <w:tc>
          <w:tcPr>
            <w:tcW w:w="7654" w:type="dxa"/>
            <w:gridSpan w:val="2"/>
          </w:tcPr>
          <w:p w:rsidR="006243E2" w:rsidP="006243E2" w:rsidRDefault="006243E2" w14:paraId="153C8081" w14:textId="7A325D73">
            <w:pPr>
              <w:rPr>
                <w:b/>
              </w:rPr>
            </w:pPr>
            <w:r w:rsidRPr="003278A7">
              <w:rPr>
                <w:b/>
                <w:bCs/>
              </w:rPr>
              <w:t>Integrale visie op de woningmarkt</w:t>
            </w:r>
          </w:p>
        </w:tc>
      </w:tr>
      <w:tr w:rsidR="006243E2" w:rsidTr="006243E2" w14:paraId="41BD80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43E2" w:rsidP="006243E2" w:rsidRDefault="006243E2" w14:paraId="10BEC2D2" w14:textId="77777777"/>
        </w:tc>
        <w:tc>
          <w:tcPr>
            <w:tcW w:w="7654" w:type="dxa"/>
            <w:gridSpan w:val="2"/>
          </w:tcPr>
          <w:p w:rsidR="006243E2" w:rsidP="006243E2" w:rsidRDefault="006243E2" w14:paraId="0144A6BE" w14:textId="77777777"/>
        </w:tc>
      </w:tr>
      <w:tr w:rsidR="006243E2" w:rsidTr="006243E2" w14:paraId="1A743B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43E2" w:rsidP="006243E2" w:rsidRDefault="006243E2" w14:paraId="1DEBC859" w14:textId="77777777"/>
        </w:tc>
        <w:tc>
          <w:tcPr>
            <w:tcW w:w="7654" w:type="dxa"/>
            <w:gridSpan w:val="2"/>
          </w:tcPr>
          <w:p w:rsidR="006243E2" w:rsidP="006243E2" w:rsidRDefault="006243E2" w14:paraId="7971B686" w14:textId="77777777"/>
        </w:tc>
      </w:tr>
      <w:tr w:rsidR="006243E2" w:rsidTr="006243E2" w14:paraId="1DEC2B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43E2" w:rsidP="006243E2" w:rsidRDefault="006243E2" w14:paraId="78240A96" w14:textId="3CC88048">
            <w:pPr>
              <w:rPr>
                <w:b/>
              </w:rPr>
            </w:pPr>
            <w:r>
              <w:rPr>
                <w:b/>
              </w:rPr>
              <w:t xml:space="preserve">Nr. </w:t>
            </w:r>
            <w:r>
              <w:rPr>
                <w:b/>
              </w:rPr>
              <w:t>1248</w:t>
            </w:r>
          </w:p>
        </w:tc>
        <w:tc>
          <w:tcPr>
            <w:tcW w:w="7654" w:type="dxa"/>
            <w:gridSpan w:val="2"/>
          </w:tcPr>
          <w:p w:rsidR="006243E2" w:rsidP="006243E2" w:rsidRDefault="006243E2" w14:paraId="19B7094A" w14:textId="40861D4C">
            <w:pPr>
              <w:rPr>
                <w:b/>
              </w:rPr>
            </w:pPr>
            <w:r>
              <w:rPr>
                <w:b/>
              </w:rPr>
              <w:t xml:space="preserve">MOTIE VAN </w:t>
            </w:r>
            <w:r>
              <w:rPr>
                <w:b/>
              </w:rPr>
              <w:t>HET LID WELZIJN C.S.</w:t>
            </w:r>
          </w:p>
        </w:tc>
      </w:tr>
      <w:tr w:rsidR="006243E2" w:rsidTr="006243E2" w14:paraId="35E475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43E2" w:rsidP="006243E2" w:rsidRDefault="006243E2" w14:paraId="085A5CF4" w14:textId="77777777"/>
        </w:tc>
        <w:tc>
          <w:tcPr>
            <w:tcW w:w="7654" w:type="dxa"/>
            <w:gridSpan w:val="2"/>
          </w:tcPr>
          <w:p w:rsidR="006243E2" w:rsidP="006243E2" w:rsidRDefault="006243E2" w14:paraId="0DACB690" w14:textId="67CA4B9F">
            <w:r>
              <w:t>Voorgesteld 5 februari 2025</w:t>
            </w:r>
          </w:p>
        </w:tc>
      </w:tr>
      <w:tr w:rsidR="006243E2" w:rsidTr="006243E2" w14:paraId="61F482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43E2" w:rsidP="006243E2" w:rsidRDefault="006243E2" w14:paraId="187A8D07" w14:textId="77777777"/>
        </w:tc>
        <w:tc>
          <w:tcPr>
            <w:tcW w:w="7654" w:type="dxa"/>
            <w:gridSpan w:val="2"/>
          </w:tcPr>
          <w:p w:rsidR="006243E2" w:rsidP="006243E2" w:rsidRDefault="006243E2" w14:paraId="30810DA0" w14:textId="77777777"/>
        </w:tc>
      </w:tr>
      <w:tr w:rsidR="006243E2" w:rsidTr="006243E2" w14:paraId="57B7F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43E2" w:rsidP="006243E2" w:rsidRDefault="006243E2" w14:paraId="7C4F82BB" w14:textId="77777777"/>
        </w:tc>
        <w:tc>
          <w:tcPr>
            <w:tcW w:w="7654" w:type="dxa"/>
            <w:gridSpan w:val="2"/>
          </w:tcPr>
          <w:p w:rsidR="006243E2" w:rsidP="006243E2" w:rsidRDefault="006243E2" w14:paraId="11572876" w14:textId="77777777">
            <w:r>
              <w:t>De Kamer,</w:t>
            </w:r>
          </w:p>
        </w:tc>
      </w:tr>
      <w:tr w:rsidR="006243E2" w:rsidTr="006243E2" w14:paraId="160037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43E2" w:rsidP="006243E2" w:rsidRDefault="006243E2" w14:paraId="47E4E9C6" w14:textId="77777777"/>
        </w:tc>
        <w:tc>
          <w:tcPr>
            <w:tcW w:w="7654" w:type="dxa"/>
            <w:gridSpan w:val="2"/>
          </w:tcPr>
          <w:p w:rsidR="006243E2" w:rsidP="006243E2" w:rsidRDefault="006243E2" w14:paraId="33E93E1A" w14:textId="77777777"/>
        </w:tc>
      </w:tr>
      <w:tr w:rsidR="006243E2" w:rsidTr="006243E2" w14:paraId="331E8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43E2" w:rsidP="006243E2" w:rsidRDefault="006243E2" w14:paraId="216C4A58" w14:textId="77777777"/>
        </w:tc>
        <w:tc>
          <w:tcPr>
            <w:tcW w:w="7654" w:type="dxa"/>
            <w:gridSpan w:val="2"/>
          </w:tcPr>
          <w:p w:rsidR="006243E2" w:rsidP="006243E2" w:rsidRDefault="006243E2" w14:paraId="526CCDC3" w14:textId="77777777">
            <w:r>
              <w:t>gehoord de beraadslaging,</w:t>
            </w:r>
          </w:p>
        </w:tc>
      </w:tr>
      <w:tr w:rsidR="006243E2" w:rsidTr="006243E2" w14:paraId="258FC0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43E2" w:rsidP="006243E2" w:rsidRDefault="006243E2" w14:paraId="3596A73F" w14:textId="77777777"/>
        </w:tc>
        <w:tc>
          <w:tcPr>
            <w:tcW w:w="7654" w:type="dxa"/>
            <w:gridSpan w:val="2"/>
          </w:tcPr>
          <w:p w:rsidR="006243E2" w:rsidP="006243E2" w:rsidRDefault="006243E2" w14:paraId="6F9AED55" w14:textId="77777777"/>
        </w:tc>
      </w:tr>
      <w:tr w:rsidR="006243E2" w:rsidTr="006243E2" w14:paraId="11235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43E2" w:rsidP="006243E2" w:rsidRDefault="006243E2" w14:paraId="16E17A50" w14:textId="77777777"/>
        </w:tc>
        <w:tc>
          <w:tcPr>
            <w:tcW w:w="7654" w:type="dxa"/>
            <w:gridSpan w:val="2"/>
          </w:tcPr>
          <w:p w:rsidRPr="006243E2" w:rsidR="006243E2" w:rsidP="006243E2" w:rsidRDefault="006243E2" w14:paraId="7584CADE" w14:textId="77777777">
            <w:r w:rsidRPr="006243E2">
              <w:t>constaterende dat de Staat van de Volkshuisvesting toont dat de benodigde aantallen woningen om de wooncrisis op te lossen achterblijven;</w:t>
            </w:r>
          </w:p>
          <w:p w:rsidR="006243E2" w:rsidP="006243E2" w:rsidRDefault="006243E2" w14:paraId="5957367A" w14:textId="77777777"/>
          <w:p w:rsidRPr="006243E2" w:rsidR="006243E2" w:rsidP="006243E2" w:rsidRDefault="006243E2" w14:paraId="026796BF" w14:textId="741EB6C9">
            <w:r w:rsidRPr="006243E2">
              <w:t>verzoekt de regering om ieder kwartaal prognose- en realisatie-informatie te delen met de Kamer over aantallen gerealiseerde woningen, gecategoriseerd naar optoppen, splitsen, transformatie en nieuwbouw, en de concrete prestaties te voorzien van een duiding van de minister van Volkshuisvesting en Ruimtelijke Ordening,</w:t>
            </w:r>
          </w:p>
          <w:p w:rsidR="006243E2" w:rsidP="006243E2" w:rsidRDefault="006243E2" w14:paraId="694F5956" w14:textId="77777777"/>
          <w:p w:rsidRPr="006243E2" w:rsidR="006243E2" w:rsidP="006243E2" w:rsidRDefault="006243E2" w14:paraId="5B0ED236" w14:textId="01D1D119">
            <w:r w:rsidRPr="006243E2">
              <w:t>en gaat over tot de orde van de dag.</w:t>
            </w:r>
          </w:p>
          <w:p w:rsidR="006243E2" w:rsidP="006243E2" w:rsidRDefault="006243E2" w14:paraId="748FE93A" w14:textId="77777777"/>
          <w:p w:rsidR="006243E2" w:rsidP="006243E2" w:rsidRDefault="006243E2" w14:paraId="26FD50CC" w14:textId="77777777">
            <w:r w:rsidRPr="006243E2">
              <w:t>Welzijn</w:t>
            </w:r>
          </w:p>
          <w:p w:rsidR="006243E2" w:rsidP="006243E2" w:rsidRDefault="006243E2" w14:paraId="764068A2" w14:textId="77777777">
            <w:r w:rsidRPr="006243E2">
              <w:t>De Hoop</w:t>
            </w:r>
          </w:p>
          <w:p w:rsidR="006243E2" w:rsidP="006243E2" w:rsidRDefault="006243E2" w14:paraId="57C746D6" w14:textId="77777777">
            <w:r w:rsidRPr="006243E2">
              <w:t xml:space="preserve">Vedder </w:t>
            </w:r>
          </w:p>
          <w:p w:rsidR="006243E2" w:rsidP="006243E2" w:rsidRDefault="006243E2" w14:paraId="631E0143" w14:textId="12F5583C">
            <w:r w:rsidRPr="006243E2">
              <w:t>Vijlbrief</w:t>
            </w:r>
          </w:p>
        </w:tc>
      </w:tr>
    </w:tbl>
    <w:p w:rsidR="00997775" w:rsidRDefault="00997775" w14:paraId="148D651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D8AA7" w14:textId="77777777" w:rsidR="006243E2" w:rsidRDefault="006243E2">
      <w:pPr>
        <w:spacing w:line="20" w:lineRule="exact"/>
      </w:pPr>
    </w:p>
  </w:endnote>
  <w:endnote w:type="continuationSeparator" w:id="0">
    <w:p w14:paraId="0DE26A56" w14:textId="77777777" w:rsidR="006243E2" w:rsidRDefault="006243E2">
      <w:pPr>
        <w:pStyle w:val="Amendement"/>
      </w:pPr>
      <w:r>
        <w:rPr>
          <w:b w:val="0"/>
        </w:rPr>
        <w:t xml:space="preserve"> </w:t>
      </w:r>
    </w:p>
  </w:endnote>
  <w:endnote w:type="continuationNotice" w:id="1">
    <w:p w14:paraId="672C0094" w14:textId="77777777" w:rsidR="006243E2" w:rsidRDefault="006243E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B9A17" w14:textId="77777777" w:rsidR="006243E2" w:rsidRDefault="006243E2">
      <w:pPr>
        <w:pStyle w:val="Amendement"/>
      </w:pPr>
      <w:r>
        <w:rPr>
          <w:b w:val="0"/>
        </w:rPr>
        <w:separator/>
      </w:r>
    </w:p>
  </w:footnote>
  <w:footnote w:type="continuationSeparator" w:id="0">
    <w:p w14:paraId="5922A518" w14:textId="77777777" w:rsidR="006243E2" w:rsidRDefault="00624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E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243E2"/>
    <w:rsid w:val="00644DED"/>
    <w:rsid w:val="006765BC"/>
    <w:rsid w:val="00710A7A"/>
    <w:rsid w:val="00744C6E"/>
    <w:rsid w:val="007B35A1"/>
    <w:rsid w:val="007C50C6"/>
    <w:rsid w:val="00806883"/>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35562"/>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06B23"/>
  <w15:docId w15:val="{1169058A-8349-4F13-A4BA-A240BBDD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107</ap:Words>
  <ap:Characters>663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2025-02-06T08:44:00.0000000Z</dcterms:created>
  <dcterms:modified xsi:type="dcterms:W3CDTF">2025-02-06T09:10:00.0000000Z</dcterms:modified>
  <dc:description>------------------------</dc:description>
  <dc:subject/>
  <keywords/>
  <version/>
  <category/>
</coreProperties>
</file>