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564F1" w14:paraId="6792A660" w14:textId="77777777">
        <w:tc>
          <w:tcPr>
            <w:tcW w:w="6733" w:type="dxa"/>
            <w:gridSpan w:val="2"/>
            <w:tcBorders>
              <w:top w:val="nil"/>
              <w:left w:val="nil"/>
              <w:bottom w:val="nil"/>
              <w:right w:val="nil"/>
            </w:tcBorders>
            <w:vAlign w:val="center"/>
          </w:tcPr>
          <w:p w:rsidR="00997775" w:rsidP="00710A7A" w:rsidRDefault="00997775" w14:paraId="2905FD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CC3E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564F1" w14:paraId="70ACF4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059189" w14:textId="77777777">
            <w:r w:rsidRPr="008B0CC5">
              <w:t xml:space="preserve">Vergaderjaar </w:t>
            </w:r>
            <w:r w:rsidR="00AC6B87">
              <w:t>2024-2025</w:t>
            </w:r>
          </w:p>
        </w:tc>
      </w:tr>
      <w:tr w:rsidR="00997775" w:rsidTr="002564F1" w14:paraId="3F9D7990" w14:textId="77777777">
        <w:trPr>
          <w:cantSplit/>
        </w:trPr>
        <w:tc>
          <w:tcPr>
            <w:tcW w:w="10985" w:type="dxa"/>
            <w:gridSpan w:val="3"/>
            <w:tcBorders>
              <w:top w:val="nil"/>
              <w:left w:val="nil"/>
              <w:bottom w:val="nil"/>
              <w:right w:val="nil"/>
            </w:tcBorders>
          </w:tcPr>
          <w:p w:rsidR="00997775" w:rsidRDefault="00997775" w14:paraId="3628359C" w14:textId="77777777"/>
        </w:tc>
      </w:tr>
      <w:tr w:rsidR="00997775" w:rsidTr="002564F1" w14:paraId="0F407C93" w14:textId="77777777">
        <w:trPr>
          <w:cantSplit/>
        </w:trPr>
        <w:tc>
          <w:tcPr>
            <w:tcW w:w="10985" w:type="dxa"/>
            <w:gridSpan w:val="3"/>
            <w:tcBorders>
              <w:top w:val="nil"/>
              <w:left w:val="nil"/>
              <w:bottom w:val="single" w:color="auto" w:sz="4" w:space="0"/>
              <w:right w:val="nil"/>
            </w:tcBorders>
          </w:tcPr>
          <w:p w:rsidR="00997775" w:rsidRDefault="00997775" w14:paraId="174D65A1" w14:textId="77777777"/>
        </w:tc>
      </w:tr>
      <w:tr w:rsidR="00997775" w:rsidTr="002564F1" w14:paraId="4482B5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F7D7E3" w14:textId="77777777"/>
        </w:tc>
        <w:tc>
          <w:tcPr>
            <w:tcW w:w="7654" w:type="dxa"/>
            <w:gridSpan w:val="2"/>
          </w:tcPr>
          <w:p w:rsidR="00997775" w:rsidRDefault="00997775" w14:paraId="3A21FA0E" w14:textId="77777777"/>
        </w:tc>
      </w:tr>
      <w:tr w:rsidR="002564F1" w:rsidTr="002564F1" w14:paraId="2467A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65820405" w14:textId="1D7C8638">
            <w:pPr>
              <w:rPr>
                <w:b/>
              </w:rPr>
            </w:pPr>
            <w:r>
              <w:rPr>
                <w:b/>
              </w:rPr>
              <w:t>32 847</w:t>
            </w:r>
          </w:p>
        </w:tc>
        <w:tc>
          <w:tcPr>
            <w:tcW w:w="7654" w:type="dxa"/>
            <w:gridSpan w:val="2"/>
          </w:tcPr>
          <w:p w:rsidR="002564F1" w:rsidP="002564F1" w:rsidRDefault="002564F1" w14:paraId="47E12C27" w14:textId="22E1B2BE">
            <w:pPr>
              <w:rPr>
                <w:b/>
              </w:rPr>
            </w:pPr>
            <w:r w:rsidRPr="003278A7">
              <w:rPr>
                <w:b/>
                <w:bCs/>
              </w:rPr>
              <w:t>Integrale visie op de woningmarkt</w:t>
            </w:r>
          </w:p>
        </w:tc>
      </w:tr>
      <w:tr w:rsidR="002564F1" w:rsidTr="002564F1" w14:paraId="2E4574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36E7A748" w14:textId="77777777"/>
        </w:tc>
        <w:tc>
          <w:tcPr>
            <w:tcW w:w="7654" w:type="dxa"/>
            <w:gridSpan w:val="2"/>
          </w:tcPr>
          <w:p w:rsidR="002564F1" w:rsidP="002564F1" w:rsidRDefault="002564F1" w14:paraId="70094268" w14:textId="77777777"/>
        </w:tc>
      </w:tr>
      <w:tr w:rsidR="002564F1" w:rsidTr="002564F1" w14:paraId="2115E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3981589C" w14:textId="77777777"/>
        </w:tc>
        <w:tc>
          <w:tcPr>
            <w:tcW w:w="7654" w:type="dxa"/>
            <w:gridSpan w:val="2"/>
          </w:tcPr>
          <w:p w:rsidR="002564F1" w:rsidP="002564F1" w:rsidRDefault="002564F1" w14:paraId="32311C42" w14:textId="77777777"/>
        </w:tc>
      </w:tr>
      <w:tr w:rsidR="002564F1" w:rsidTr="002564F1" w14:paraId="0F176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5FCC1333" w14:textId="4F7E3FB3">
            <w:pPr>
              <w:rPr>
                <w:b/>
              </w:rPr>
            </w:pPr>
            <w:r>
              <w:rPr>
                <w:b/>
              </w:rPr>
              <w:t xml:space="preserve">Nr. </w:t>
            </w:r>
            <w:r>
              <w:rPr>
                <w:b/>
              </w:rPr>
              <w:t>1249</w:t>
            </w:r>
          </w:p>
        </w:tc>
        <w:tc>
          <w:tcPr>
            <w:tcW w:w="7654" w:type="dxa"/>
            <w:gridSpan w:val="2"/>
          </w:tcPr>
          <w:p w:rsidR="002564F1" w:rsidP="002564F1" w:rsidRDefault="002564F1" w14:paraId="330983F0" w14:textId="0646C5F6">
            <w:pPr>
              <w:rPr>
                <w:b/>
              </w:rPr>
            </w:pPr>
            <w:r>
              <w:rPr>
                <w:b/>
              </w:rPr>
              <w:t xml:space="preserve">MOTIE VAN </w:t>
            </w:r>
            <w:r>
              <w:rPr>
                <w:b/>
              </w:rPr>
              <w:t>HET LID WELZIJN C.S.</w:t>
            </w:r>
          </w:p>
        </w:tc>
      </w:tr>
      <w:tr w:rsidR="002564F1" w:rsidTr="002564F1" w14:paraId="4DE02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0F664D13" w14:textId="77777777"/>
        </w:tc>
        <w:tc>
          <w:tcPr>
            <w:tcW w:w="7654" w:type="dxa"/>
            <w:gridSpan w:val="2"/>
          </w:tcPr>
          <w:p w:rsidR="002564F1" w:rsidP="002564F1" w:rsidRDefault="002564F1" w14:paraId="62A7792A" w14:textId="29EC7762">
            <w:r>
              <w:t>Voorgesteld 5 februari 2025</w:t>
            </w:r>
          </w:p>
        </w:tc>
      </w:tr>
      <w:tr w:rsidR="002564F1" w:rsidTr="002564F1" w14:paraId="4DF91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2A5E76DC" w14:textId="77777777"/>
        </w:tc>
        <w:tc>
          <w:tcPr>
            <w:tcW w:w="7654" w:type="dxa"/>
            <w:gridSpan w:val="2"/>
          </w:tcPr>
          <w:p w:rsidR="002564F1" w:rsidP="002564F1" w:rsidRDefault="002564F1" w14:paraId="05028D73" w14:textId="77777777"/>
        </w:tc>
      </w:tr>
      <w:tr w:rsidR="002564F1" w:rsidTr="002564F1" w14:paraId="125BF2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6837120E" w14:textId="77777777"/>
        </w:tc>
        <w:tc>
          <w:tcPr>
            <w:tcW w:w="7654" w:type="dxa"/>
            <w:gridSpan w:val="2"/>
          </w:tcPr>
          <w:p w:rsidR="002564F1" w:rsidP="002564F1" w:rsidRDefault="002564F1" w14:paraId="23BC858B" w14:textId="77777777">
            <w:r>
              <w:t>De Kamer,</w:t>
            </w:r>
          </w:p>
        </w:tc>
      </w:tr>
      <w:tr w:rsidR="002564F1" w:rsidTr="002564F1" w14:paraId="69DA6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6C822D61" w14:textId="77777777"/>
        </w:tc>
        <w:tc>
          <w:tcPr>
            <w:tcW w:w="7654" w:type="dxa"/>
            <w:gridSpan w:val="2"/>
          </w:tcPr>
          <w:p w:rsidR="002564F1" w:rsidP="002564F1" w:rsidRDefault="002564F1" w14:paraId="5913DB8C" w14:textId="77777777"/>
        </w:tc>
      </w:tr>
      <w:tr w:rsidR="002564F1" w:rsidTr="002564F1" w14:paraId="19CA8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7AA29686" w14:textId="77777777"/>
        </w:tc>
        <w:tc>
          <w:tcPr>
            <w:tcW w:w="7654" w:type="dxa"/>
            <w:gridSpan w:val="2"/>
          </w:tcPr>
          <w:p w:rsidR="002564F1" w:rsidP="002564F1" w:rsidRDefault="002564F1" w14:paraId="4A75870B" w14:textId="77777777">
            <w:r>
              <w:t>gehoord de beraadslaging,</w:t>
            </w:r>
          </w:p>
        </w:tc>
      </w:tr>
      <w:tr w:rsidR="002564F1" w:rsidTr="002564F1" w14:paraId="21B1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0AC13F78" w14:textId="77777777"/>
        </w:tc>
        <w:tc>
          <w:tcPr>
            <w:tcW w:w="7654" w:type="dxa"/>
            <w:gridSpan w:val="2"/>
          </w:tcPr>
          <w:p w:rsidR="002564F1" w:rsidP="002564F1" w:rsidRDefault="002564F1" w14:paraId="32AC93DE" w14:textId="77777777"/>
        </w:tc>
      </w:tr>
      <w:tr w:rsidR="002564F1" w:rsidTr="002564F1" w14:paraId="0850F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4F1" w:rsidP="002564F1" w:rsidRDefault="002564F1" w14:paraId="33327462" w14:textId="77777777"/>
        </w:tc>
        <w:tc>
          <w:tcPr>
            <w:tcW w:w="7654" w:type="dxa"/>
            <w:gridSpan w:val="2"/>
          </w:tcPr>
          <w:p w:rsidRPr="002564F1" w:rsidR="002564F1" w:rsidP="002564F1" w:rsidRDefault="002564F1" w14:paraId="6914237B" w14:textId="77777777">
            <w:r w:rsidRPr="002564F1">
              <w:t>constaterende dat het voor nu te vroeg is om aan te kunnen geven wat het programma STOER concreet gaat opleveren;</w:t>
            </w:r>
          </w:p>
          <w:p w:rsidR="002564F1" w:rsidP="002564F1" w:rsidRDefault="002564F1" w14:paraId="7D3A4809" w14:textId="77777777"/>
          <w:p w:rsidRPr="002564F1" w:rsidR="002564F1" w:rsidP="002564F1" w:rsidRDefault="002564F1" w14:paraId="44A21BC5" w14:textId="64251242">
            <w:r w:rsidRPr="002564F1">
              <w:t>verzoekt de regering aan te geven wat het financiële effect is van het programma STOER en tot hoeveel extra woningbouw dit concreet gaat leiden, en dit voor de zomer terug te koppelen aan de Kamer,</w:t>
            </w:r>
          </w:p>
          <w:p w:rsidR="002564F1" w:rsidP="002564F1" w:rsidRDefault="002564F1" w14:paraId="245E7AB8" w14:textId="77777777"/>
          <w:p w:rsidRPr="002564F1" w:rsidR="002564F1" w:rsidP="002564F1" w:rsidRDefault="002564F1" w14:paraId="1A103899" w14:textId="3FEA8E36">
            <w:r w:rsidRPr="002564F1">
              <w:t>en gaat over tot de orde van de dag.</w:t>
            </w:r>
          </w:p>
          <w:p w:rsidR="002564F1" w:rsidP="002564F1" w:rsidRDefault="002564F1" w14:paraId="4C96F753" w14:textId="77777777"/>
          <w:p w:rsidR="002564F1" w:rsidP="002564F1" w:rsidRDefault="002564F1" w14:paraId="20959014" w14:textId="77777777">
            <w:r w:rsidRPr="002564F1">
              <w:t>Welzijn</w:t>
            </w:r>
          </w:p>
          <w:p w:rsidR="002564F1" w:rsidP="002564F1" w:rsidRDefault="002564F1" w14:paraId="2F80C1BC" w14:textId="77777777">
            <w:r w:rsidRPr="002564F1">
              <w:t xml:space="preserve">De Hoop </w:t>
            </w:r>
          </w:p>
          <w:p w:rsidR="002564F1" w:rsidP="002564F1" w:rsidRDefault="002564F1" w14:paraId="31A7AAD2" w14:textId="79950C34">
            <w:r w:rsidRPr="002564F1">
              <w:t>Vedder</w:t>
            </w:r>
          </w:p>
        </w:tc>
      </w:tr>
    </w:tbl>
    <w:p w:rsidR="00997775" w:rsidRDefault="00997775" w14:paraId="2636AD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C591" w14:textId="77777777" w:rsidR="002564F1" w:rsidRDefault="002564F1">
      <w:pPr>
        <w:spacing w:line="20" w:lineRule="exact"/>
      </w:pPr>
    </w:p>
  </w:endnote>
  <w:endnote w:type="continuationSeparator" w:id="0">
    <w:p w14:paraId="4A1E85F8" w14:textId="77777777" w:rsidR="002564F1" w:rsidRDefault="002564F1">
      <w:pPr>
        <w:pStyle w:val="Amendement"/>
      </w:pPr>
      <w:r>
        <w:rPr>
          <w:b w:val="0"/>
        </w:rPr>
        <w:t xml:space="preserve"> </w:t>
      </w:r>
    </w:p>
  </w:endnote>
  <w:endnote w:type="continuationNotice" w:id="1">
    <w:p w14:paraId="5EA75E7A" w14:textId="77777777" w:rsidR="002564F1" w:rsidRDefault="002564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ED0A" w14:textId="77777777" w:rsidR="002564F1" w:rsidRDefault="002564F1">
      <w:pPr>
        <w:pStyle w:val="Amendement"/>
      </w:pPr>
      <w:r>
        <w:rPr>
          <w:b w:val="0"/>
        </w:rPr>
        <w:separator/>
      </w:r>
    </w:p>
  </w:footnote>
  <w:footnote w:type="continuationSeparator" w:id="0">
    <w:p w14:paraId="15FD82E1" w14:textId="77777777" w:rsidR="002564F1" w:rsidRDefault="0025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F1"/>
    <w:rsid w:val="00133FCE"/>
    <w:rsid w:val="001E482C"/>
    <w:rsid w:val="001E4877"/>
    <w:rsid w:val="0021105A"/>
    <w:rsid w:val="002564F1"/>
    <w:rsid w:val="00280D6A"/>
    <w:rsid w:val="002B78E9"/>
    <w:rsid w:val="002C5406"/>
    <w:rsid w:val="00330D60"/>
    <w:rsid w:val="00345A5C"/>
    <w:rsid w:val="0034646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E4E77"/>
  <w15:docId w15:val="{AE456755-B754-47F9-BFA3-AFB6D768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515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2025-02-06T09:10:00.0000000Z</dcterms:modified>
  <dc:description>------------------------</dc:description>
  <dc:subject/>
  <keywords/>
  <version/>
  <category/>
</coreProperties>
</file>