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0364" w14:paraId="127EE1C2" w14:textId="77777777">
        <w:tc>
          <w:tcPr>
            <w:tcW w:w="6733" w:type="dxa"/>
            <w:gridSpan w:val="2"/>
            <w:tcBorders>
              <w:top w:val="nil"/>
              <w:left w:val="nil"/>
              <w:bottom w:val="nil"/>
              <w:right w:val="nil"/>
            </w:tcBorders>
            <w:vAlign w:val="center"/>
          </w:tcPr>
          <w:p w:rsidR="00997775" w:rsidP="00710A7A" w:rsidRDefault="00997775" w14:paraId="0E8D1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B4C1E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0364" w14:paraId="3C7766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A77D1C" w14:textId="77777777">
            <w:r w:rsidRPr="008B0CC5">
              <w:t xml:space="preserve">Vergaderjaar </w:t>
            </w:r>
            <w:r w:rsidR="00AC6B87">
              <w:t>2024-2025</w:t>
            </w:r>
          </w:p>
        </w:tc>
      </w:tr>
      <w:tr w:rsidR="00997775" w:rsidTr="00460364" w14:paraId="5D9CFA8C" w14:textId="77777777">
        <w:trPr>
          <w:cantSplit/>
        </w:trPr>
        <w:tc>
          <w:tcPr>
            <w:tcW w:w="10985" w:type="dxa"/>
            <w:gridSpan w:val="3"/>
            <w:tcBorders>
              <w:top w:val="nil"/>
              <w:left w:val="nil"/>
              <w:bottom w:val="nil"/>
              <w:right w:val="nil"/>
            </w:tcBorders>
          </w:tcPr>
          <w:p w:rsidR="00997775" w:rsidRDefault="00997775" w14:paraId="4BA03EFB" w14:textId="77777777"/>
        </w:tc>
      </w:tr>
      <w:tr w:rsidR="00997775" w:rsidTr="00460364" w14:paraId="6B4AFE31" w14:textId="77777777">
        <w:trPr>
          <w:cantSplit/>
        </w:trPr>
        <w:tc>
          <w:tcPr>
            <w:tcW w:w="10985" w:type="dxa"/>
            <w:gridSpan w:val="3"/>
            <w:tcBorders>
              <w:top w:val="nil"/>
              <w:left w:val="nil"/>
              <w:bottom w:val="single" w:color="auto" w:sz="4" w:space="0"/>
              <w:right w:val="nil"/>
            </w:tcBorders>
          </w:tcPr>
          <w:p w:rsidR="00997775" w:rsidRDefault="00997775" w14:paraId="6A44C51E" w14:textId="77777777"/>
        </w:tc>
      </w:tr>
      <w:tr w:rsidR="00997775" w:rsidTr="00460364" w14:paraId="7C6AD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068607" w14:textId="77777777"/>
        </w:tc>
        <w:tc>
          <w:tcPr>
            <w:tcW w:w="7654" w:type="dxa"/>
            <w:gridSpan w:val="2"/>
          </w:tcPr>
          <w:p w:rsidR="00997775" w:rsidRDefault="00997775" w14:paraId="1050877F" w14:textId="77777777"/>
        </w:tc>
      </w:tr>
      <w:tr w:rsidR="00460364" w:rsidTr="00460364" w14:paraId="57030D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2A7442A0" w14:textId="2EF1B567">
            <w:pPr>
              <w:rPr>
                <w:b/>
              </w:rPr>
            </w:pPr>
            <w:r>
              <w:rPr>
                <w:b/>
              </w:rPr>
              <w:t>32 847</w:t>
            </w:r>
          </w:p>
        </w:tc>
        <w:tc>
          <w:tcPr>
            <w:tcW w:w="7654" w:type="dxa"/>
            <w:gridSpan w:val="2"/>
          </w:tcPr>
          <w:p w:rsidR="00460364" w:rsidP="00460364" w:rsidRDefault="00460364" w14:paraId="492CCEB7" w14:textId="7E70909B">
            <w:pPr>
              <w:rPr>
                <w:b/>
              </w:rPr>
            </w:pPr>
            <w:r w:rsidRPr="003278A7">
              <w:rPr>
                <w:b/>
                <w:bCs/>
              </w:rPr>
              <w:t>Integrale visie op de woningmarkt</w:t>
            </w:r>
          </w:p>
        </w:tc>
      </w:tr>
      <w:tr w:rsidR="00460364" w:rsidTr="00460364" w14:paraId="096F4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2B1AC1B7" w14:textId="77777777"/>
        </w:tc>
        <w:tc>
          <w:tcPr>
            <w:tcW w:w="7654" w:type="dxa"/>
            <w:gridSpan w:val="2"/>
          </w:tcPr>
          <w:p w:rsidR="00460364" w:rsidP="00460364" w:rsidRDefault="00460364" w14:paraId="3C865B74" w14:textId="77777777"/>
        </w:tc>
      </w:tr>
      <w:tr w:rsidR="00460364" w:rsidTr="00460364" w14:paraId="27490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0BF8A3BE" w14:textId="77777777"/>
        </w:tc>
        <w:tc>
          <w:tcPr>
            <w:tcW w:w="7654" w:type="dxa"/>
            <w:gridSpan w:val="2"/>
          </w:tcPr>
          <w:p w:rsidR="00460364" w:rsidP="00460364" w:rsidRDefault="00460364" w14:paraId="5CAE56E9" w14:textId="77777777"/>
        </w:tc>
      </w:tr>
      <w:tr w:rsidR="00460364" w:rsidTr="00460364" w14:paraId="4B2EB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3880AEBE" w14:textId="35D7A483">
            <w:pPr>
              <w:rPr>
                <w:b/>
              </w:rPr>
            </w:pPr>
            <w:r>
              <w:rPr>
                <w:b/>
              </w:rPr>
              <w:t xml:space="preserve">Nr. </w:t>
            </w:r>
            <w:r>
              <w:rPr>
                <w:b/>
              </w:rPr>
              <w:t>1250</w:t>
            </w:r>
          </w:p>
        </w:tc>
        <w:tc>
          <w:tcPr>
            <w:tcW w:w="7654" w:type="dxa"/>
            <w:gridSpan w:val="2"/>
          </w:tcPr>
          <w:p w:rsidR="00460364" w:rsidP="00460364" w:rsidRDefault="00460364" w14:paraId="3BBC8B09" w14:textId="7D5DE347">
            <w:pPr>
              <w:rPr>
                <w:b/>
              </w:rPr>
            </w:pPr>
            <w:r>
              <w:rPr>
                <w:b/>
              </w:rPr>
              <w:t xml:space="preserve">MOTIE VAN </w:t>
            </w:r>
            <w:r>
              <w:rPr>
                <w:b/>
              </w:rPr>
              <w:t>HET LID WIJEN-NASS</w:t>
            </w:r>
          </w:p>
        </w:tc>
      </w:tr>
      <w:tr w:rsidR="00460364" w:rsidTr="00460364" w14:paraId="42A95B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59C42A39" w14:textId="77777777"/>
        </w:tc>
        <w:tc>
          <w:tcPr>
            <w:tcW w:w="7654" w:type="dxa"/>
            <w:gridSpan w:val="2"/>
          </w:tcPr>
          <w:p w:rsidR="00460364" w:rsidP="00460364" w:rsidRDefault="00460364" w14:paraId="5594A5CC" w14:textId="4DC704A9">
            <w:r>
              <w:t>Voorgesteld 5 februari 2025</w:t>
            </w:r>
          </w:p>
        </w:tc>
      </w:tr>
      <w:tr w:rsidR="00460364" w:rsidTr="00460364" w14:paraId="42EA3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763489E3" w14:textId="77777777"/>
        </w:tc>
        <w:tc>
          <w:tcPr>
            <w:tcW w:w="7654" w:type="dxa"/>
            <w:gridSpan w:val="2"/>
          </w:tcPr>
          <w:p w:rsidR="00460364" w:rsidP="00460364" w:rsidRDefault="00460364" w14:paraId="589ABA4E" w14:textId="77777777"/>
        </w:tc>
      </w:tr>
      <w:tr w:rsidR="00460364" w:rsidTr="00460364" w14:paraId="0882E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2D78174B" w14:textId="77777777"/>
        </w:tc>
        <w:tc>
          <w:tcPr>
            <w:tcW w:w="7654" w:type="dxa"/>
            <w:gridSpan w:val="2"/>
          </w:tcPr>
          <w:p w:rsidR="00460364" w:rsidP="00460364" w:rsidRDefault="00460364" w14:paraId="73225E27" w14:textId="77777777">
            <w:r>
              <w:t>De Kamer,</w:t>
            </w:r>
          </w:p>
        </w:tc>
      </w:tr>
      <w:tr w:rsidR="00460364" w:rsidTr="00460364" w14:paraId="75FA8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215A573C" w14:textId="77777777"/>
        </w:tc>
        <w:tc>
          <w:tcPr>
            <w:tcW w:w="7654" w:type="dxa"/>
            <w:gridSpan w:val="2"/>
          </w:tcPr>
          <w:p w:rsidR="00460364" w:rsidP="00460364" w:rsidRDefault="00460364" w14:paraId="21D15019" w14:textId="77777777"/>
        </w:tc>
      </w:tr>
      <w:tr w:rsidR="00460364" w:rsidTr="00460364" w14:paraId="7FAEA5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26BA3643" w14:textId="77777777"/>
        </w:tc>
        <w:tc>
          <w:tcPr>
            <w:tcW w:w="7654" w:type="dxa"/>
            <w:gridSpan w:val="2"/>
          </w:tcPr>
          <w:p w:rsidR="00460364" w:rsidP="00460364" w:rsidRDefault="00460364" w14:paraId="50C0634F" w14:textId="77777777">
            <w:r>
              <w:t>gehoord de beraadslaging,</w:t>
            </w:r>
          </w:p>
        </w:tc>
      </w:tr>
      <w:tr w:rsidR="00460364" w:rsidTr="00460364" w14:paraId="03C75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6A164E09" w14:textId="77777777"/>
        </w:tc>
        <w:tc>
          <w:tcPr>
            <w:tcW w:w="7654" w:type="dxa"/>
            <w:gridSpan w:val="2"/>
          </w:tcPr>
          <w:p w:rsidR="00460364" w:rsidP="00460364" w:rsidRDefault="00460364" w14:paraId="74BCA308" w14:textId="77777777"/>
        </w:tc>
      </w:tr>
      <w:tr w:rsidR="00460364" w:rsidTr="00460364" w14:paraId="104D9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364" w:rsidP="00460364" w:rsidRDefault="00460364" w14:paraId="1224FE08" w14:textId="77777777"/>
        </w:tc>
        <w:tc>
          <w:tcPr>
            <w:tcW w:w="7654" w:type="dxa"/>
            <w:gridSpan w:val="2"/>
          </w:tcPr>
          <w:p w:rsidRPr="00460364" w:rsidR="00460364" w:rsidP="00460364" w:rsidRDefault="00460364" w14:paraId="098EFE6A" w14:textId="77777777">
            <w:r w:rsidRPr="00460364">
              <w:t>constaterende dat de woningbouwopgave in veel regio's stagneert door capaciteitsproblemen bij gemeenten en andere betrokken instanties;</w:t>
            </w:r>
          </w:p>
          <w:p w:rsidR="00460364" w:rsidP="00460364" w:rsidRDefault="00460364" w14:paraId="0E2A5E57" w14:textId="77777777"/>
          <w:p w:rsidRPr="00460364" w:rsidR="00460364" w:rsidP="00460364" w:rsidRDefault="00460364" w14:paraId="4DC2CBF3" w14:textId="15E5062B">
            <w:r w:rsidRPr="00460364">
              <w:t>overwegende dat een tekort aan ambtelijke ondersteuning in de regio leidt tot vertraging bij het verlenen van vergunningen en het van de grond krijgen van woningbouwprojecten;</w:t>
            </w:r>
          </w:p>
          <w:p w:rsidR="00460364" w:rsidP="00460364" w:rsidRDefault="00460364" w14:paraId="4E524C1A" w14:textId="77777777"/>
          <w:p w:rsidRPr="00460364" w:rsidR="00460364" w:rsidP="00460364" w:rsidRDefault="00460364" w14:paraId="4516FFE5" w14:textId="0A71E45C">
            <w:r w:rsidRPr="00460364">
              <w:t>van mening dat het Rijk hierin een ondersteunende rol moet spelen door vanuit het bestaande ambtenarenapparaat tijdelijk extra focus en inzet te geven aan de regio's om hen te helpen bij het versnellen van deze processen;</w:t>
            </w:r>
          </w:p>
          <w:p w:rsidR="00460364" w:rsidP="00460364" w:rsidRDefault="00460364" w14:paraId="622F6675" w14:textId="77777777"/>
          <w:p w:rsidRPr="00460364" w:rsidR="00460364" w:rsidP="00460364" w:rsidRDefault="00460364" w14:paraId="1E63CD22" w14:textId="463E6181">
            <w:r w:rsidRPr="00460364">
              <w:t>verzoekt de regering om te zorgen voor een gerichte inzet van ambtenaren op de woningprojecten en vergunningverlening in de regio's, zodat deze processen sneller verlopen,</w:t>
            </w:r>
          </w:p>
          <w:p w:rsidR="00460364" w:rsidP="00460364" w:rsidRDefault="00460364" w14:paraId="279F0CDB" w14:textId="77777777"/>
          <w:p w:rsidRPr="00460364" w:rsidR="00460364" w:rsidP="00460364" w:rsidRDefault="00460364" w14:paraId="75C15C21" w14:textId="4F7A731D">
            <w:r w:rsidRPr="00460364">
              <w:t>en gaat over tot de orde van de dag.</w:t>
            </w:r>
          </w:p>
          <w:p w:rsidR="00460364" w:rsidP="00460364" w:rsidRDefault="00460364" w14:paraId="3DE5C4D2" w14:textId="77777777"/>
          <w:p w:rsidR="00460364" w:rsidP="00460364" w:rsidRDefault="00460364" w14:paraId="30322F4E" w14:textId="06CE4204">
            <w:proofErr w:type="spellStart"/>
            <w:r w:rsidRPr="00460364">
              <w:t>Wijen-Nass</w:t>
            </w:r>
            <w:proofErr w:type="spellEnd"/>
          </w:p>
        </w:tc>
      </w:tr>
    </w:tbl>
    <w:p w:rsidR="00997775" w:rsidRDefault="00997775" w14:paraId="0BD5E1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4602D" w14:textId="77777777" w:rsidR="00460364" w:rsidRDefault="00460364">
      <w:pPr>
        <w:spacing w:line="20" w:lineRule="exact"/>
      </w:pPr>
    </w:p>
  </w:endnote>
  <w:endnote w:type="continuationSeparator" w:id="0">
    <w:p w14:paraId="225B1446" w14:textId="77777777" w:rsidR="00460364" w:rsidRDefault="00460364">
      <w:pPr>
        <w:pStyle w:val="Amendement"/>
      </w:pPr>
      <w:r>
        <w:rPr>
          <w:b w:val="0"/>
        </w:rPr>
        <w:t xml:space="preserve"> </w:t>
      </w:r>
    </w:p>
  </w:endnote>
  <w:endnote w:type="continuationNotice" w:id="1">
    <w:p w14:paraId="09B49AEB" w14:textId="77777777" w:rsidR="00460364" w:rsidRDefault="004603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C819" w14:textId="77777777" w:rsidR="00460364" w:rsidRDefault="00460364">
      <w:pPr>
        <w:pStyle w:val="Amendement"/>
      </w:pPr>
      <w:r>
        <w:rPr>
          <w:b w:val="0"/>
        </w:rPr>
        <w:separator/>
      </w:r>
    </w:p>
  </w:footnote>
  <w:footnote w:type="continuationSeparator" w:id="0">
    <w:p w14:paraId="0BDC43D8" w14:textId="77777777" w:rsidR="00460364" w:rsidRDefault="00460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64"/>
    <w:rsid w:val="00133FCE"/>
    <w:rsid w:val="001E482C"/>
    <w:rsid w:val="001E4877"/>
    <w:rsid w:val="0021105A"/>
    <w:rsid w:val="00280D6A"/>
    <w:rsid w:val="002B78E9"/>
    <w:rsid w:val="002C5406"/>
    <w:rsid w:val="00330D60"/>
    <w:rsid w:val="00345A5C"/>
    <w:rsid w:val="003B1966"/>
    <w:rsid w:val="003F71A1"/>
    <w:rsid w:val="00460364"/>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24968"/>
  <w15:docId w15:val="{6E6FBCF0-2D79-426E-8D1C-84638F2D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852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2025-02-06T09:10:00.0000000Z</dcterms:modified>
  <dc:description>------------------------</dc:description>
  <dc:subject/>
  <keywords/>
  <version/>
  <category/>
</coreProperties>
</file>