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2D7A" w14:paraId="1DA880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225D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7286C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2D7A" w14:paraId="5720FB6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4F73F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2D7A" w14:paraId="3BACF4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59D0D3" w14:textId="77777777"/>
        </w:tc>
      </w:tr>
      <w:tr w:rsidR="00997775" w:rsidTr="00482D7A" w14:paraId="71A074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379D74" w14:textId="77777777"/>
        </w:tc>
      </w:tr>
      <w:tr w:rsidR="00997775" w:rsidTr="00482D7A" w14:paraId="6DEE5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A470E2" w14:textId="77777777"/>
        </w:tc>
        <w:tc>
          <w:tcPr>
            <w:tcW w:w="7654" w:type="dxa"/>
            <w:gridSpan w:val="2"/>
          </w:tcPr>
          <w:p w:rsidR="00997775" w:rsidRDefault="00997775" w14:paraId="468B6D56" w14:textId="77777777"/>
        </w:tc>
      </w:tr>
      <w:tr w:rsidR="00482D7A" w:rsidTr="00482D7A" w14:paraId="3AD59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6AA2DE39" w14:textId="66A940E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482D7A" w:rsidP="00482D7A" w:rsidRDefault="00482D7A" w14:paraId="053419FC" w14:textId="59A217B4">
            <w:pPr>
              <w:rPr>
                <w:b/>
              </w:rPr>
            </w:pPr>
            <w:r w:rsidRPr="003278A7">
              <w:rPr>
                <w:b/>
                <w:bCs/>
              </w:rPr>
              <w:t>Integrale visie op de woningmarkt</w:t>
            </w:r>
          </w:p>
        </w:tc>
      </w:tr>
      <w:tr w:rsidR="00482D7A" w:rsidTr="00482D7A" w14:paraId="5CFC8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2E976646" w14:textId="77777777"/>
        </w:tc>
        <w:tc>
          <w:tcPr>
            <w:tcW w:w="7654" w:type="dxa"/>
            <w:gridSpan w:val="2"/>
          </w:tcPr>
          <w:p w:rsidR="00482D7A" w:rsidP="00482D7A" w:rsidRDefault="00482D7A" w14:paraId="013B5A1C" w14:textId="77777777"/>
        </w:tc>
      </w:tr>
      <w:tr w:rsidR="00482D7A" w:rsidTr="00482D7A" w14:paraId="70CB3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5FBA5F57" w14:textId="77777777"/>
        </w:tc>
        <w:tc>
          <w:tcPr>
            <w:tcW w:w="7654" w:type="dxa"/>
            <w:gridSpan w:val="2"/>
          </w:tcPr>
          <w:p w:rsidR="00482D7A" w:rsidP="00482D7A" w:rsidRDefault="00482D7A" w14:paraId="0BE87B34" w14:textId="77777777"/>
        </w:tc>
      </w:tr>
      <w:tr w:rsidR="00482D7A" w:rsidTr="00482D7A" w14:paraId="3D969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3E2DBA19" w14:textId="0C27FD3D">
            <w:pPr>
              <w:rPr>
                <w:b/>
              </w:rPr>
            </w:pPr>
            <w:r>
              <w:rPr>
                <w:b/>
              </w:rPr>
              <w:t>Nr. 1251</w:t>
            </w:r>
          </w:p>
        </w:tc>
        <w:tc>
          <w:tcPr>
            <w:tcW w:w="7654" w:type="dxa"/>
            <w:gridSpan w:val="2"/>
          </w:tcPr>
          <w:p w:rsidR="00482D7A" w:rsidP="00482D7A" w:rsidRDefault="00482D7A" w14:paraId="7B491424" w14:textId="737B7F83">
            <w:pPr>
              <w:rPr>
                <w:b/>
              </w:rPr>
            </w:pPr>
            <w:r>
              <w:rPr>
                <w:b/>
              </w:rPr>
              <w:t>MOTIE VAN HET LID WIJEN-NASS</w:t>
            </w:r>
          </w:p>
        </w:tc>
      </w:tr>
      <w:tr w:rsidR="00482D7A" w:rsidTr="00482D7A" w14:paraId="28626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556DBD8F" w14:textId="77777777"/>
        </w:tc>
        <w:tc>
          <w:tcPr>
            <w:tcW w:w="7654" w:type="dxa"/>
            <w:gridSpan w:val="2"/>
          </w:tcPr>
          <w:p w:rsidR="00482D7A" w:rsidP="00482D7A" w:rsidRDefault="00482D7A" w14:paraId="6E0DF44F" w14:textId="39E823DE">
            <w:r>
              <w:t>Voorgesteld 5 februari 2025</w:t>
            </w:r>
          </w:p>
        </w:tc>
      </w:tr>
      <w:tr w:rsidR="00482D7A" w:rsidTr="00482D7A" w14:paraId="29A51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612F2E69" w14:textId="77777777"/>
        </w:tc>
        <w:tc>
          <w:tcPr>
            <w:tcW w:w="7654" w:type="dxa"/>
            <w:gridSpan w:val="2"/>
          </w:tcPr>
          <w:p w:rsidR="00482D7A" w:rsidP="00482D7A" w:rsidRDefault="00482D7A" w14:paraId="6A1458F2" w14:textId="77777777"/>
        </w:tc>
      </w:tr>
      <w:tr w:rsidR="00482D7A" w:rsidTr="00482D7A" w14:paraId="7DAA4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3E76D0D1" w14:textId="77777777"/>
        </w:tc>
        <w:tc>
          <w:tcPr>
            <w:tcW w:w="7654" w:type="dxa"/>
            <w:gridSpan w:val="2"/>
          </w:tcPr>
          <w:p w:rsidR="00482D7A" w:rsidP="00482D7A" w:rsidRDefault="00482D7A" w14:paraId="6F35CA99" w14:textId="77777777">
            <w:r>
              <w:t>De Kamer,</w:t>
            </w:r>
          </w:p>
        </w:tc>
      </w:tr>
      <w:tr w:rsidR="00482D7A" w:rsidTr="00482D7A" w14:paraId="64A7E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0856941F" w14:textId="77777777"/>
        </w:tc>
        <w:tc>
          <w:tcPr>
            <w:tcW w:w="7654" w:type="dxa"/>
            <w:gridSpan w:val="2"/>
          </w:tcPr>
          <w:p w:rsidR="00482D7A" w:rsidP="00482D7A" w:rsidRDefault="00482D7A" w14:paraId="7C7D0EA6" w14:textId="77777777"/>
        </w:tc>
      </w:tr>
      <w:tr w:rsidR="00482D7A" w:rsidTr="00482D7A" w14:paraId="45977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1894E2FA" w14:textId="77777777"/>
        </w:tc>
        <w:tc>
          <w:tcPr>
            <w:tcW w:w="7654" w:type="dxa"/>
            <w:gridSpan w:val="2"/>
          </w:tcPr>
          <w:p w:rsidR="00482D7A" w:rsidP="00482D7A" w:rsidRDefault="00482D7A" w14:paraId="22D44CEA" w14:textId="77777777">
            <w:r>
              <w:t>gehoord de beraadslaging,</w:t>
            </w:r>
          </w:p>
        </w:tc>
      </w:tr>
      <w:tr w:rsidR="00482D7A" w:rsidTr="00482D7A" w14:paraId="40DB6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5F3FD9F8" w14:textId="77777777"/>
        </w:tc>
        <w:tc>
          <w:tcPr>
            <w:tcW w:w="7654" w:type="dxa"/>
            <w:gridSpan w:val="2"/>
          </w:tcPr>
          <w:p w:rsidR="00482D7A" w:rsidP="00482D7A" w:rsidRDefault="00482D7A" w14:paraId="2F99F867" w14:textId="77777777"/>
        </w:tc>
      </w:tr>
      <w:tr w:rsidR="00482D7A" w:rsidTr="00482D7A" w14:paraId="4077E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D7A" w:rsidP="00482D7A" w:rsidRDefault="00482D7A" w14:paraId="3B9F0D9B" w14:textId="77777777"/>
        </w:tc>
        <w:tc>
          <w:tcPr>
            <w:tcW w:w="7654" w:type="dxa"/>
            <w:gridSpan w:val="2"/>
          </w:tcPr>
          <w:p w:rsidRPr="00482D7A" w:rsidR="00482D7A" w:rsidP="00482D7A" w:rsidRDefault="00482D7A" w14:paraId="0EFC5358" w14:textId="77777777">
            <w:r w:rsidRPr="00482D7A">
              <w:t>overwegende dat er een groeiende vraag is naar woningen in zowel stedelijke als regionale gebieden;</w:t>
            </w:r>
          </w:p>
          <w:p w:rsidR="00482D7A" w:rsidP="00482D7A" w:rsidRDefault="00482D7A" w14:paraId="663B41C9" w14:textId="77777777"/>
          <w:p w:rsidRPr="00482D7A" w:rsidR="00482D7A" w:rsidP="00482D7A" w:rsidRDefault="00482D7A" w14:paraId="0115FFA9" w14:textId="63D7BB59">
            <w:r w:rsidRPr="00482D7A">
              <w:t>overwegende dat grootschalige woningbouw de regio's kan versterken en kan bijdragen aan de woningmarkt;</w:t>
            </w:r>
          </w:p>
          <w:p w:rsidR="00482D7A" w:rsidP="00482D7A" w:rsidRDefault="00482D7A" w14:paraId="612A9BE8" w14:textId="77777777"/>
          <w:p w:rsidRPr="00482D7A" w:rsidR="00482D7A" w:rsidP="00482D7A" w:rsidRDefault="00482D7A" w14:paraId="43FD9BB5" w14:textId="0A57B0E9">
            <w:r w:rsidRPr="00482D7A">
              <w:t>constaterende dat er onvoldoende aandacht is voor grote woningbouw in regio's buiten de grote steden;</w:t>
            </w:r>
          </w:p>
          <w:p w:rsidR="00482D7A" w:rsidP="00482D7A" w:rsidRDefault="00482D7A" w14:paraId="71E82218" w14:textId="77777777"/>
          <w:p w:rsidRPr="00482D7A" w:rsidR="00482D7A" w:rsidP="00482D7A" w:rsidRDefault="00482D7A" w14:paraId="734B5A20" w14:textId="3AABF523">
            <w:r w:rsidRPr="00482D7A">
              <w:t>verzoekt de regering om grootschalige woningbouw in de regio's te ondersteunen en te versnellen;</w:t>
            </w:r>
          </w:p>
          <w:p w:rsidR="00482D7A" w:rsidP="00482D7A" w:rsidRDefault="00482D7A" w14:paraId="123B9AE8" w14:textId="77777777"/>
          <w:p w:rsidRPr="00482D7A" w:rsidR="00482D7A" w:rsidP="00482D7A" w:rsidRDefault="00482D7A" w14:paraId="2CCD6E18" w14:textId="7170DF83">
            <w:r w:rsidRPr="00482D7A">
              <w:t xml:space="preserve">verzoekt de regering </w:t>
            </w:r>
            <w:proofErr w:type="spellStart"/>
            <w:r w:rsidRPr="00482D7A">
              <w:t>regiospecifieke</w:t>
            </w:r>
            <w:proofErr w:type="spellEnd"/>
            <w:r w:rsidRPr="00482D7A">
              <w:t xml:space="preserve"> woningbouwbehoeften mee te nemen in het beleid voor volkshuisvesting, rekening houdend met "Elke regio telt!",</w:t>
            </w:r>
          </w:p>
          <w:p w:rsidR="00482D7A" w:rsidP="00482D7A" w:rsidRDefault="00482D7A" w14:paraId="3D7C1590" w14:textId="77777777"/>
          <w:p w:rsidRPr="00482D7A" w:rsidR="00482D7A" w:rsidP="00482D7A" w:rsidRDefault="00482D7A" w14:paraId="60055AEB" w14:textId="13B26291">
            <w:r w:rsidRPr="00482D7A">
              <w:t>en gaat over tot de orde van de dag.</w:t>
            </w:r>
          </w:p>
          <w:p w:rsidR="00482D7A" w:rsidP="00482D7A" w:rsidRDefault="00482D7A" w14:paraId="2190C8ED" w14:textId="77777777"/>
          <w:p w:rsidR="00482D7A" w:rsidP="00482D7A" w:rsidRDefault="00482D7A" w14:paraId="5FD9C56E" w14:textId="1CB53E97">
            <w:proofErr w:type="spellStart"/>
            <w:r w:rsidRPr="00482D7A">
              <w:t>Wijen-Nass</w:t>
            </w:r>
            <w:proofErr w:type="spellEnd"/>
          </w:p>
        </w:tc>
      </w:tr>
    </w:tbl>
    <w:p w:rsidR="00997775" w:rsidRDefault="00997775" w14:paraId="535112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6F9D" w14:textId="77777777" w:rsidR="00482D7A" w:rsidRDefault="00482D7A">
      <w:pPr>
        <w:spacing w:line="20" w:lineRule="exact"/>
      </w:pPr>
    </w:p>
  </w:endnote>
  <w:endnote w:type="continuationSeparator" w:id="0">
    <w:p w14:paraId="05AFFB11" w14:textId="77777777" w:rsidR="00482D7A" w:rsidRDefault="00482D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CD0220" w14:textId="77777777" w:rsidR="00482D7A" w:rsidRDefault="00482D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6DB8" w14:textId="77777777" w:rsidR="00482D7A" w:rsidRDefault="00482D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2BA10C" w14:textId="77777777" w:rsidR="00482D7A" w:rsidRDefault="0048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7A"/>
    <w:rsid w:val="0004687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2D7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5A1B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C0D12"/>
  <w15:docId w15:val="{0DC47D5E-7E32-4B72-86E5-29E2185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2025-02-06T10:12:00.0000000Z</dcterms:created>
  <dcterms:modified xsi:type="dcterms:W3CDTF">2025-02-06T10:12:00.0000000Z</dcterms:modified>
  <dc:description>------------------------</dc:description>
  <dc:subject/>
  <keywords/>
  <version/>
  <category/>
</coreProperties>
</file>