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713AE" w14:paraId="0BC48A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E66B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C099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713AE" w14:paraId="5FB09E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048D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713AE" w14:paraId="56FFEC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C2388B" w14:textId="77777777"/>
        </w:tc>
      </w:tr>
      <w:tr w:rsidR="00997775" w:rsidTr="00B713AE" w14:paraId="1C2C61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2E8EE3" w14:textId="77777777"/>
        </w:tc>
      </w:tr>
      <w:tr w:rsidR="00997775" w:rsidTr="00B713AE" w14:paraId="69AC1E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A80656" w14:textId="77777777"/>
        </w:tc>
        <w:tc>
          <w:tcPr>
            <w:tcW w:w="7654" w:type="dxa"/>
            <w:gridSpan w:val="2"/>
          </w:tcPr>
          <w:p w:rsidR="00997775" w:rsidRDefault="00997775" w14:paraId="62080B73" w14:textId="77777777"/>
        </w:tc>
      </w:tr>
      <w:tr w:rsidR="00B713AE" w:rsidTr="00B713AE" w14:paraId="70386D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0B1B3201" w14:textId="179DE1B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B713AE" w:rsidP="00B713AE" w:rsidRDefault="00B713AE" w14:paraId="2D59FC7F" w14:textId="535AD087">
            <w:pPr>
              <w:rPr>
                <w:b/>
              </w:rPr>
            </w:pPr>
            <w:r w:rsidRPr="003278A7">
              <w:rPr>
                <w:b/>
                <w:bCs/>
              </w:rPr>
              <w:t>Integrale visie op de woningmarkt</w:t>
            </w:r>
          </w:p>
        </w:tc>
      </w:tr>
      <w:tr w:rsidR="00B713AE" w:rsidTr="00B713AE" w14:paraId="632D5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3FCBC266" w14:textId="77777777"/>
        </w:tc>
        <w:tc>
          <w:tcPr>
            <w:tcW w:w="7654" w:type="dxa"/>
            <w:gridSpan w:val="2"/>
          </w:tcPr>
          <w:p w:rsidR="00B713AE" w:rsidP="00B713AE" w:rsidRDefault="00B713AE" w14:paraId="06ED9302" w14:textId="77777777"/>
        </w:tc>
      </w:tr>
      <w:tr w:rsidR="00B713AE" w:rsidTr="00B713AE" w14:paraId="7EA27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5EC6341B" w14:textId="77777777"/>
        </w:tc>
        <w:tc>
          <w:tcPr>
            <w:tcW w:w="7654" w:type="dxa"/>
            <w:gridSpan w:val="2"/>
          </w:tcPr>
          <w:p w:rsidR="00B713AE" w:rsidP="00B713AE" w:rsidRDefault="00B713AE" w14:paraId="74C9D94E" w14:textId="77777777"/>
        </w:tc>
      </w:tr>
      <w:tr w:rsidR="00B713AE" w:rsidTr="00B713AE" w14:paraId="188CD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3A79E16F" w14:textId="57707A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1252</w:t>
            </w:r>
          </w:p>
        </w:tc>
        <w:tc>
          <w:tcPr>
            <w:tcW w:w="7654" w:type="dxa"/>
            <w:gridSpan w:val="2"/>
          </w:tcPr>
          <w:p w:rsidR="00B713AE" w:rsidP="00B713AE" w:rsidRDefault="00B713AE" w14:paraId="70CA362A" w14:textId="0FF6C4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B713AE" w:rsidTr="00B713AE" w14:paraId="10180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6E24E55F" w14:textId="77777777"/>
        </w:tc>
        <w:tc>
          <w:tcPr>
            <w:tcW w:w="7654" w:type="dxa"/>
            <w:gridSpan w:val="2"/>
          </w:tcPr>
          <w:p w:rsidR="00B713AE" w:rsidP="00B713AE" w:rsidRDefault="00B713AE" w14:paraId="1880610E" w14:textId="02A1973B">
            <w:r>
              <w:t>Voorgesteld 5 februari 2025</w:t>
            </w:r>
          </w:p>
        </w:tc>
      </w:tr>
      <w:tr w:rsidR="00B713AE" w:rsidTr="00B713AE" w14:paraId="2E1CF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05BDA4C8" w14:textId="77777777"/>
        </w:tc>
        <w:tc>
          <w:tcPr>
            <w:tcW w:w="7654" w:type="dxa"/>
            <w:gridSpan w:val="2"/>
          </w:tcPr>
          <w:p w:rsidR="00B713AE" w:rsidP="00B713AE" w:rsidRDefault="00B713AE" w14:paraId="576739B0" w14:textId="77777777"/>
        </w:tc>
      </w:tr>
      <w:tr w:rsidR="00B713AE" w:rsidTr="00B713AE" w14:paraId="11A4FE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27F56EF9" w14:textId="77777777"/>
        </w:tc>
        <w:tc>
          <w:tcPr>
            <w:tcW w:w="7654" w:type="dxa"/>
            <w:gridSpan w:val="2"/>
          </w:tcPr>
          <w:p w:rsidR="00B713AE" w:rsidP="00B713AE" w:rsidRDefault="00B713AE" w14:paraId="0DAF1AD4" w14:textId="77777777">
            <w:r>
              <w:t>De Kamer,</w:t>
            </w:r>
          </w:p>
        </w:tc>
      </w:tr>
      <w:tr w:rsidR="00B713AE" w:rsidTr="00B713AE" w14:paraId="2DEED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01CCD288" w14:textId="77777777"/>
        </w:tc>
        <w:tc>
          <w:tcPr>
            <w:tcW w:w="7654" w:type="dxa"/>
            <w:gridSpan w:val="2"/>
          </w:tcPr>
          <w:p w:rsidR="00B713AE" w:rsidP="00B713AE" w:rsidRDefault="00B713AE" w14:paraId="29B55E49" w14:textId="77777777"/>
        </w:tc>
      </w:tr>
      <w:tr w:rsidR="00B713AE" w:rsidTr="00B713AE" w14:paraId="2D3DF4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3EB3AE32" w14:textId="77777777"/>
        </w:tc>
        <w:tc>
          <w:tcPr>
            <w:tcW w:w="7654" w:type="dxa"/>
            <w:gridSpan w:val="2"/>
          </w:tcPr>
          <w:p w:rsidR="00B713AE" w:rsidP="00B713AE" w:rsidRDefault="00B713AE" w14:paraId="0E2E9CB1" w14:textId="77777777">
            <w:r>
              <w:t>gehoord de beraadslaging,</w:t>
            </w:r>
          </w:p>
        </w:tc>
      </w:tr>
      <w:tr w:rsidR="00B713AE" w:rsidTr="00B713AE" w14:paraId="5B3D8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3CE0DB3B" w14:textId="77777777"/>
        </w:tc>
        <w:tc>
          <w:tcPr>
            <w:tcW w:w="7654" w:type="dxa"/>
            <w:gridSpan w:val="2"/>
          </w:tcPr>
          <w:p w:rsidR="00B713AE" w:rsidP="00B713AE" w:rsidRDefault="00B713AE" w14:paraId="1947315D" w14:textId="77777777"/>
        </w:tc>
      </w:tr>
      <w:tr w:rsidR="00B713AE" w:rsidTr="00B713AE" w14:paraId="03148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3AE" w:rsidP="00B713AE" w:rsidRDefault="00B713AE" w14:paraId="62B76197" w14:textId="77777777"/>
        </w:tc>
        <w:tc>
          <w:tcPr>
            <w:tcW w:w="7654" w:type="dxa"/>
            <w:gridSpan w:val="2"/>
          </w:tcPr>
          <w:p w:rsidRPr="00B713AE" w:rsidR="00B713AE" w:rsidP="00B713AE" w:rsidRDefault="00B713AE" w14:paraId="33C6C94B" w14:textId="77777777">
            <w:r w:rsidRPr="00B713AE">
              <w:t>overwegende dat de woningen in de Mijnstreek Zuid-Limburg, vooral in de oude mijnkoloniën, vaak in erbarmelijke staat verkeren;</w:t>
            </w:r>
          </w:p>
          <w:p w:rsidR="00B713AE" w:rsidP="00B713AE" w:rsidRDefault="00B713AE" w14:paraId="5553FD1B" w14:textId="77777777"/>
          <w:p w:rsidRPr="00B713AE" w:rsidR="00B713AE" w:rsidP="00B713AE" w:rsidRDefault="00B713AE" w14:paraId="6C25024F" w14:textId="08D7AEA7">
            <w:r w:rsidRPr="00B713AE">
              <w:t>overwegende dat een aanzienlijk aantal van deze woningen is uitgepond door woningcorporaties, maar nu vraagt om aanzienlijke renovatie om opnieuw bewoonbaar te worden;</w:t>
            </w:r>
          </w:p>
          <w:p w:rsidR="00B713AE" w:rsidP="00B713AE" w:rsidRDefault="00B713AE" w14:paraId="3737FA03" w14:textId="77777777"/>
          <w:p w:rsidRPr="00B713AE" w:rsidR="00B713AE" w:rsidP="00B713AE" w:rsidRDefault="00B713AE" w14:paraId="62D67626" w14:textId="1221D6BE">
            <w:r w:rsidRPr="00B713AE">
              <w:t>verzoekt de regering samen met woningcorporaties en lokale overheden een plan te ontwikkelen voor de verbetering van de woningvoorraad in deze regio,</w:t>
            </w:r>
          </w:p>
          <w:p w:rsidR="00B713AE" w:rsidP="00B713AE" w:rsidRDefault="00B713AE" w14:paraId="20626695" w14:textId="77777777"/>
          <w:p w:rsidRPr="00B713AE" w:rsidR="00B713AE" w:rsidP="00B713AE" w:rsidRDefault="00B713AE" w14:paraId="587F8DE8" w14:textId="0BADAA14">
            <w:r w:rsidRPr="00B713AE">
              <w:t>en gaat over tot de orde van de dag.</w:t>
            </w:r>
          </w:p>
          <w:p w:rsidR="00B713AE" w:rsidP="00B713AE" w:rsidRDefault="00B713AE" w14:paraId="194BCABE" w14:textId="77777777"/>
          <w:p w:rsidR="00B713AE" w:rsidP="00B713AE" w:rsidRDefault="00B713AE" w14:paraId="3027D49E" w14:textId="59184EB8">
            <w:proofErr w:type="spellStart"/>
            <w:r w:rsidRPr="00B713AE">
              <w:t>Wijen-Nass</w:t>
            </w:r>
            <w:proofErr w:type="spellEnd"/>
          </w:p>
        </w:tc>
      </w:tr>
    </w:tbl>
    <w:p w:rsidR="00997775" w:rsidRDefault="00997775" w14:paraId="459BDB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3F9D" w14:textId="77777777" w:rsidR="00B713AE" w:rsidRDefault="00B713AE">
      <w:pPr>
        <w:spacing w:line="20" w:lineRule="exact"/>
      </w:pPr>
    </w:p>
  </w:endnote>
  <w:endnote w:type="continuationSeparator" w:id="0">
    <w:p w14:paraId="554A3CA2" w14:textId="77777777" w:rsidR="00B713AE" w:rsidRDefault="00B713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80AAA" w14:textId="77777777" w:rsidR="00B713AE" w:rsidRDefault="00B713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B874" w14:textId="77777777" w:rsidR="00B713AE" w:rsidRDefault="00B713A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2950AF" w14:textId="77777777" w:rsidR="00B713AE" w:rsidRDefault="00B7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AE"/>
    <w:rsid w:val="00133FCE"/>
    <w:rsid w:val="0016726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13A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E222"/>
  <w15:docId w15:val="{56F3775A-7123-4DF8-9ECD-F08C9EB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2025-02-06T08:44:00.0000000Z</dcterms:created>
  <dcterms:modified xsi:type="dcterms:W3CDTF">2025-02-06T09:09:00.0000000Z</dcterms:modified>
  <dc:description>------------------------</dc:description>
  <dc:subject/>
  <keywords/>
  <version/>
  <category/>
</coreProperties>
</file>