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019E4" w14:paraId="59CC29B9" w14:textId="77777777">
        <w:tc>
          <w:tcPr>
            <w:tcW w:w="6733" w:type="dxa"/>
            <w:gridSpan w:val="2"/>
            <w:tcBorders>
              <w:top w:val="nil"/>
              <w:left w:val="nil"/>
              <w:bottom w:val="nil"/>
              <w:right w:val="nil"/>
            </w:tcBorders>
            <w:vAlign w:val="center"/>
          </w:tcPr>
          <w:p w:rsidR="00997775" w:rsidP="00710A7A" w:rsidRDefault="00997775" w14:paraId="521B5E1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EF6B6B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019E4" w14:paraId="557944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6994AC" w14:textId="77777777">
            <w:r w:rsidRPr="008B0CC5">
              <w:t xml:space="preserve">Vergaderjaar </w:t>
            </w:r>
            <w:r w:rsidR="00AC6B87">
              <w:t>2024-2025</w:t>
            </w:r>
          </w:p>
        </w:tc>
      </w:tr>
      <w:tr w:rsidR="00997775" w:rsidTr="00A019E4" w14:paraId="53C9A14A" w14:textId="77777777">
        <w:trPr>
          <w:cantSplit/>
        </w:trPr>
        <w:tc>
          <w:tcPr>
            <w:tcW w:w="10985" w:type="dxa"/>
            <w:gridSpan w:val="3"/>
            <w:tcBorders>
              <w:top w:val="nil"/>
              <w:left w:val="nil"/>
              <w:bottom w:val="nil"/>
              <w:right w:val="nil"/>
            </w:tcBorders>
          </w:tcPr>
          <w:p w:rsidR="00997775" w:rsidRDefault="00997775" w14:paraId="284AAC88" w14:textId="77777777"/>
        </w:tc>
      </w:tr>
      <w:tr w:rsidR="00997775" w:rsidTr="00A019E4" w14:paraId="47E8BE60" w14:textId="77777777">
        <w:trPr>
          <w:cantSplit/>
        </w:trPr>
        <w:tc>
          <w:tcPr>
            <w:tcW w:w="10985" w:type="dxa"/>
            <w:gridSpan w:val="3"/>
            <w:tcBorders>
              <w:top w:val="nil"/>
              <w:left w:val="nil"/>
              <w:bottom w:val="single" w:color="auto" w:sz="4" w:space="0"/>
              <w:right w:val="nil"/>
            </w:tcBorders>
          </w:tcPr>
          <w:p w:rsidR="00997775" w:rsidRDefault="00997775" w14:paraId="793D8373" w14:textId="77777777"/>
        </w:tc>
      </w:tr>
      <w:tr w:rsidR="00997775" w:rsidTr="00A019E4" w14:paraId="40744A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DC3C6C" w14:textId="77777777"/>
        </w:tc>
        <w:tc>
          <w:tcPr>
            <w:tcW w:w="7654" w:type="dxa"/>
            <w:gridSpan w:val="2"/>
          </w:tcPr>
          <w:p w:rsidR="00997775" w:rsidRDefault="00997775" w14:paraId="0A06C305" w14:textId="77777777"/>
        </w:tc>
      </w:tr>
      <w:tr w:rsidR="00A019E4" w:rsidTr="00A019E4" w14:paraId="461828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48643024" w14:textId="2041C398">
            <w:pPr>
              <w:rPr>
                <w:b/>
              </w:rPr>
            </w:pPr>
            <w:r>
              <w:rPr>
                <w:b/>
              </w:rPr>
              <w:t>32 847</w:t>
            </w:r>
          </w:p>
        </w:tc>
        <w:tc>
          <w:tcPr>
            <w:tcW w:w="7654" w:type="dxa"/>
            <w:gridSpan w:val="2"/>
          </w:tcPr>
          <w:p w:rsidR="00A019E4" w:rsidP="00A019E4" w:rsidRDefault="00A019E4" w14:paraId="4697BC1B" w14:textId="1C82E004">
            <w:pPr>
              <w:rPr>
                <w:b/>
              </w:rPr>
            </w:pPr>
            <w:r w:rsidRPr="003278A7">
              <w:rPr>
                <w:b/>
                <w:bCs/>
              </w:rPr>
              <w:t>Integrale visie op de woningmarkt</w:t>
            </w:r>
          </w:p>
        </w:tc>
      </w:tr>
      <w:tr w:rsidR="00A019E4" w:rsidTr="00A019E4" w14:paraId="32FEB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27CE2F25" w14:textId="77777777"/>
        </w:tc>
        <w:tc>
          <w:tcPr>
            <w:tcW w:w="7654" w:type="dxa"/>
            <w:gridSpan w:val="2"/>
          </w:tcPr>
          <w:p w:rsidR="00A019E4" w:rsidP="00A019E4" w:rsidRDefault="00A019E4" w14:paraId="2BF361E1" w14:textId="77777777"/>
        </w:tc>
      </w:tr>
      <w:tr w:rsidR="00A019E4" w:rsidTr="00A019E4" w14:paraId="26A2E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71457818" w14:textId="77777777"/>
        </w:tc>
        <w:tc>
          <w:tcPr>
            <w:tcW w:w="7654" w:type="dxa"/>
            <w:gridSpan w:val="2"/>
          </w:tcPr>
          <w:p w:rsidR="00A019E4" w:rsidP="00A019E4" w:rsidRDefault="00A019E4" w14:paraId="111D2862" w14:textId="77777777"/>
        </w:tc>
      </w:tr>
      <w:tr w:rsidR="00A019E4" w:rsidTr="00A019E4" w14:paraId="1B049B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5399EA81" w14:textId="3A886AC8">
            <w:pPr>
              <w:rPr>
                <w:b/>
              </w:rPr>
            </w:pPr>
            <w:r>
              <w:rPr>
                <w:b/>
              </w:rPr>
              <w:t xml:space="preserve">Nr. </w:t>
            </w:r>
            <w:r>
              <w:rPr>
                <w:b/>
              </w:rPr>
              <w:t>1254</w:t>
            </w:r>
          </w:p>
        </w:tc>
        <w:tc>
          <w:tcPr>
            <w:tcW w:w="7654" w:type="dxa"/>
            <w:gridSpan w:val="2"/>
          </w:tcPr>
          <w:p w:rsidR="00A019E4" w:rsidP="00A019E4" w:rsidRDefault="00A019E4" w14:paraId="52C642FC" w14:textId="4D1EDED3">
            <w:pPr>
              <w:rPr>
                <w:b/>
              </w:rPr>
            </w:pPr>
            <w:r>
              <w:rPr>
                <w:b/>
              </w:rPr>
              <w:t xml:space="preserve">MOTIE VAN </w:t>
            </w:r>
            <w:r>
              <w:rPr>
                <w:b/>
              </w:rPr>
              <w:t>HET LID EL ABASSI</w:t>
            </w:r>
          </w:p>
        </w:tc>
      </w:tr>
      <w:tr w:rsidR="00A019E4" w:rsidTr="00A019E4" w14:paraId="1387C3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1ACE9B87" w14:textId="77777777"/>
        </w:tc>
        <w:tc>
          <w:tcPr>
            <w:tcW w:w="7654" w:type="dxa"/>
            <w:gridSpan w:val="2"/>
          </w:tcPr>
          <w:p w:rsidR="00A019E4" w:rsidP="00A019E4" w:rsidRDefault="00A019E4" w14:paraId="03314098" w14:textId="2C1D1840">
            <w:r>
              <w:t>Voorgesteld 5 februari 2025</w:t>
            </w:r>
          </w:p>
        </w:tc>
      </w:tr>
      <w:tr w:rsidR="00A019E4" w:rsidTr="00A019E4" w14:paraId="099D01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5A6B00D1" w14:textId="77777777"/>
        </w:tc>
        <w:tc>
          <w:tcPr>
            <w:tcW w:w="7654" w:type="dxa"/>
            <w:gridSpan w:val="2"/>
          </w:tcPr>
          <w:p w:rsidR="00A019E4" w:rsidP="00A019E4" w:rsidRDefault="00A019E4" w14:paraId="560B4683" w14:textId="77777777"/>
        </w:tc>
      </w:tr>
      <w:tr w:rsidR="00A019E4" w:rsidTr="00A019E4" w14:paraId="56DB3C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675748BB" w14:textId="77777777"/>
        </w:tc>
        <w:tc>
          <w:tcPr>
            <w:tcW w:w="7654" w:type="dxa"/>
            <w:gridSpan w:val="2"/>
          </w:tcPr>
          <w:p w:rsidR="00A019E4" w:rsidP="00A019E4" w:rsidRDefault="00A019E4" w14:paraId="1A8E0ED2" w14:textId="77777777">
            <w:r>
              <w:t>De Kamer,</w:t>
            </w:r>
          </w:p>
        </w:tc>
      </w:tr>
      <w:tr w:rsidR="00A019E4" w:rsidTr="00A019E4" w14:paraId="4E3866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33AAB70F" w14:textId="77777777"/>
        </w:tc>
        <w:tc>
          <w:tcPr>
            <w:tcW w:w="7654" w:type="dxa"/>
            <w:gridSpan w:val="2"/>
          </w:tcPr>
          <w:p w:rsidR="00A019E4" w:rsidP="00A019E4" w:rsidRDefault="00A019E4" w14:paraId="373D8587" w14:textId="77777777"/>
        </w:tc>
      </w:tr>
      <w:tr w:rsidR="00A019E4" w:rsidTr="00A019E4" w14:paraId="04BE69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64AF2083" w14:textId="77777777"/>
        </w:tc>
        <w:tc>
          <w:tcPr>
            <w:tcW w:w="7654" w:type="dxa"/>
            <w:gridSpan w:val="2"/>
          </w:tcPr>
          <w:p w:rsidR="00A019E4" w:rsidP="00A019E4" w:rsidRDefault="00A019E4" w14:paraId="2D7F391A" w14:textId="77777777">
            <w:r>
              <w:t>gehoord de beraadslaging,</w:t>
            </w:r>
          </w:p>
        </w:tc>
      </w:tr>
      <w:tr w:rsidR="00A019E4" w:rsidTr="00A019E4" w14:paraId="1EB01B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17DF18F2" w14:textId="77777777"/>
        </w:tc>
        <w:tc>
          <w:tcPr>
            <w:tcW w:w="7654" w:type="dxa"/>
            <w:gridSpan w:val="2"/>
          </w:tcPr>
          <w:p w:rsidR="00A019E4" w:rsidP="00A019E4" w:rsidRDefault="00A019E4" w14:paraId="64CCC50B" w14:textId="77777777"/>
        </w:tc>
      </w:tr>
      <w:tr w:rsidR="00A019E4" w:rsidTr="00A019E4" w14:paraId="4013DC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19E4" w:rsidP="00A019E4" w:rsidRDefault="00A019E4" w14:paraId="6520A0CA" w14:textId="77777777"/>
        </w:tc>
        <w:tc>
          <w:tcPr>
            <w:tcW w:w="7654" w:type="dxa"/>
            <w:gridSpan w:val="2"/>
          </w:tcPr>
          <w:p w:rsidRPr="00A019E4" w:rsidR="00A019E4" w:rsidP="00A019E4" w:rsidRDefault="00A019E4" w14:paraId="5A28EAC6" w14:textId="77777777">
            <w:r w:rsidRPr="00A019E4">
              <w:t>constaterende dat het schrijnende woningtekort, een daling van 34% in het huurwoningenaanbod (Q4 2024) en een nationale plancapaciteit van 126%, gecombineerd met regionale achterstanden, de realisatie van 100.000 nieuwbouwwoningen per jaar ernstig bedreigen;</w:t>
            </w:r>
          </w:p>
          <w:p w:rsidR="00A019E4" w:rsidP="00A019E4" w:rsidRDefault="00A019E4" w14:paraId="0F925E6B" w14:textId="77777777"/>
          <w:p w:rsidRPr="00A019E4" w:rsidR="00A019E4" w:rsidP="00A019E4" w:rsidRDefault="00A019E4" w14:paraId="6EC393FB" w14:textId="34572E27">
            <w:r w:rsidRPr="00A019E4">
              <w:t>overwegende dat een versneld bouwtempo en een structurele uitbreiding van de plancapaciteit naar ten minste 130% noodzakelijk zijn om deze problemen aan te pakken;</w:t>
            </w:r>
          </w:p>
          <w:p w:rsidR="00A019E4" w:rsidP="00A019E4" w:rsidRDefault="00A019E4" w14:paraId="26DABE71" w14:textId="77777777"/>
          <w:p w:rsidRPr="00A019E4" w:rsidR="00A019E4" w:rsidP="00A019E4" w:rsidRDefault="00A019E4" w14:paraId="6010ED28" w14:textId="7D3CF6F3">
            <w:r w:rsidRPr="00A019E4">
              <w:t>verzoekt de regering per direct een concreet plan op te stellen dat voorziet in een verhoogd bouwtempo, de uitbreiding van de plancapaciteit en de instelling van een coördinatieorgaan voor optimale samenwerking tussen Rijk, regio en private sector,</w:t>
            </w:r>
          </w:p>
          <w:p w:rsidR="00A019E4" w:rsidP="00A019E4" w:rsidRDefault="00A019E4" w14:paraId="1F8B36F9" w14:textId="77777777"/>
          <w:p w:rsidRPr="00A019E4" w:rsidR="00A019E4" w:rsidP="00A019E4" w:rsidRDefault="00A019E4" w14:paraId="046703CE" w14:textId="30C8B9C3">
            <w:r w:rsidRPr="00A019E4">
              <w:t>en gaat over tot de orde van de dag.</w:t>
            </w:r>
          </w:p>
          <w:p w:rsidR="00A019E4" w:rsidP="00A019E4" w:rsidRDefault="00A019E4" w14:paraId="3F970CE0" w14:textId="77777777"/>
          <w:p w:rsidR="00A019E4" w:rsidP="00A019E4" w:rsidRDefault="00A019E4" w14:paraId="2FC55327" w14:textId="2EBBADE3">
            <w:r w:rsidRPr="00A019E4">
              <w:t xml:space="preserve">El </w:t>
            </w:r>
            <w:proofErr w:type="spellStart"/>
            <w:r w:rsidRPr="00A019E4">
              <w:t>Abassi</w:t>
            </w:r>
            <w:proofErr w:type="spellEnd"/>
          </w:p>
        </w:tc>
      </w:tr>
    </w:tbl>
    <w:p w:rsidR="00997775" w:rsidRDefault="00997775" w14:paraId="55114C8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657F" w14:textId="77777777" w:rsidR="00A019E4" w:rsidRDefault="00A019E4">
      <w:pPr>
        <w:spacing w:line="20" w:lineRule="exact"/>
      </w:pPr>
    </w:p>
  </w:endnote>
  <w:endnote w:type="continuationSeparator" w:id="0">
    <w:p w14:paraId="33BFCFDA" w14:textId="77777777" w:rsidR="00A019E4" w:rsidRDefault="00A019E4">
      <w:pPr>
        <w:pStyle w:val="Amendement"/>
      </w:pPr>
      <w:r>
        <w:rPr>
          <w:b w:val="0"/>
        </w:rPr>
        <w:t xml:space="preserve"> </w:t>
      </w:r>
    </w:p>
  </w:endnote>
  <w:endnote w:type="continuationNotice" w:id="1">
    <w:p w14:paraId="67274C74" w14:textId="77777777" w:rsidR="00A019E4" w:rsidRDefault="00A019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A363" w14:textId="77777777" w:rsidR="00A019E4" w:rsidRDefault="00A019E4">
      <w:pPr>
        <w:pStyle w:val="Amendement"/>
      </w:pPr>
      <w:r>
        <w:rPr>
          <w:b w:val="0"/>
        </w:rPr>
        <w:separator/>
      </w:r>
    </w:p>
  </w:footnote>
  <w:footnote w:type="continuationSeparator" w:id="0">
    <w:p w14:paraId="41A12DE6" w14:textId="77777777" w:rsidR="00A019E4" w:rsidRDefault="00A01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E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81522"/>
    <w:rsid w:val="008B0CC5"/>
    <w:rsid w:val="00930A04"/>
    <w:rsid w:val="009925E9"/>
    <w:rsid w:val="00997775"/>
    <w:rsid w:val="009E7F14"/>
    <w:rsid w:val="00A019E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20C5E"/>
  <w15:docId w15:val="{DAF4117C-7168-426F-A166-FA57D5AC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822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2025-02-06T08:44:00.0000000Z</dcterms:created>
  <dcterms:modified xsi:type="dcterms:W3CDTF">2025-02-06T09:09:00.0000000Z</dcterms:modified>
  <dc:description>------------------------</dc:description>
  <dc:subject/>
  <keywords/>
  <version/>
  <category/>
</coreProperties>
</file>